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06C1" w:rsidP="002829D6" w:rsidRDefault="007106C1" w14:paraId="2015D7C2" w14:textId="192776F8">
      <w:pPr>
        <w:pStyle w:val="Title"/>
        <w:pBdr>
          <w:top w:val="single" w:color="FDB727" w:themeColor="accent4" w:sz="36" w:space="1"/>
          <w:bottom w:val="single" w:color="FDB727" w:themeColor="accent4" w:sz="36" w:space="1"/>
        </w:pBdr>
        <w:jc w:val="center"/>
        <w:rPr>
          <w:rFonts w:eastAsia="Yu Gothic UI"/>
        </w:rPr>
      </w:pPr>
      <w:r w:rsidRPr="007106C1">
        <w:rPr>
          <w:rFonts w:eastAsia="Yu Gothic UI"/>
        </w:rPr>
        <w:t>COMMUNITY EXPERT</w:t>
      </w:r>
      <w:r w:rsidR="002829D6">
        <w:rPr>
          <w:rFonts w:eastAsia="Yu Gothic UI"/>
        </w:rPr>
        <w:t xml:space="preserve"> APPLICATION</w:t>
      </w:r>
    </w:p>
    <w:p w:rsidRPr="007106C1" w:rsidR="007106C1" w:rsidP="00B67B7A" w:rsidRDefault="007106C1" w14:paraId="5B81E2B3" w14:textId="743AB02E">
      <w:pPr>
        <w:jc w:val="both"/>
        <w:rPr>
          <w:rStyle w:val="PlaceholderText"/>
          <w:rFonts w:ascii="Avenir LT Std 55 Roman" w:hAnsi="Avenir LT Std 55 Roman" w:eastAsia="Yu Gothic UI"/>
          <w:color w:val="auto"/>
        </w:rPr>
      </w:pPr>
      <w:r w:rsidRPr="68D0884B" w:rsidR="007106C1">
        <w:rPr>
          <w:rStyle w:val="PlaceholderText"/>
          <w:rFonts w:ascii="Avenir LT Std 55 Roman" w:hAnsi="Avenir LT Std 55 Roman" w:eastAsia="Yu Gothic UI"/>
          <w:color w:val="auto"/>
        </w:rPr>
        <w:t>The California Air Resources Board (CARB) is seeking to partner with</w:t>
      </w:r>
      <w:r w:rsidRPr="68D0884B" w:rsidR="6C710203">
        <w:rPr>
          <w:rStyle w:val="PlaceholderText"/>
          <w:rFonts w:ascii="Avenir LT Std 55 Roman" w:hAnsi="Avenir LT Std 55 Roman" w:eastAsia="Yu Gothic UI"/>
          <w:color w:val="auto"/>
        </w:rPr>
        <w:t xml:space="preserve"> up to</w:t>
      </w:r>
      <w:r w:rsidRPr="68D0884B" w:rsidR="007106C1">
        <w:rPr>
          <w:rStyle w:val="PlaceholderText"/>
          <w:rFonts w:ascii="Avenir LT Std 55 Roman" w:hAnsi="Avenir LT Std 55 Roman" w:eastAsia="Yu Gothic UI"/>
          <w:color w:val="auto"/>
        </w:rPr>
        <w:t xml:space="preserve"> </w:t>
      </w:r>
      <w:r w:rsidRPr="68D0884B" w:rsidR="003A2B27">
        <w:rPr>
          <w:rStyle w:val="PlaceholderText"/>
          <w:rFonts w:ascii="Avenir LT Std 55 Roman" w:hAnsi="Avenir LT Std 55 Roman" w:eastAsia="Yu Gothic UI"/>
          <w:color w:val="auto"/>
        </w:rPr>
        <w:t>fifteen</w:t>
      </w:r>
      <w:r w:rsidRPr="68D0884B" w:rsidR="003B0994">
        <w:rPr>
          <w:rStyle w:val="PlaceholderText"/>
          <w:rFonts w:ascii="Avenir LT Std 55 Roman" w:hAnsi="Avenir LT Std 55 Roman" w:eastAsia="Yu Gothic UI"/>
          <w:color w:val="auto"/>
        </w:rPr>
        <w:t xml:space="preserve"> </w:t>
      </w:r>
      <w:r w:rsidRPr="68D0884B" w:rsidR="007106C1">
        <w:rPr>
          <w:rStyle w:val="PlaceholderText"/>
          <w:rFonts w:ascii="Avenir LT Std 55 Roman" w:hAnsi="Avenir LT Std 55 Roman" w:eastAsia="Yu Gothic UI"/>
          <w:color w:val="auto"/>
        </w:rPr>
        <w:t>community</w:t>
      </w:r>
      <w:r w:rsidRPr="68D0884B" w:rsidR="003B0994">
        <w:rPr>
          <w:rStyle w:val="PlaceholderText"/>
          <w:rFonts w:ascii="Avenir LT Std 55 Roman" w:hAnsi="Avenir LT Std 55 Roman" w:eastAsia="Yu Gothic UI"/>
          <w:color w:val="auto"/>
        </w:rPr>
        <w:t xml:space="preserve"> </w:t>
      </w:r>
      <w:r w:rsidRPr="68D0884B" w:rsidR="007106C1">
        <w:rPr>
          <w:rStyle w:val="PlaceholderText"/>
          <w:rFonts w:ascii="Avenir LT Std 55 Roman" w:hAnsi="Avenir LT Std 55 Roman" w:eastAsia="Yu Gothic UI"/>
          <w:color w:val="auto"/>
        </w:rPr>
        <w:t xml:space="preserve">experts to help co-develop CARB’s Plan, Implement, </w:t>
      </w:r>
      <w:r w:rsidRPr="68D0884B" w:rsidR="19138CE1">
        <w:rPr>
          <w:rStyle w:val="PlaceholderText"/>
          <w:rFonts w:ascii="Avenir LT Std 55 Roman" w:hAnsi="Avenir LT Std 55 Roman" w:eastAsia="Yu Gothic UI"/>
          <w:color w:val="auto"/>
        </w:rPr>
        <w:t>and</w:t>
      </w:r>
      <w:r w:rsidRPr="68D0884B" w:rsidR="007106C1">
        <w:rPr>
          <w:rStyle w:val="PlaceholderText"/>
          <w:rFonts w:ascii="Avenir LT Std 55 Roman" w:hAnsi="Avenir LT Std 55 Roman" w:eastAsia="Yu Gothic UI"/>
          <w:color w:val="auto"/>
        </w:rPr>
        <w:t xml:space="preserve"> </w:t>
      </w:r>
      <w:r w:rsidRPr="68D0884B" w:rsidR="007106C1">
        <w:rPr>
          <w:rStyle w:val="PlaceholderText"/>
          <w:rFonts w:ascii="Avenir LT Std 55 Roman" w:hAnsi="Avenir LT Std 55 Roman" w:eastAsia="Yu Gothic UI"/>
          <w:color w:val="auto"/>
        </w:rPr>
        <w:t>Close Race and Equity Focused Community Engagement Model and associated training curriculum.</w:t>
      </w:r>
      <w:r w:rsidRPr="68D0884B" w:rsidR="003B0994">
        <w:rPr>
          <w:rStyle w:val="PlaceholderText"/>
          <w:rFonts w:ascii="Avenir LT Std 55 Roman" w:hAnsi="Avenir LT Std 55 Roman" w:eastAsia="Yu Gothic UI"/>
          <w:color w:val="auto"/>
        </w:rPr>
        <w:t xml:space="preserve"> </w:t>
      </w:r>
      <w:r w:rsidRPr="68D0884B" w:rsidR="003B0994">
        <w:rPr>
          <w:rStyle w:val="PlaceholderText"/>
          <w:rFonts w:ascii="Avenir LT Std 55 Roman" w:hAnsi="Avenir LT Std 55 Roman" w:eastAsia="Yu Gothic UI"/>
          <w:color w:val="auto"/>
        </w:rPr>
        <w:t xml:space="preserve">A “Community Expert” is someone who has life, professional, and leadership </w:t>
      </w:r>
      <w:r w:rsidRPr="68D0884B" w:rsidR="003B0994">
        <w:rPr>
          <w:rStyle w:val="PlaceholderText"/>
          <w:rFonts w:ascii="Avenir LT Std 55 Roman" w:hAnsi="Avenir LT Std 55 Roman" w:eastAsia="Yu Gothic UI"/>
          <w:color w:val="auto"/>
        </w:rPr>
        <w:t>experiences</w:t>
      </w:r>
      <w:r w:rsidRPr="68D0884B" w:rsidR="003B0994">
        <w:rPr>
          <w:rStyle w:val="PlaceholderText"/>
          <w:rFonts w:ascii="Arial" w:hAnsi="Arial" w:eastAsia="Yu Gothic UI" w:cs="Arial"/>
          <w:color w:val="auto"/>
        </w:rPr>
        <w:t> </w:t>
      </w:r>
      <w:r w:rsidRPr="68D0884B" w:rsidR="003B0994">
        <w:rPr>
          <w:rStyle w:val="PlaceholderText"/>
          <w:rFonts w:ascii="Avenir LT Std 55 Roman" w:hAnsi="Avenir LT Std 55 Roman" w:eastAsia="Yu Gothic UI"/>
          <w:color w:val="auto"/>
        </w:rPr>
        <w:t>related</w:t>
      </w:r>
      <w:r w:rsidRPr="68D0884B" w:rsidR="003B0994">
        <w:rPr>
          <w:rStyle w:val="PlaceholderText"/>
          <w:rFonts w:ascii="Avenir LT Std 55 Roman" w:hAnsi="Avenir LT Std 55 Roman" w:eastAsia="Yu Gothic UI"/>
          <w:color w:val="auto"/>
        </w:rPr>
        <w:t xml:space="preserve"> to their community, neighborhood, or field.</w:t>
      </w:r>
    </w:p>
    <w:p w:rsidR="009F5995" w:rsidP="68D0884B" w:rsidRDefault="007106C1" w14:paraId="4FB6AEDB" w14:textId="57B3DB01">
      <w:pPr>
        <w:spacing w:before="0" w:beforeAutospacing="off"/>
        <w:jc w:val="both"/>
        <w:rPr>
          <w:rStyle w:val="PlaceholderText"/>
          <w:rFonts w:ascii="Avenir LT Std 55 Roman" w:hAnsi="Avenir LT Std 55 Roman" w:eastAsia="Yu Gothic UI"/>
          <w:color w:val="auto"/>
        </w:rPr>
      </w:pPr>
      <w:r w:rsidRPr="68D0884B" w:rsidR="007106C1">
        <w:rPr>
          <w:rStyle w:val="PlaceholderText"/>
          <w:rFonts w:ascii="Avenir LT Std 55 Roman" w:hAnsi="Avenir LT Std 55 Roman" w:eastAsia="Yu Gothic UI"/>
          <w:color w:val="auto"/>
        </w:rPr>
        <w:t xml:space="preserve">In 2022, CARB established the </w:t>
      </w:r>
      <w:r w:rsidRPr="68D0884B" w:rsidR="007106C1">
        <w:rPr>
          <w:rStyle w:val="PlaceholderText"/>
          <w:rFonts w:ascii="Avenir LT Std 55 Roman" w:hAnsi="Avenir LT Std 55 Roman" w:eastAsia="Yu Gothic UI"/>
          <w:color w:val="auto"/>
        </w:rPr>
        <w:t>C</w:t>
      </w:r>
      <w:r w:rsidRPr="68D0884B" w:rsidR="00D948E4">
        <w:rPr>
          <w:rStyle w:val="PlaceholderText"/>
          <w:rFonts w:ascii="Avenir LT Std 55 Roman" w:hAnsi="Avenir LT Std 55 Roman" w:eastAsia="Yu Gothic UI"/>
          <w:color w:val="auto"/>
        </w:rPr>
        <w:t xml:space="preserve">ommunity Engagement </w:t>
      </w:r>
      <w:r w:rsidRPr="68D0884B" w:rsidR="007106C1">
        <w:rPr>
          <w:rStyle w:val="PlaceholderText"/>
          <w:rFonts w:ascii="Avenir LT Std 55 Roman" w:hAnsi="Avenir LT Std 55 Roman" w:eastAsia="Yu Gothic UI"/>
          <w:color w:val="auto"/>
        </w:rPr>
        <w:t>C</w:t>
      </w:r>
      <w:r w:rsidRPr="68D0884B" w:rsidR="00D948E4">
        <w:rPr>
          <w:rStyle w:val="PlaceholderText"/>
          <w:rFonts w:ascii="Avenir LT Std 55 Roman" w:hAnsi="Avenir LT Std 55 Roman" w:eastAsia="Yu Gothic UI"/>
          <w:color w:val="auto"/>
        </w:rPr>
        <w:t xml:space="preserve">apacity </w:t>
      </w:r>
      <w:r w:rsidRPr="68D0884B" w:rsidR="007106C1">
        <w:rPr>
          <w:rStyle w:val="PlaceholderText"/>
          <w:rFonts w:ascii="Avenir LT Std 55 Roman" w:hAnsi="Avenir LT Std 55 Roman" w:eastAsia="Yu Gothic UI"/>
          <w:color w:val="auto"/>
        </w:rPr>
        <w:t>B</w:t>
      </w:r>
      <w:r w:rsidRPr="68D0884B" w:rsidR="00D948E4">
        <w:rPr>
          <w:rStyle w:val="PlaceholderText"/>
          <w:rFonts w:ascii="Avenir LT Std 55 Roman" w:hAnsi="Avenir LT Std 55 Roman" w:eastAsia="Yu Gothic UI"/>
          <w:color w:val="auto"/>
        </w:rPr>
        <w:t>ui</w:t>
      </w:r>
      <w:r w:rsidRPr="68D0884B" w:rsidR="00742618">
        <w:rPr>
          <w:rStyle w:val="PlaceholderText"/>
          <w:rFonts w:ascii="Avenir LT Std 55 Roman" w:hAnsi="Avenir LT Std 55 Roman" w:eastAsia="Yu Gothic UI"/>
          <w:color w:val="auto"/>
        </w:rPr>
        <w:t>lding</w:t>
      </w:r>
      <w:r w:rsidRPr="68D0884B" w:rsidR="007106C1">
        <w:rPr>
          <w:rStyle w:val="PlaceholderText"/>
          <w:rFonts w:ascii="Avenir LT Std 55 Roman" w:hAnsi="Avenir LT Std 55 Roman" w:eastAsia="Yu Gothic UI"/>
          <w:color w:val="auto"/>
        </w:rPr>
        <w:t xml:space="preserve"> Workgroup</w:t>
      </w:r>
      <w:r w:rsidRPr="68D0884B" w:rsidR="007106C1">
        <w:rPr>
          <w:rStyle w:val="PlaceholderText"/>
          <w:rFonts w:ascii="Avenir LT Std 55 Roman" w:hAnsi="Avenir LT Std 55 Roman" w:eastAsia="Yu Gothic UI"/>
          <w:color w:val="auto"/>
        </w:rPr>
        <w:t xml:space="preserve"> </w:t>
      </w:r>
      <w:r w:rsidRPr="68D0884B" w:rsidR="7E8F9E35">
        <w:rPr>
          <w:rStyle w:val="PlaceholderText"/>
          <w:rFonts w:ascii="Avenir LT Std 55 Roman" w:hAnsi="Avenir LT Std 55 Roman" w:eastAsia="Yu Gothic UI"/>
          <w:color w:val="auto"/>
        </w:rPr>
        <w:t xml:space="preserve">(CECB Workgroup) </w:t>
      </w:r>
      <w:r w:rsidRPr="68D0884B" w:rsidR="007106C1">
        <w:rPr>
          <w:rStyle w:val="PlaceholderText"/>
          <w:rFonts w:ascii="Avenir LT Std 55 Roman" w:hAnsi="Avenir LT Std 55 Roman" w:eastAsia="Yu Gothic UI"/>
          <w:color w:val="auto"/>
        </w:rPr>
        <w:t xml:space="preserve">to collaborate with community experts to develop </w:t>
      </w:r>
      <w:r w:rsidRPr="68D0884B" w:rsidR="00416CBB">
        <w:rPr>
          <w:rStyle w:val="PlaceholderText"/>
          <w:rFonts w:ascii="Avenir LT Std 55 Roman" w:hAnsi="Avenir LT Std 55 Roman" w:eastAsia="Yu Gothic UI"/>
          <w:color w:val="auto"/>
        </w:rPr>
        <w:t xml:space="preserve">a </w:t>
      </w:r>
      <w:r w:rsidRPr="68D0884B" w:rsidR="1F3BE2CE">
        <w:rPr>
          <w:rStyle w:val="PlaceholderText"/>
          <w:rFonts w:ascii="Avenir LT Std 55 Roman" w:hAnsi="Avenir LT Std 55 Roman" w:eastAsia="Yu Gothic UI"/>
          <w:color w:val="auto"/>
        </w:rPr>
        <w:t>C</w:t>
      </w:r>
      <w:r w:rsidRPr="68D0884B" w:rsidR="007106C1">
        <w:rPr>
          <w:rStyle w:val="PlaceholderText"/>
          <w:rFonts w:ascii="Avenir LT Std 55 Roman" w:hAnsi="Avenir LT Std 55 Roman" w:eastAsia="Yu Gothic UI"/>
          <w:color w:val="auto"/>
        </w:rPr>
        <w:t xml:space="preserve">ommunity </w:t>
      </w:r>
      <w:r w:rsidRPr="68D0884B" w:rsidR="025D8FAA">
        <w:rPr>
          <w:rStyle w:val="PlaceholderText"/>
          <w:rFonts w:ascii="Avenir LT Std 55 Roman" w:hAnsi="Avenir LT Std 55 Roman" w:eastAsia="Yu Gothic UI"/>
          <w:color w:val="auto"/>
        </w:rPr>
        <w:t>E</w:t>
      </w:r>
      <w:r w:rsidRPr="68D0884B" w:rsidR="007106C1">
        <w:rPr>
          <w:rStyle w:val="PlaceholderText"/>
          <w:rFonts w:ascii="Avenir LT Std 55 Roman" w:hAnsi="Avenir LT Std 55 Roman" w:eastAsia="Yu Gothic UI"/>
          <w:color w:val="auto"/>
        </w:rPr>
        <w:t xml:space="preserve">ngagement </w:t>
      </w:r>
      <w:r w:rsidRPr="68D0884B" w:rsidR="59DBC416">
        <w:rPr>
          <w:rStyle w:val="PlaceholderText"/>
          <w:rFonts w:ascii="Avenir LT Std 55 Roman" w:hAnsi="Avenir LT Std 55 Roman" w:eastAsia="Yu Gothic UI"/>
          <w:color w:val="auto"/>
        </w:rPr>
        <w:t>Model</w:t>
      </w:r>
      <w:r w:rsidRPr="68D0884B" w:rsidR="007106C1">
        <w:rPr>
          <w:rStyle w:val="PlaceholderText"/>
          <w:rFonts w:ascii="Avenir LT Std 55 Roman" w:hAnsi="Avenir LT Std 55 Roman" w:eastAsia="Yu Gothic UI"/>
          <w:color w:val="auto"/>
        </w:rPr>
        <w:t xml:space="preserve"> and resources that will be used to sufficiently train all CARB staff. Once complete, the </w:t>
      </w:r>
      <w:r w:rsidRPr="68D0884B" w:rsidR="31EB73D8">
        <w:rPr>
          <w:rStyle w:val="PlaceholderText"/>
          <w:rFonts w:ascii="Avenir LT Std 55 Roman" w:hAnsi="Avenir LT Std 55 Roman" w:eastAsia="Yu Gothic UI"/>
          <w:color w:val="auto"/>
        </w:rPr>
        <w:t>Community Engagement Model</w:t>
      </w:r>
      <w:r w:rsidRPr="68D0884B" w:rsidR="007106C1">
        <w:rPr>
          <w:rStyle w:val="PlaceholderText"/>
          <w:rFonts w:ascii="Avenir LT Std 55 Roman" w:hAnsi="Avenir LT Std 55 Roman" w:eastAsia="Yu Gothic UI"/>
          <w:color w:val="auto"/>
        </w:rPr>
        <w:t xml:space="preserve"> will guide CARB’s community engagement efforts. For more information on this effort, please visit</w:t>
      </w:r>
      <w:r w:rsidRPr="68D0884B" w:rsidR="006C4D38">
        <w:rPr>
          <w:rStyle w:val="PlaceholderText"/>
          <w:rFonts w:ascii="Avenir LT Std 55 Roman" w:hAnsi="Avenir LT Std 55 Roman" w:eastAsia="Yu Gothic UI"/>
          <w:color w:val="auto"/>
        </w:rPr>
        <w:t xml:space="preserve"> the </w:t>
      </w:r>
      <w:hyperlink r:id="Rfb384d441c26406b">
        <w:r w:rsidRPr="68D0884B" w:rsidR="006C4D38">
          <w:rPr>
            <w:rStyle w:val="Hyperlink"/>
            <w:rFonts w:eastAsia="Yu Gothic UI"/>
          </w:rPr>
          <w:t>Community Engagement Model Webpage.</w:t>
        </w:r>
      </w:hyperlink>
      <w:r w:rsidRPr="68D0884B" w:rsidR="007106C1">
        <w:rPr>
          <w:rStyle w:val="PlaceholderText"/>
          <w:rFonts w:ascii="Avenir LT Std 55 Roman" w:hAnsi="Avenir LT Std 55 Roman" w:eastAsia="Yu Gothic UI"/>
          <w:color w:val="auto"/>
        </w:rPr>
        <w:t xml:space="preserve"> </w:t>
      </w:r>
    </w:p>
    <w:p w:rsidR="00560D25" w:rsidP="00A975C1" w:rsidRDefault="00560D25" w14:paraId="7F224896" w14:textId="0D118BEA">
      <w:pPr>
        <w:jc w:val="both"/>
        <w:rPr>
          <w:rStyle w:val="PlaceholderText"/>
          <w:rFonts w:ascii="Avenir LT Std 55 Roman" w:hAnsi="Avenir LT Std 55 Roman" w:eastAsia="Yu Gothic UI"/>
          <w:color w:val="auto"/>
        </w:rPr>
      </w:pPr>
      <w:r w:rsidRPr="558931E8">
        <w:rPr>
          <w:rStyle w:val="Heading3Char"/>
          <w:rFonts w:eastAsia="Arial Unicode MS"/>
          <w:sz w:val="24"/>
        </w:rPr>
        <w:t>To apply</w:t>
      </w:r>
      <w:r w:rsidRPr="558931E8" w:rsidR="00326697">
        <w:rPr>
          <w:rStyle w:val="Heading3Char"/>
          <w:rFonts w:eastAsia="Arial Unicode MS"/>
          <w:sz w:val="24"/>
        </w:rPr>
        <w:t xml:space="preserve"> </w:t>
      </w:r>
      <w:r w:rsidRPr="558931E8" w:rsidR="00A75764">
        <w:rPr>
          <w:rStyle w:val="Heading3Char"/>
          <w:rFonts w:eastAsia="Arial Unicode MS"/>
          <w:sz w:val="24"/>
        </w:rPr>
        <w:t xml:space="preserve">and </w:t>
      </w:r>
      <w:r w:rsidRPr="558931E8" w:rsidR="00326697">
        <w:rPr>
          <w:rStyle w:val="Heading3Char"/>
          <w:rFonts w:eastAsia="Arial Unicode MS"/>
          <w:sz w:val="24"/>
        </w:rPr>
        <w:t xml:space="preserve">become one </w:t>
      </w:r>
      <w:r w:rsidRPr="558931E8" w:rsidR="006463F4">
        <w:rPr>
          <w:rStyle w:val="Heading3Char"/>
          <w:rFonts w:eastAsia="Arial Unicode MS"/>
          <w:sz w:val="24"/>
        </w:rPr>
        <w:t xml:space="preserve">of fifteen </w:t>
      </w:r>
      <w:r w:rsidRPr="558931E8" w:rsidR="00326697">
        <w:rPr>
          <w:rStyle w:val="Heading3Char"/>
          <w:rFonts w:eastAsia="Arial Unicode MS"/>
          <w:sz w:val="24"/>
        </w:rPr>
        <w:t>community expert partner</w:t>
      </w:r>
      <w:r w:rsidRPr="558931E8" w:rsidR="006463F4">
        <w:rPr>
          <w:rStyle w:val="Heading3Char"/>
          <w:rFonts w:eastAsia="Arial Unicode MS"/>
          <w:sz w:val="24"/>
        </w:rPr>
        <w:t>s</w:t>
      </w:r>
      <w:r w:rsidRPr="558931E8">
        <w:rPr>
          <w:rStyle w:val="Heading3Char"/>
          <w:rFonts w:eastAsia="Arial Unicode MS"/>
          <w:sz w:val="24"/>
        </w:rPr>
        <w:t xml:space="preserve">, please complete this </w:t>
      </w:r>
      <w:r w:rsidRPr="558931E8" w:rsidR="006463F4">
        <w:rPr>
          <w:rStyle w:val="Heading3Char"/>
          <w:rFonts w:eastAsia="Arial Unicode MS"/>
          <w:sz w:val="24"/>
        </w:rPr>
        <w:t>application,</w:t>
      </w:r>
      <w:r w:rsidRPr="558931E8">
        <w:rPr>
          <w:rStyle w:val="Heading3Char"/>
          <w:rFonts w:eastAsia="Arial Unicode MS"/>
          <w:sz w:val="24"/>
        </w:rPr>
        <w:t xml:space="preserve"> and submi</w:t>
      </w:r>
      <w:r w:rsidRPr="558931E8" w:rsidR="00E3401A">
        <w:rPr>
          <w:rStyle w:val="Heading3Char"/>
          <w:rFonts w:eastAsia="Arial Unicode MS"/>
          <w:sz w:val="24"/>
        </w:rPr>
        <w:t xml:space="preserve">t the </w:t>
      </w:r>
      <w:r w:rsidRPr="558931E8" w:rsidR="0064002F">
        <w:rPr>
          <w:rStyle w:val="Heading3Char"/>
          <w:rFonts w:eastAsia="Arial Unicode MS"/>
          <w:sz w:val="24"/>
        </w:rPr>
        <w:t xml:space="preserve">documents listed </w:t>
      </w:r>
      <w:r w:rsidRPr="558931E8">
        <w:rPr>
          <w:rStyle w:val="Heading3Char"/>
          <w:rFonts w:eastAsia="Arial Unicode MS"/>
          <w:sz w:val="24"/>
        </w:rPr>
        <w:t>below.</w:t>
      </w:r>
      <w:r w:rsidRPr="00560D25">
        <w:rPr>
          <w:rStyle w:val="PlaceholderText"/>
          <w:rFonts w:ascii="Avenir LT Std 55 Roman" w:hAnsi="Avenir LT Std 55 Roman" w:eastAsia="Yu Gothic UI"/>
          <w:color w:val="auto"/>
        </w:rPr>
        <w:t xml:space="preserve"> All requirements must be submitted via e</w:t>
      </w:r>
      <w:r w:rsidR="00A975C1">
        <w:rPr>
          <w:rStyle w:val="PlaceholderText"/>
          <w:rFonts w:ascii="Avenir LT Std 55 Roman" w:hAnsi="Avenir LT Std 55 Roman" w:eastAsia="Yu Gothic UI"/>
          <w:color w:val="auto"/>
        </w:rPr>
        <w:noBreakHyphen/>
      </w:r>
      <w:r w:rsidRPr="00560D25">
        <w:rPr>
          <w:rStyle w:val="PlaceholderText"/>
          <w:rFonts w:ascii="Avenir LT Std 55 Roman" w:hAnsi="Avenir LT Std 55 Roman" w:eastAsia="Yu Gothic UI"/>
          <w:color w:val="auto"/>
        </w:rPr>
        <w:t>mail</w:t>
      </w:r>
      <w:r w:rsidR="00A975C1">
        <w:rPr>
          <w:rStyle w:val="PlaceholderText"/>
          <w:rFonts w:ascii="Avenir LT Std 55 Roman" w:hAnsi="Avenir LT Std 55 Roman" w:eastAsia="Yu Gothic UI"/>
          <w:color w:val="auto"/>
        </w:rPr>
        <w:t> </w:t>
      </w:r>
      <w:r w:rsidRPr="00560D25">
        <w:rPr>
          <w:rStyle w:val="PlaceholderText"/>
          <w:rFonts w:ascii="Avenir LT Std 55 Roman" w:hAnsi="Avenir LT Std 55 Roman" w:eastAsia="Yu Gothic UI"/>
          <w:color w:val="auto"/>
        </w:rPr>
        <w:t>to</w:t>
      </w:r>
      <w:r w:rsidR="00A975C1">
        <w:rPr>
          <w:rStyle w:val="PlaceholderText"/>
          <w:rFonts w:ascii="Avenir LT Std 55 Roman" w:hAnsi="Avenir LT Std 55 Roman" w:eastAsia="Yu Gothic UI"/>
          <w:color w:val="auto"/>
        </w:rPr>
        <w:t> </w:t>
      </w:r>
      <w:hyperlink w:history="1" r:id="rId12">
        <w:r w:rsidRPr="00001D14" w:rsidR="00A975C1">
          <w:rPr>
            <w:rStyle w:val="Hyperlink"/>
            <w:rFonts w:eastAsia="Yu Gothic UI"/>
          </w:rPr>
          <w:t>communityengagement@arb.ca.gov</w:t>
        </w:r>
      </w:hyperlink>
      <w:r w:rsidR="00A975C1">
        <w:rPr>
          <w:rStyle w:val="PlaceholderText"/>
          <w:rFonts w:ascii="Avenir LT Std 55 Roman" w:hAnsi="Avenir LT Std 55 Roman" w:eastAsia="Yu Gothic UI"/>
          <w:color w:val="auto"/>
        </w:rPr>
        <w:t> </w:t>
      </w:r>
      <w:r w:rsidRPr="00560D25">
        <w:rPr>
          <w:rStyle w:val="PlaceholderText"/>
          <w:rFonts w:ascii="Avenir LT Std 55 Roman" w:hAnsi="Avenir LT Std 55 Roman" w:eastAsia="Yu Gothic UI"/>
          <w:color w:val="auto"/>
        </w:rPr>
        <w:t>with</w:t>
      </w:r>
      <w:r w:rsidR="00A975C1">
        <w:rPr>
          <w:rStyle w:val="PlaceholderText"/>
          <w:rFonts w:ascii="Avenir LT Std 55 Roman" w:hAnsi="Avenir LT Std 55 Roman" w:eastAsia="Yu Gothic UI"/>
          <w:color w:val="auto"/>
        </w:rPr>
        <w:t> </w:t>
      </w:r>
      <w:r w:rsidRPr="00560D25">
        <w:rPr>
          <w:rStyle w:val="PlaceholderText"/>
          <w:rFonts w:ascii="Avenir LT Std 55 Roman" w:hAnsi="Avenir LT Std 55 Roman" w:eastAsia="Yu Gothic UI"/>
          <w:color w:val="auto"/>
        </w:rPr>
        <w:t>the</w:t>
      </w:r>
      <w:r w:rsidR="00A975C1">
        <w:rPr>
          <w:rStyle w:val="PlaceholderText"/>
          <w:rFonts w:ascii="Avenir LT Std 55 Roman" w:hAnsi="Avenir LT Std 55 Roman" w:eastAsia="Yu Gothic UI"/>
          <w:color w:val="auto"/>
        </w:rPr>
        <w:t> </w:t>
      </w:r>
      <w:r w:rsidRPr="00560D25">
        <w:rPr>
          <w:rStyle w:val="PlaceholderText"/>
          <w:rFonts w:ascii="Avenir LT Std 55 Roman" w:hAnsi="Avenir LT Std 55 Roman" w:eastAsia="Yu Gothic UI"/>
          <w:color w:val="auto"/>
        </w:rPr>
        <w:t>subject</w:t>
      </w:r>
      <w:r w:rsidR="00A975C1">
        <w:rPr>
          <w:rStyle w:val="PlaceholderText"/>
          <w:rFonts w:ascii="Avenir LT Std 55 Roman" w:hAnsi="Avenir LT Std 55 Roman" w:eastAsia="Yu Gothic UI"/>
          <w:color w:val="auto"/>
        </w:rPr>
        <w:t> </w:t>
      </w:r>
      <w:r w:rsidRPr="00560D25">
        <w:rPr>
          <w:rStyle w:val="PlaceholderText"/>
          <w:rFonts w:ascii="Avenir LT Std 55 Roman" w:hAnsi="Avenir LT Std 55 Roman" w:eastAsia="Yu Gothic UI"/>
          <w:color w:val="auto"/>
        </w:rPr>
        <w:t xml:space="preserve">title </w:t>
      </w:r>
      <w:r w:rsidRPr="558931E8">
        <w:rPr>
          <w:rStyle w:val="PlaceholderText"/>
          <w:rFonts w:ascii="Avenir LT Std 55 Roman" w:hAnsi="Avenir LT Std 55 Roman" w:eastAsia="Yu Gothic UI"/>
          <w:i/>
          <w:iCs/>
          <w:color w:val="auto"/>
        </w:rPr>
        <w:t>“CE</w:t>
      </w:r>
      <w:r w:rsidRPr="558931E8" w:rsidR="000774EE">
        <w:rPr>
          <w:rStyle w:val="PlaceholderText"/>
          <w:rFonts w:ascii="Avenir LT Std 55 Roman" w:hAnsi="Avenir LT Std 55 Roman" w:eastAsia="Yu Gothic UI"/>
          <w:i/>
          <w:iCs/>
          <w:color w:val="auto"/>
        </w:rPr>
        <w:t> </w:t>
      </w:r>
      <w:proofErr w:type="spellStart"/>
      <w:r w:rsidRPr="558931E8">
        <w:rPr>
          <w:rStyle w:val="PlaceholderText"/>
          <w:rFonts w:ascii="Avenir LT Std 55 Roman" w:hAnsi="Avenir LT Std 55 Roman" w:eastAsia="Yu Gothic UI"/>
          <w:i/>
          <w:iCs/>
          <w:color w:val="auto"/>
        </w:rPr>
        <w:t>Application_LastName</w:t>
      </w:r>
      <w:proofErr w:type="spellEnd"/>
      <w:r w:rsidRPr="558931E8">
        <w:rPr>
          <w:rStyle w:val="PlaceholderText"/>
          <w:rFonts w:ascii="Avenir LT Std 55 Roman" w:hAnsi="Avenir LT Std 55 Roman" w:eastAsia="Yu Gothic UI"/>
          <w:i/>
          <w:iCs/>
          <w:color w:val="auto"/>
        </w:rPr>
        <w:t>”</w:t>
      </w:r>
      <w:r w:rsidRPr="00560D25">
        <w:rPr>
          <w:rStyle w:val="PlaceholderText"/>
          <w:rFonts w:ascii="Avenir LT Std 55 Roman" w:hAnsi="Avenir LT Std 55 Roman" w:eastAsia="Yu Gothic UI"/>
          <w:color w:val="auto"/>
        </w:rPr>
        <w:t xml:space="preserve"> </w:t>
      </w:r>
      <w:r w:rsidRPr="558931E8">
        <w:rPr>
          <w:rStyle w:val="Heading3Char"/>
          <w:rFonts w:eastAsia="Arial Unicode MS"/>
          <w:sz w:val="24"/>
        </w:rPr>
        <w:t xml:space="preserve">by 5 P.M. Pacific Standard Time on March </w:t>
      </w:r>
      <w:r w:rsidR="00621E05">
        <w:rPr>
          <w:rStyle w:val="Heading3Char"/>
          <w:rFonts w:eastAsia="Arial Unicode MS"/>
          <w:sz w:val="24"/>
        </w:rPr>
        <w:t>31</w:t>
      </w:r>
      <w:r w:rsidRPr="558931E8">
        <w:rPr>
          <w:rStyle w:val="Heading3Char"/>
          <w:rFonts w:eastAsia="Arial Unicode MS"/>
          <w:sz w:val="24"/>
        </w:rPr>
        <w:t>, 2023,</w:t>
      </w:r>
      <w:r w:rsidRPr="00560D25">
        <w:rPr>
          <w:rStyle w:val="PlaceholderText"/>
          <w:rFonts w:ascii="Avenir LT Std 55 Roman" w:hAnsi="Avenir LT Std 55 Roman" w:eastAsia="Yu Gothic UI"/>
          <w:color w:val="auto"/>
        </w:rPr>
        <w:t xml:space="preserve"> to be considered.  All applications that are submitted by the due date will be reviewed by CARB </w:t>
      </w:r>
      <w:r w:rsidRPr="00560D25" w:rsidR="10A3EA6E">
        <w:rPr>
          <w:rStyle w:val="PlaceholderText"/>
          <w:rFonts w:ascii="Avenir LT Std 55 Roman" w:hAnsi="Avenir LT Std 55 Roman" w:eastAsia="Yu Gothic UI"/>
          <w:color w:val="auto"/>
        </w:rPr>
        <w:t>CECB Workgroup</w:t>
      </w:r>
      <w:r w:rsidRPr="00560D25">
        <w:rPr>
          <w:rStyle w:val="PlaceholderText"/>
          <w:rFonts w:ascii="Avenir LT Std 55 Roman" w:hAnsi="Avenir LT Std 55 Roman" w:eastAsia="Yu Gothic UI"/>
          <w:color w:val="auto"/>
        </w:rPr>
        <w:t xml:space="preserve"> staff. The </w:t>
      </w:r>
      <w:r w:rsidR="00101BC2">
        <w:rPr>
          <w:rStyle w:val="PlaceholderText"/>
          <w:rFonts w:ascii="Avenir LT Std 55 Roman" w:hAnsi="Avenir LT Std 55 Roman" w:eastAsia="Yu Gothic UI"/>
          <w:color w:val="auto"/>
        </w:rPr>
        <w:t>fifteen</w:t>
      </w:r>
      <w:r w:rsidRPr="00560D25">
        <w:rPr>
          <w:rStyle w:val="PlaceholderText"/>
          <w:rFonts w:ascii="Avenir LT Std 55 Roman" w:hAnsi="Avenir LT Std 55 Roman" w:eastAsia="Yu Gothic UI"/>
          <w:color w:val="auto"/>
        </w:rPr>
        <w:t xml:space="preserve"> most qualified candidates will be contacted to</w:t>
      </w:r>
      <w:r w:rsidR="00B40DC6">
        <w:rPr>
          <w:rStyle w:val="PlaceholderText"/>
          <w:rFonts w:ascii="Avenir LT Std 55 Roman" w:hAnsi="Avenir LT Std 55 Roman" w:eastAsia="Yu Gothic UI"/>
          <w:color w:val="auto"/>
        </w:rPr>
        <w:t xml:space="preserve"> </w:t>
      </w:r>
      <w:r w:rsidR="00BA3885">
        <w:rPr>
          <w:rStyle w:val="PlaceholderText"/>
          <w:rFonts w:ascii="Avenir LT Std 55 Roman" w:hAnsi="Avenir LT Std 55 Roman" w:eastAsia="Yu Gothic UI"/>
          <w:color w:val="auto"/>
        </w:rPr>
        <w:t xml:space="preserve">move </w:t>
      </w:r>
      <w:r w:rsidR="001438BD">
        <w:rPr>
          <w:rStyle w:val="PlaceholderText"/>
          <w:rFonts w:ascii="Avenir LT Std 55 Roman" w:hAnsi="Avenir LT Std 55 Roman" w:eastAsia="Yu Gothic UI"/>
          <w:color w:val="auto"/>
        </w:rPr>
        <w:t xml:space="preserve">forward </w:t>
      </w:r>
      <w:r w:rsidR="008724C7">
        <w:rPr>
          <w:rStyle w:val="PlaceholderText"/>
          <w:rFonts w:ascii="Avenir LT Std 55 Roman" w:hAnsi="Avenir LT Std 55 Roman" w:eastAsia="Yu Gothic UI"/>
          <w:color w:val="auto"/>
        </w:rPr>
        <w:t>in this process</w:t>
      </w:r>
      <w:r w:rsidRPr="00560D25">
        <w:rPr>
          <w:rStyle w:val="PlaceholderText"/>
          <w:rFonts w:ascii="Avenir LT Std 55 Roman" w:hAnsi="Avenir LT Std 55 Roman" w:eastAsia="Yu Gothic UI"/>
          <w:color w:val="auto"/>
        </w:rPr>
        <w:t>.</w:t>
      </w:r>
    </w:p>
    <w:p w:rsidRPr="005B74AB" w:rsidR="00B42482" w:rsidP="00064526" w:rsidRDefault="00560D25" w14:paraId="0D8FDD1D" w14:textId="2618CB30">
      <w:pPr>
        <w:jc w:val="both"/>
      </w:pPr>
      <w:r w:rsidRPr="00D306F2">
        <w:rPr>
          <w:rStyle w:val="Heading3Char"/>
          <w:rFonts w:eastAsia="Arial Unicode MS"/>
        </w:rPr>
        <w:t>Required Documents</w:t>
      </w:r>
      <w:r w:rsidRPr="005B74AB">
        <w:rPr>
          <w:b/>
          <w:bCs/>
        </w:rPr>
        <w:t> </w:t>
      </w:r>
      <w:r w:rsidRPr="005B74AB">
        <w:t xml:space="preserve">(All three </w:t>
      </w:r>
      <w:r w:rsidR="00373C97">
        <w:t>requirements</w:t>
      </w:r>
      <w:r w:rsidRPr="005B74AB">
        <w:t xml:space="preserve"> below </w:t>
      </w:r>
      <w:r w:rsidR="003B4977">
        <w:t>must</w:t>
      </w:r>
      <w:r w:rsidRPr="005B74AB">
        <w:t xml:space="preserve"> be combined and submitted</w:t>
      </w:r>
      <w:r w:rsidR="00F96F9B">
        <w:t xml:space="preserve"> as one document</w:t>
      </w:r>
      <w:r w:rsidRPr="005B74AB">
        <w:t xml:space="preserve"> </w:t>
      </w:r>
      <w:r w:rsidR="00F96F9B">
        <w:t xml:space="preserve">in </w:t>
      </w:r>
      <w:r w:rsidR="00EC3883">
        <w:t xml:space="preserve">a </w:t>
      </w:r>
      <w:r w:rsidR="00B42482">
        <w:t xml:space="preserve">Word or </w:t>
      </w:r>
      <w:r w:rsidRPr="005B74AB">
        <w:t xml:space="preserve">PDF </w:t>
      </w:r>
      <w:r w:rsidR="00EC3883">
        <w:t>file</w:t>
      </w:r>
      <w:r w:rsidRPr="005B74AB">
        <w:t>)</w:t>
      </w:r>
      <w:r w:rsidR="002520CC">
        <w:t>.</w:t>
      </w:r>
    </w:p>
    <w:p w:rsidRPr="005B74AB" w:rsidR="00560D25" w:rsidP="00B42482" w:rsidRDefault="00560D25" w14:paraId="44138C00" w14:textId="77777777">
      <w:pPr>
        <w:spacing w:before="0" w:after="0"/>
        <w:ind w:left="360"/>
      </w:pPr>
      <w:r w:rsidRPr="005B74AB">
        <w:t>1) Application Form</w:t>
      </w:r>
    </w:p>
    <w:p w:rsidRPr="005B74AB" w:rsidR="00560D25" w:rsidP="00B42482" w:rsidRDefault="00560D25" w14:paraId="3CEEBFBB" w14:textId="77777777">
      <w:pPr>
        <w:spacing w:before="0" w:after="0"/>
        <w:ind w:left="360"/>
      </w:pPr>
      <w:r w:rsidRPr="005B74AB">
        <w:t>2) Statement of Interest</w:t>
      </w:r>
    </w:p>
    <w:p w:rsidRPr="005B74AB" w:rsidR="00560D25" w:rsidP="00B42482" w:rsidRDefault="00560D25" w14:paraId="2E3E39B5" w14:textId="1E5110B0">
      <w:pPr>
        <w:spacing w:before="0" w:after="0"/>
        <w:ind w:left="360"/>
      </w:pPr>
      <w:r>
        <w:t>3) Resume</w:t>
      </w:r>
      <w:r w:rsidR="6F1574E2">
        <w:t xml:space="preserve"> (About Me)</w:t>
      </w:r>
      <w:r>
        <w:t xml:space="preserve"> or C</w:t>
      </w:r>
      <w:r w:rsidR="002520CC">
        <w:t>urriculum</w:t>
      </w:r>
    </w:p>
    <w:p w:rsidR="00560D25" w:rsidP="00DB0BD0" w:rsidRDefault="00683D6F" w14:paraId="528B94AE" w14:textId="077A12F2">
      <w:pPr>
        <w:pStyle w:val="Heading1"/>
        <w:pBdr>
          <w:top w:val="single" w:color="FDB727" w:themeColor="accent4" w:sz="4" w:space="1"/>
          <w:bottom w:val="single" w:color="FDB727" w:themeColor="accent4" w:sz="4" w:space="1"/>
        </w:pBdr>
        <w:spacing w:after="0"/>
        <w:jc w:val="center"/>
        <w:rPr>
          <w:rStyle w:val="PlaceholderText"/>
          <w:rFonts w:ascii="Avenir LT Std 55 Roman" w:hAnsi="Avenir LT Std 55 Roman" w:eastAsia="Yu Gothic UI"/>
          <w:color w:val="1F8BBF"/>
        </w:rPr>
      </w:pPr>
      <w:r>
        <w:rPr>
          <w:rStyle w:val="PlaceholderText"/>
          <w:rFonts w:ascii="Avenir LT Std 55 Roman" w:hAnsi="Avenir LT Std 55 Roman" w:eastAsia="Yu Gothic UI"/>
          <w:color w:val="1F8BBF"/>
        </w:rPr>
        <w:t xml:space="preserve">1. </w:t>
      </w:r>
      <w:r w:rsidRPr="00560D25" w:rsidR="00560D25">
        <w:rPr>
          <w:rStyle w:val="PlaceholderText"/>
          <w:rFonts w:ascii="Avenir LT Std 55 Roman" w:hAnsi="Avenir LT Std 55 Roman" w:eastAsia="Yu Gothic UI"/>
          <w:color w:val="1F8BBF"/>
        </w:rPr>
        <w:t>APPLICATION FORM</w:t>
      </w:r>
    </w:p>
    <w:p w:rsidRPr="00DB0BD0" w:rsidR="00DB0BD0" w:rsidP="00DB0BD0" w:rsidRDefault="00DB0BD0" w14:paraId="1F394192" w14:textId="03E28152">
      <w:pPr>
        <w:spacing w:before="0"/>
        <w:jc w:val="center"/>
        <w:rPr>
          <w:i/>
          <w:iCs/>
        </w:rPr>
      </w:pPr>
      <w:r w:rsidRPr="00DB0BD0">
        <w:rPr>
          <w:i/>
          <w:iCs/>
        </w:rPr>
        <w:t>Complete</w:t>
      </w:r>
      <w:r w:rsidR="0068336F">
        <w:rPr>
          <w:i/>
          <w:iCs/>
        </w:rPr>
        <w:t xml:space="preserve"> all</w:t>
      </w:r>
      <w:r w:rsidRPr="00DB0BD0">
        <w:rPr>
          <w:i/>
          <w:iCs/>
        </w:rPr>
        <w:t xml:space="preserve"> the </w:t>
      </w:r>
      <w:r>
        <w:rPr>
          <w:i/>
          <w:iCs/>
        </w:rPr>
        <w:t>fields below.</w:t>
      </w:r>
    </w:p>
    <w:p w:rsidRPr="00560D25" w:rsidR="00560D25" w:rsidP="00560D25" w:rsidRDefault="00560D25" w14:paraId="0126A47B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0" w:after="0"/>
        <w:rPr>
          <w:rFonts w:eastAsia="Calibri"/>
          <w:b/>
          <w:bCs/>
          <w:bdr w:val="none" w:color="auto" w:sz="0" w:space="0"/>
        </w:rPr>
      </w:pPr>
      <w:r w:rsidRPr="00560D25">
        <w:rPr>
          <w:rStyle w:val="Heading3Char"/>
          <w:rFonts w:eastAsia="Arial Unicode MS"/>
        </w:rPr>
        <w:t>Name</w:t>
      </w:r>
      <w:r w:rsidRPr="00560D25">
        <w:rPr>
          <w:rFonts w:eastAsia="Calibri"/>
          <w:b/>
          <w:bCs/>
          <w:bdr w:val="none" w:color="auto" w:sz="0" w:space="0"/>
        </w:rPr>
        <w:tab/>
      </w:r>
      <w:sdt>
        <w:sdtPr>
          <w:rPr>
            <w:rFonts w:eastAsia="Calibri"/>
            <w:bdr w:val="none" w:color="auto" w:sz="0" w:space="0"/>
          </w:rPr>
          <w:id w:val="1576087740"/>
          <w:placeholder>
            <w:docPart w:val="AF15A353A0E14BC58848CA74DA27057B"/>
          </w:placeholder>
          <w:showingPlcHdr/>
          <w15:color w:val="008080"/>
          <w:text/>
        </w:sdtPr>
        <w:sdtEndPr>
          <w:rPr>
            <w:b/>
            <w:bCs/>
          </w:rPr>
        </w:sdtEndPr>
        <w:sdtContent>
          <w:r w:rsidRPr="00877A61">
            <w:rPr>
              <w:rFonts w:eastAsia="Calibri"/>
              <w:bdr w:val="none" w:color="auto" w:sz="0" w:space="0"/>
            </w:rPr>
            <w:t>Click or tap here to enter text.</w:t>
          </w:r>
        </w:sdtContent>
      </w:sdt>
      <w:r w:rsidRPr="00560D25">
        <w:rPr>
          <w:rFonts w:eastAsia="Calibri"/>
          <w:b/>
          <w:bCs/>
          <w:bdr w:val="none" w:color="auto" w:sz="0" w:space="0"/>
        </w:rPr>
        <w:t xml:space="preserve"> </w:t>
      </w:r>
    </w:p>
    <w:p w:rsidRPr="00560D25" w:rsidR="00560D25" w:rsidP="00560D25" w:rsidRDefault="00560D25" w14:paraId="4280ADB1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0" w:after="0"/>
        <w:rPr>
          <w:rFonts w:eastAsia="Calibri"/>
          <w:b/>
          <w:bCs/>
          <w:bdr w:val="none" w:color="auto" w:sz="0" w:space="0"/>
        </w:rPr>
      </w:pPr>
    </w:p>
    <w:p w:rsidRPr="00560D25" w:rsidR="00560D25" w:rsidP="00560D25" w:rsidRDefault="00560D25" w14:paraId="5D94432E" w14:textId="67F02F1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0" w:after="0"/>
        <w:rPr>
          <w:rFonts w:eastAsia="Calibri"/>
          <w:bdr w:val="none" w:color="auto" w:sz="0" w:space="0"/>
        </w:rPr>
      </w:pPr>
      <w:r w:rsidRPr="00560D25">
        <w:rPr>
          <w:rStyle w:val="Heading3Char"/>
          <w:rFonts w:eastAsia="Arial Unicode MS"/>
        </w:rPr>
        <w:t>Area/s of Expertise</w:t>
      </w:r>
      <w:r w:rsidR="00D306F2">
        <w:rPr>
          <w:rFonts w:eastAsia="Calibri"/>
          <w:b/>
          <w:bCs/>
          <w:bdr w:val="none" w:color="auto" w:sz="0" w:space="0"/>
        </w:rPr>
        <w:tab/>
      </w:r>
      <w:sdt>
        <w:sdtPr>
          <w:rPr>
            <w:rFonts w:eastAsia="Calibri"/>
            <w:bdr w:val="none" w:color="auto" w:sz="0" w:space="0"/>
          </w:rPr>
          <w:id w:val="1163203185"/>
          <w:placeholder>
            <w:docPart w:val="3A4E52D615DD47D2ADC2B76C4CC6AB47"/>
          </w:placeholder>
          <w:showingPlcHdr/>
          <w15:color w:val="008080"/>
          <w:text/>
        </w:sdtPr>
        <w:sdtEndPr>
          <w:rPr>
            <w:b/>
            <w:bCs/>
          </w:rPr>
        </w:sdtEndPr>
        <w:sdtContent>
          <w:r w:rsidRPr="00877A61">
            <w:rPr>
              <w:rFonts w:eastAsia="Calibri"/>
              <w:bdr w:val="none" w:color="auto" w:sz="0" w:space="0"/>
            </w:rPr>
            <w:t>Click or tap here to enter text.</w:t>
          </w:r>
        </w:sdtContent>
      </w:sdt>
    </w:p>
    <w:p w:rsidRPr="00560D25" w:rsidR="00560D25" w:rsidP="00560D25" w:rsidRDefault="00560D25" w14:paraId="1BE225E3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0" w:after="0"/>
        <w:rPr>
          <w:rFonts w:eastAsia="Calibri"/>
          <w:b/>
          <w:bCs/>
          <w:bdr w:val="none" w:color="auto" w:sz="0" w:space="0"/>
        </w:rPr>
      </w:pPr>
    </w:p>
    <w:p w:rsidRPr="00560D25" w:rsidR="00560D25" w:rsidP="00560D25" w:rsidRDefault="79816112" w14:paraId="4DD437B3" w14:textId="0330FEA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0" w:after="0"/>
        <w:rPr>
          <w:rFonts w:eastAsia="Calibri"/>
          <w:bdr w:val="none" w:color="auto" w:sz="0" w:space="0"/>
        </w:rPr>
      </w:pPr>
      <w:r w:rsidRPr="00560D25">
        <w:rPr>
          <w:rStyle w:val="Heading3Char"/>
          <w:rFonts w:eastAsia="Arial Unicode MS"/>
        </w:rPr>
        <w:t xml:space="preserve">Current </w:t>
      </w:r>
      <w:r w:rsidRPr="00560D25" w:rsidR="00560D25">
        <w:rPr>
          <w:rStyle w:val="Heading3Char"/>
          <w:rFonts w:eastAsia="Arial Unicode MS"/>
        </w:rPr>
        <w:t>Role/s</w:t>
      </w:r>
      <w:r w:rsidRPr="00560D25" w:rsidR="00560D25">
        <w:rPr>
          <w:rFonts w:eastAsia="Calibri"/>
          <w:b/>
          <w:bCs/>
          <w:bdr w:val="none" w:color="auto" w:sz="0" w:space="0"/>
        </w:rPr>
        <w:tab/>
      </w:r>
      <w:sdt>
        <w:sdtPr>
          <w:rPr>
            <w:rFonts w:eastAsia="Calibri"/>
            <w:bdr w:val="none" w:color="auto" w:sz="0" w:space="0"/>
          </w:rPr>
          <w:id w:val="56057088"/>
          <w:placeholder>
            <w:docPart w:val="B7118E09208B4F1AAFCBA1EF5C630694"/>
          </w:placeholder>
          <w:showingPlcHdr/>
          <w15:color w:val="008080"/>
          <w:text/>
        </w:sdtPr>
        <w:sdtEndPr>
          <w:rPr>
            <w:b/>
            <w:bCs/>
          </w:rPr>
        </w:sdtEndPr>
        <w:sdtContent>
          <w:r w:rsidRPr="00877A61" w:rsidR="00560D25">
            <w:rPr>
              <w:rFonts w:eastAsia="Calibri"/>
              <w:bdr w:val="none" w:color="auto" w:sz="0" w:space="0"/>
            </w:rPr>
            <w:t>Click or tap here to enter text.</w:t>
          </w:r>
        </w:sdtContent>
      </w:sdt>
    </w:p>
    <w:p w:rsidRPr="00560D25" w:rsidR="00560D25" w:rsidP="00560D25" w:rsidRDefault="00560D25" w14:paraId="6169BDBE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0" w:after="0"/>
        <w:rPr>
          <w:rFonts w:eastAsia="Calibri"/>
          <w:b/>
          <w:bCs/>
          <w:bdr w:val="none" w:color="auto" w:sz="0" w:space="0"/>
        </w:rPr>
      </w:pPr>
    </w:p>
    <w:p w:rsidRPr="00560D25" w:rsidR="00560D25" w:rsidP="00560D25" w:rsidRDefault="00EE3CE4" w14:paraId="30A11B8F" w14:textId="3A35B1D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0" w:after="0"/>
        <w:rPr>
          <w:rFonts w:eastAsia="Calibri"/>
          <w:bdr w:val="none" w:color="auto" w:sz="0" w:space="0"/>
        </w:rPr>
      </w:pPr>
      <w:r>
        <w:rPr>
          <w:rStyle w:val="Heading3Char"/>
          <w:rFonts w:eastAsia="Arial Unicode MS"/>
        </w:rPr>
        <w:t xml:space="preserve">Current </w:t>
      </w:r>
      <w:r w:rsidRPr="00560D25" w:rsidR="00560D25">
        <w:rPr>
          <w:rStyle w:val="Heading3Char"/>
          <w:rFonts w:eastAsia="Arial Unicode MS"/>
        </w:rPr>
        <w:t>Institution Affiliation/s</w:t>
      </w:r>
      <w:r w:rsidR="00D306F2">
        <w:rPr>
          <w:rFonts w:eastAsia="Calibri"/>
          <w:b/>
          <w:bCs/>
          <w:bdr w:val="none" w:color="auto" w:sz="0" w:space="0"/>
        </w:rPr>
        <w:tab/>
      </w:r>
      <w:sdt>
        <w:sdtPr>
          <w:rPr>
            <w:rFonts w:eastAsia="Calibri"/>
            <w:bdr w:val="none" w:color="auto" w:sz="0" w:space="0"/>
          </w:rPr>
          <w:id w:val="-374619170"/>
          <w:placeholder>
            <w:docPart w:val="96925384ECA5469D899D5B81E754B650"/>
          </w:placeholder>
          <w:showingPlcHdr/>
          <w15:color w:val="008080"/>
          <w:text/>
        </w:sdtPr>
        <w:sdtEndPr>
          <w:rPr>
            <w:b/>
            <w:bCs/>
          </w:rPr>
        </w:sdtEndPr>
        <w:sdtContent>
          <w:r w:rsidRPr="00877A61" w:rsidR="00560D25">
            <w:rPr>
              <w:rFonts w:eastAsia="Calibri"/>
              <w:bdr w:val="none" w:color="auto" w:sz="0" w:space="0"/>
            </w:rPr>
            <w:t>Click or tap here to enter text.</w:t>
          </w:r>
        </w:sdtContent>
      </w:sdt>
    </w:p>
    <w:p w:rsidRPr="00560D25" w:rsidR="00560D25" w:rsidP="00560D25" w:rsidRDefault="00560D25" w14:paraId="2FAB0841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0" w:after="0"/>
        <w:rPr>
          <w:rFonts w:eastAsia="Calibri"/>
          <w:b/>
          <w:bCs/>
          <w:bdr w:val="none" w:color="auto" w:sz="0" w:space="0"/>
        </w:rPr>
      </w:pPr>
    </w:p>
    <w:p w:rsidRPr="00560D25" w:rsidR="00560D25" w:rsidP="00560D25" w:rsidRDefault="00560D25" w14:paraId="4F686E25" w14:textId="100A14E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0" w:after="0"/>
        <w:rPr>
          <w:rFonts w:eastAsia="Calibri"/>
          <w:b/>
          <w:bCs/>
          <w:bdr w:val="none" w:color="auto" w:sz="0" w:space="0"/>
        </w:rPr>
      </w:pPr>
      <w:r w:rsidRPr="00560D25">
        <w:rPr>
          <w:rStyle w:val="Heading3Char"/>
          <w:rFonts w:eastAsia="Arial Unicode MS"/>
        </w:rPr>
        <w:t>Geographic Location (City/County)</w:t>
      </w:r>
      <w:r w:rsidR="00D306F2">
        <w:rPr>
          <w:rFonts w:eastAsia="Calibri"/>
          <w:bdr w:val="none" w:color="auto" w:sz="0" w:space="0"/>
        </w:rPr>
        <w:tab/>
      </w:r>
      <w:sdt>
        <w:sdtPr>
          <w:rPr>
            <w:rFonts w:eastAsia="Calibri"/>
            <w:bdr w:val="none" w:color="auto" w:sz="0" w:space="0"/>
          </w:rPr>
          <w:id w:val="481977075"/>
          <w:placeholder>
            <w:docPart w:val="69AA489566874C258491B34EB38C3013"/>
          </w:placeholder>
          <w:showingPlcHdr/>
          <w15:color w:val="008080"/>
          <w:text/>
        </w:sdtPr>
        <w:sdtEndPr>
          <w:rPr>
            <w:b/>
            <w:bCs/>
          </w:rPr>
        </w:sdtEndPr>
        <w:sdtContent>
          <w:r w:rsidRPr="00877A61">
            <w:rPr>
              <w:rFonts w:eastAsia="Calibri"/>
              <w:bdr w:val="none" w:color="auto" w:sz="0" w:space="0"/>
            </w:rPr>
            <w:t>Click or tap here to enter text.</w:t>
          </w:r>
        </w:sdtContent>
      </w:sdt>
    </w:p>
    <w:p w:rsidRPr="00560D25" w:rsidR="00560D25" w:rsidP="00560D25" w:rsidRDefault="00560D25" w14:paraId="745654AF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0" w:after="0"/>
        <w:rPr>
          <w:rFonts w:eastAsia="Calibri"/>
          <w:b/>
          <w:bCs/>
          <w:bdr w:val="none" w:color="auto" w:sz="0" w:space="0"/>
        </w:rPr>
      </w:pPr>
    </w:p>
    <w:p w:rsidRPr="00560D25" w:rsidR="00560D25" w:rsidP="00560D25" w:rsidRDefault="00560D25" w14:paraId="2EFBB636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0" w:after="0"/>
        <w:rPr>
          <w:rFonts w:eastAsia="Calibri"/>
          <w:b/>
          <w:bCs/>
          <w:bdr w:val="none" w:color="auto" w:sz="0" w:space="0"/>
        </w:rPr>
      </w:pPr>
      <w:r w:rsidRPr="00560D25">
        <w:rPr>
          <w:rStyle w:val="Heading3Char"/>
          <w:rFonts w:eastAsia="Arial Unicode MS"/>
        </w:rPr>
        <w:t>E-mail</w:t>
      </w:r>
      <w:r w:rsidRPr="00560D25">
        <w:rPr>
          <w:rFonts w:eastAsia="Calibri"/>
          <w:b/>
          <w:bCs/>
          <w:bdr w:val="none" w:color="auto" w:sz="0" w:space="0"/>
        </w:rPr>
        <w:tab/>
      </w:r>
      <w:sdt>
        <w:sdtPr>
          <w:rPr>
            <w:rFonts w:eastAsia="Calibri"/>
            <w:bdr w:val="none" w:color="auto" w:sz="0" w:space="0"/>
          </w:rPr>
          <w:id w:val="-700312446"/>
          <w:placeholder>
            <w:docPart w:val="7EC3FBE52F8B4E668247A483E249E6F6"/>
          </w:placeholder>
          <w:showingPlcHdr/>
          <w15:color w:val="008080"/>
          <w:text/>
        </w:sdtPr>
        <w:sdtEndPr>
          <w:rPr>
            <w:b/>
            <w:bCs/>
          </w:rPr>
        </w:sdtEndPr>
        <w:sdtContent>
          <w:r w:rsidRPr="00877A61">
            <w:rPr>
              <w:rFonts w:eastAsia="Calibri"/>
              <w:bdr w:val="none" w:color="auto" w:sz="0" w:space="0"/>
            </w:rPr>
            <w:t>Click or tap here to enter text.</w:t>
          </w:r>
        </w:sdtContent>
      </w:sdt>
      <w:r w:rsidRPr="00560D25">
        <w:rPr>
          <w:rFonts w:eastAsia="Calibri"/>
          <w:b/>
          <w:bCs/>
          <w:bdr w:val="none" w:color="auto" w:sz="0" w:space="0"/>
        </w:rPr>
        <w:t xml:space="preserve"> </w:t>
      </w:r>
    </w:p>
    <w:p w:rsidRPr="00560D25" w:rsidR="00560D25" w:rsidP="00560D25" w:rsidRDefault="00560D25" w14:paraId="0989FA2E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0" w:after="0"/>
        <w:rPr>
          <w:rFonts w:eastAsia="Calibri"/>
          <w:b/>
          <w:bCs/>
          <w:bdr w:val="none" w:color="auto" w:sz="0" w:space="0"/>
        </w:rPr>
      </w:pPr>
    </w:p>
    <w:p w:rsidRPr="00560D25" w:rsidR="00560D25" w:rsidP="00560D25" w:rsidRDefault="00560D25" w14:paraId="0D4F71E8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0" w:after="0"/>
        <w:rPr>
          <w:rFonts w:eastAsia="Calibri"/>
          <w:bdr w:val="none" w:color="auto" w:sz="0" w:space="0"/>
        </w:rPr>
      </w:pPr>
      <w:r w:rsidRPr="00560D25">
        <w:rPr>
          <w:rStyle w:val="Heading3Char"/>
          <w:rFonts w:eastAsia="Arial Unicode MS"/>
        </w:rPr>
        <w:t>Phone</w:t>
      </w:r>
      <w:r w:rsidRPr="00560D25">
        <w:rPr>
          <w:rFonts w:eastAsia="Calibri"/>
          <w:b/>
          <w:bCs/>
          <w:bdr w:val="none" w:color="auto" w:sz="0" w:space="0"/>
        </w:rPr>
        <w:tab/>
      </w:r>
      <w:sdt>
        <w:sdtPr>
          <w:rPr>
            <w:rFonts w:eastAsia="Calibri"/>
            <w:bdr w:val="none" w:color="auto" w:sz="0" w:space="0"/>
          </w:rPr>
          <w:id w:val="-1057705418"/>
          <w:placeholder>
            <w:docPart w:val="833A48C5C856471E866CE6897D488306"/>
          </w:placeholder>
          <w:showingPlcHdr/>
          <w15:color w:val="008080"/>
          <w:text/>
        </w:sdtPr>
        <w:sdtEndPr>
          <w:rPr>
            <w:b/>
            <w:bCs/>
          </w:rPr>
        </w:sdtEndPr>
        <w:sdtContent>
          <w:r w:rsidRPr="00877A61">
            <w:rPr>
              <w:rFonts w:eastAsia="Calibri"/>
              <w:bdr w:val="none" w:color="auto" w:sz="0" w:space="0"/>
            </w:rPr>
            <w:t>Click or tap here to enter text.</w:t>
          </w:r>
        </w:sdtContent>
      </w:sdt>
      <w:r w:rsidRPr="00560D25">
        <w:rPr>
          <w:rFonts w:eastAsia="Calibri"/>
          <w:bdr w:val="none" w:color="auto" w:sz="0" w:space="0"/>
        </w:rPr>
        <w:tab/>
      </w:r>
    </w:p>
    <w:p w:rsidR="00560D25" w:rsidP="00B42482" w:rsidRDefault="00B42482" w14:paraId="51DB9A4C" w14:textId="377325F1">
      <w:pPr>
        <w:spacing w:before="0" w:after="0"/>
      </w:pPr>
      <w:r>
        <w:br w:type="page"/>
      </w:r>
    </w:p>
    <w:p w:rsidR="00D306F2" w:rsidP="006551F6" w:rsidRDefault="00683D6F" w14:paraId="4E24A1DF" w14:textId="4C25AAEF">
      <w:pPr>
        <w:pStyle w:val="Heading1"/>
        <w:pBdr>
          <w:top w:val="single" w:color="FDB727" w:themeColor="accent4" w:sz="8" w:space="1"/>
          <w:bottom w:val="single" w:color="FDB727" w:themeColor="accent4" w:sz="8" w:space="1"/>
        </w:pBdr>
        <w:spacing w:after="0"/>
        <w:jc w:val="center"/>
        <w:rPr>
          <w:rFonts w:eastAsia="Yu Gothic UI"/>
        </w:rPr>
      </w:pPr>
      <w:r>
        <w:rPr>
          <w:rFonts w:eastAsia="Yu Gothic UI"/>
        </w:rPr>
        <w:lastRenderedPageBreak/>
        <w:t xml:space="preserve">2. </w:t>
      </w:r>
      <w:r w:rsidR="00D306F2">
        <w:rPr>
          <w:rFonts w:eastAsia="Yu Gothic UI"/>
        </w:rPr>
        <w:t>STATEMENT OF INTEREST</w:t>
      </w:r>
    </w:p>
    <w:p w:rsidRPr="00B42482" w:rsidR="00D306F2" w:rsidP="558931E8" w:rsidRDefault="00D306F2" w14:paraId="1BE7EAB6" w14:textId="60F5E5FB">
      <w:pPr>
        <w:jc w:val="center"/>
        <w:rPr>
          <w:i/>
          <w:iCs/>
        </w:rPr>
      </w:pPr>
      <w:r w:rsidRPr="558931E8">
        <w:rPr>
          <w:i/>
          <w:iCs/>
        </w:rPr>
        <w:t>In no more than two pages, answer the following four questions (refer to the Scoring Criteria to</w:t>
      </w:r>
      <w:r w:rsidRPr="558931E8" w:rsidR="35105392">
        <w:rPr>
          <w:i/>
          <w:iCs/>
        </w:rPr>
        <w:t xml:space="preserve"> become</w:t>
      </w:r>
      <w:r w:rsidRPr="558931E8">
        <w:rPr>
          <w:i/>
          <w:iCs/>
        </w:rPr>
        <w:t xml:space="preserve"> familiar with how each question will be scored)</w:t>
      </w:r>
      <w:r w:rsidRPr="558931E8" w:rsidR="00B56E5F">
        <w:rPr>
          <w:i/>
          <w:iCs/>
        </w:rPr>
        <w:t>.</w:t>
      </w:r>
    </w:p>
    <w:p w:rsidR="00B42482" w:rsidP="00064526" w:rsidRDefault="00B42482" w14:paraId="3D03104F" w14:textId="0F926B66">
      <w:pPr>
        <w:jc w:val="both"/>
      </w:pPr>
      <w:r w:rsidRPr="558931E8">
        <w:rPr>
          <w:rStyle w:val="Heading4Char"/>
          <w:rFonts w:eastAsia="Arial Unicode MS"/>
        </w:rPr>
        <w:t xml:space="preserve">1. Do you live in or does your organization represent an </w:t>
      </w:r>
      <w:hyperlink w:history="1" r:id="rId13">
        <w:r w:rsidRPr="00763567">
          <w:rPr>
            <w:rStyle w:val="Hyperlink"/>
            <w:sz w:val="26"/>
          </w:rPr>
          <w:t xml:space="preserve">SB 535 (Disadvantaged Community) or </w:t>
        </w:r>
        <w:r w:rsidRPr="00763567" w:rsidR="0035619B">
          <w:rPr>
            <w:rStyle w:val="Hyperlink"/>
            <w:b/>
            <w:bCs/>
            <w:sz w:val="26"/>
            <w:szCs w:val="26"/>
          </w:rPr>
          <w:t>A</w:t>
        </w:r>
        <w:r w:rsidRPr="00763567" w:rsidR="00CE52DB">
          <w:rPr>
            <w:rStyle w:val="Hyperlink"/>
            <w:b/>
            <w:bCs/>
            <w:sz w:val="26"/>
            <w:szCs w:val="26"/>
          </w:rPr>
          <w:t>B</w:t>
        </w:r>
        <w:r w:rsidRPr="00763567" w:rsidR="0035619B">
          <w:rPr>
            <w:rStyle w:val="Hyperlink"/>
            <w:b/>
            <w:bCs/>
            <w:sz w:val="26"/>
            <w:szCs w:val="26"/>
          </w:rPr>
          <w:t xml:space="preserve"> 1550 </w:t>
        </w:r>
        <w:r w:rsidRPr="00763567">
          <w:rPr>
            <w:rStyle w:val="Hyperlink"/>
            <w:sz w:val="26"/>
          </w:rPr>
          <w:t>Community (Low-Income Community)</w:t>
        </w:r>
      </w:hyperlink>
      <w:r w:rsidRPr="558931E8">
        <w:rPr>
          <w:rStyle w:val="Heading4Char"/>
          <w:rFonts w:eastAsia="Arial Unicode MS"/>
        </w:rPr>
        <w:t>? If so, which one/ones</w:t>
      </w:r>
      <w:r w:rsidR="008C246E">
        <w:rPr>
          <w:rStyle w:val="Heading4Char"/>
          <w:rFonts w:eastAsia="Arial Unicode MS"/>
        </w:rPr>
        <w:t xml:space="preserve"> </w:t>
      </w:r>
      <w:r w:rsidRPr="007B337F" w:rsidR="008C246E">
        <w:rPr>
          <w:rStyle w:val="Heading4Char"/>
          <w:rFonts w:eastAsia="Arial Unicode MS"/>
          <w:b w:val="0"/>
          <w:bCs/>
        </w:rPr>
        <w:t>(</w:t>
      </w:r>
      <w:hyperlink w:history="1" r:id="rId14">
        <w:r w:rsidR="007B337F">
          <w:rPr>
            <w:rStyle w:val="Hyperlink"/>
            <w:sz w:val="26"/>
          </w:rPr>
          <w:t>use this map</w:t>
        </w:r>
      </w:hyperlink>
      <w:r w:rsidRPr="007B337F" w:rsidR="00EF0EB9">
        <w:rPr>
          <w:rStyle w:val="Hyperlink"/>
          <w:b/>
          <w:bCs/>
          <w:color w:val="4D4D4F" w:themeColor="accent5"/>
          <w:sz w:val="26"/>
        </w:rPr>
        <w:t xml:space="preserve"> </w:t>
      </w:r>
      <w:r w:rsidRPr="007B337F" w:rsidR="00EF0EB9">
        <w:rPr>
          <w:rStyle w:val="Hyperlink"/>
          <w:i w:val="0"/>
          <w:iCs/>
          <w:color w:val="4D4D4F" w:themeColor="accent5"/>
          <w:sz w:val="26"/>
        </w:rPr>
        <w:t>to identify your</w:t>
      </w:r>
      <w:r w:rsidRPr="007B337F" w:rsidR="007B337F">
        <w:rPr>
          <w:rStyle w:val="Hyperlink"/>
          <w:i w:val="0"/>
          <w:iCs/>
          <w:color w:val="4D4D4F" w:themeColor="accent5"/>
          <w:sz w:val="26"/>
        </w:rPr>
        <w:t xml:space="preserve"> area/s</w:t>
      </w:r>
      <w:r w:rsidRPr="007B337F" w:rsidR="008C246E">
        <w:rPr>
          <w:rStyle w:val="Heading4Char"/>
          <w:rFonts w:eastAsia="Arial Unicode MS"/>
        </w:rPr>
        <w:t>)</w:t>
      </w:r>
      <w:r w:rsidRPr="558931E8">
        <w:rPr>
          <w:rStyle w:val="Heading4Char"/>
          <w:rFonts w:eastAsia="Arial Unicode MS"/>
        </w:rPr>
        <w:t>.</w:t>
      </w:r>
      <w:r w:rsidR="00D30E1A">
        <w:rPr>
          <w:rStyle w:val="Heading4Char"/>
          <w:rFonts w:eastAsia="Arial Unicode MS"/>
        </w:rPr>
        <w:t xml:space="preserve"> </w:t>
      </w:r>
      <w:r w:rsidRPr="00AE20F0" w:rsidR="00D30E1A">
        <w:rPr>
          <w:rStyle w:val="Heading4Char"/>
          <w:rFonts w:eastAsia="Arial Unicode MS"/>
          <w:b w:val="0"/>
          <w:bCs/>
          <w:sz w:val="22"/>
          <w:szCs w:val="20"/>
          <w:u w:val="single"/>
        </w:rPr>
        <w:t xml:space="preserve">Guide to using the </w:t>
      </w:r>
      <w:r w:rsidRPr="00AE20F0" w:rsidR="00A4316A">
        <w:rPr>
          <w:rStyle w:val="Heading4Char"/>
          <w:rFonts w:eastAsia="Arial Unicode MS"/>
          <w:b w:val="0"/>
          <w:bCs/>
          <w:sz w:val="22"/>
          <w:szCs w:val="20"/>
          <w:u w:val="single"/>
        </w:rPr>
        <w:t>m</w:t>
      </w:r>
      <w:r w:rsidRPr="00AE20F0" w:rsidR="00D30E1A">
        <w:rPr>
          <w:rStyle w:val="Heading4Char"/>
          <w:rFonts w:eastAsia="Arial Unicode MS"/>
          <w:b w:val="0"/>
          <w:bCs/>
          <w:sz w:val="22"/>
          <w:szCs w:val="20"/>
          <w:u w:val="single"/>
        </w:rPr>
        <w:t>ap:</w:t>
      </w:r>
      <w:r w:rsidRPr="00AE20F0" w:rsidR="00D30E1A">
        <w:rPr>
          <w:rStyle w:val="Heading4Char"/>
          <w:rFonts w:eastAsia="Arial Unicode MS"/>
          <w:b w:val="0"/>
          <w:bCs/>
          <w:sz w:val="22"/>
          <w:szCs w:val="20"/>
        </w:rPr>
        <w:t xml:space="preserve"> </w:t>
      </w:r>
      <w:r w:rsidRPr="00AE20F0" w:rsidR="00D30E1A">
        <w:rPr>
          <w:rStyle w:val="Heading4Char"/>
          <w:rFonts w:eastAsia="Arial Unicode MS"/>
          <w:sz w:val="22"/>
          <w:szCs w:val="20"/>
        </w:rPr>
        <w:t>1)</w:t>
      </w:r>
      <w:r w:rsidRPr="00AE20F0" w:rsidR="00D30E1A">
        <w:rPr>
          <w:rStyle w:val="Heading4Char"/>
          <w:rFonts w:eastAsia="Arial Unicode MS"/>
          <w:b w:val="0"/>
          <w:bCs/>
          <w:sz w:val="22"/>
          <w:szCs w:val="20"/>
        </w:rPr>
        <w:t xml:space="preserve"> </w:t>
      </w:r>
      <w:r w:rsidRPr="00AE20F0" w:rsidR="00A10C35">
        <w:rPr>
          <w:rStyle w:val="Heading4Char"/>
          <w:rFonts w:eastAsia="Arial Unicode MS"/>
          <w:b w:val="0"/>
          <w:bCs/>
          <w:sz w:val="22"/>
          <w:szCs w:val="20"/>
        </w:rPr>
        <w:t>locate the search b</w:t>
      </w:r>
      <w:r w:rsidRPr="00AE20F0" w:rsidR="00D74C74">
        <w:rPr>
          <w:rStyle w:val="Heading4Char"/>
          <w:rFonts w:eastAsia="Arial Unicode MS"/>
          <w:b w:val="0"/>
          <w:bCs/>
          <w:sz w:val="22"/>
          <w:szCs w:val="20"/>
        </w:rPr>
        <w:t>ar</w:t>
      </w:r>
      <w:r w:rsidRPr="00AE20F0" w:rsidR="009054D2">
        <w:rPr>
          <w:rStyle w:val="Heading4Char"/>
          <w:rFonts w:eastAsia="Arial Unicode MS"/>
          <w:b w:val="0"/>
          <w:bCs/>
          <w:sz w:val="22"/>
          <w:szCs w:val="20"/>
        </w:rPr>
        <w:t>,</w:t>
      </w:r>
      <w:r w:rsidRPr="00AE20F0" w:rsidR="00D23835">
        <w:rPr>
          <w:rStyle w:val="Heading4Char"/>
          <w:rFonts w:eastAsia="Arial Unicode MS"/>
          <w:b w:val="0"/>
          <w:bCs/>
          <w:sz w:val="22"/>
          <w:szCs w:val="20"/>
        </w:rPr>
        <w:t xml:space="preserve"> </w:t>
      </w:r>
      <w:r w:rsidRPr="00AE20F0" w:rsidR="009054D2">
        <w:rPr>
          <w:rStyle w:val="Heading4Char"/>
          <w:rFonts w:eastAsia="Arial Unicode MS"/>
          <w:b w:val="0"/>
          <w:bCs/>
          <w:sz w:val="22"/>
          <w:szCs w:val="20"/>
        </w:rPr>
        <w:t xml:space="preserve">it is on </w:t>
      </w:r>
      <w:r w:rsidRPr="00AE20F0" w:rsidR="00D23835">
        <w:rPr>
          <w:rStyle w:val="Heading4Char"/>
          <w:rFonts w:eastAsia="Arial Unicode MS"/>
          <w:b w:val="0"/>
          <w:bCs/>
          <w:sz w:val="22"/>
          <w:szCs w:val="20"/>
        </w:rPr>
        <w:t xml:space="preserve">the upper </w:t>
      </w:r>
      <w:r w:rsidRPr="00AE20F0" w:rsidR="009054D2">
        <w:rPr>
          <w:rStyle w:val="Heading4Char"/>
          <w:rFonts w:eastAsia="Arial Unicode MS"/>
          <w:b w:val="0"/>
          <w:bCs/>
          <w:sz w:val="22"/>
          <w:szCs w:val="20"/>
        </w:rPr>
        <w:t>left-hand</w:t>
      </w:r>
      <w:r w:rsidRPr="00AE20F0" w:rsidR="00D23835">
        <w:rPr>
          <w:rStyle w:val="Heading4Char"/>
          <w:rFonts w:eastAsia="Arial Unicode MS"/>
          <w:b w:val="0"/>
          <w:bCs/>
          <w:sz w:val="22"/>
          <w:szCs w:val="20"/>
        </w:rPr>
        <w:t xml:space="preserve"> side of the screen</w:t>
      </w:r>
      <w:r w:rsidRPr="00AE20F0" w:rsidR="00A4316A">
        <w:rPr>
          <w:rStyle w:val="Heading4Char"/>
          <w:rFonts w:eastAsia="Arial Unicode MS"/>
          <w:b w:val="0"/>
          <w:bCs/>
          <w:sz w:val="22"/>
          <w:szCs w:val="20"/>
        </w:rPr>
        <w:t>;</w:t>
      </w:r>
      <w:r w:rsidRPr="00AE20F0" w:rsidR="00D23835">
        <w:rPr>
          <w:rStyle w:val="Heading4Char"/>
          <w:rFonts w:eastAsia="Arial Unicode MS"/>
          <w:b w:val="0"/>
          <w:bCs/>
          <w:sz w:val="22"/>
          <w:szCs w:val="20"/>
        </w:rPr>
        <w:t xml:space="preserve"> </w:t>
      </w:r>
      <w:r w:rsidRPr="00AE20F0" w:rsidR="00D23835">
        <w:rPr>
          <w:rStyle w:val="Heading4Char"/>
          <w:rFonts w:eastAsia="Arial Unicode MS"/>
          <w:sz w:val="22"/>
          <w:szCs w:val="20"/>
        </w:rPr>
        <w:t>2)</w:t>
      </w:r>
      <w:r w:rsidRPr="00AE20F0" w:rsidR="00D23835">
        <w:rPr>
          <w:rStyle w:val="Heading4Char"/>
          <w:rFonts w:eastAsia="Arial Unicode MS"/>
          <w:b w:val="0"/>
          <w:bCs/>
          <w:sz w:val="22"/>
          <w:szCs w:val="20"/>
        </w:rPr>
        <w:t xml:space="preserve"> </w:t>
      </w:r>
      <w:r w:rsidRPr="00AE20F0" w:rsidR="00FD74D3">
        <w:rPr>
          <w:rStyle w:val="Heading4Char"/>
          <w:rFonts w:eastAsia="Arial Unicode MS"/>
          <w:b w:val="0"/>
          <w:bCs/>
          <w:sz w:val="22"/>
          <w:szCs w:val="20"/>
        </w:rPr>
        <w:t xml:space="preserve">type </w:t>
      </w:r>
      <w:r w:rsidRPr="00AE20F0" w:rsidR="00015903">
        <w:rPr>
          <w:rStyle w:val="Heading4Char"/>
          <w:rFonts w:eastAsia="Arial Unicode MS"/>
          <w:b w:val="0"/>
          <w:bCs/>
          <w:sz w:val="22"/>
          <w:szCs w:val="20"/>
        </w:rPr>
        <w:t>your</w:t>
      </w:r>
      <w:r w:rsidRPr="00AE20F0" w:rsidR="00FD74D3">
        <w:rPr>
          <w:rStyle w:val="Heading4Char"/>
          <w:rFonts w:eastAsia="Arial Unicode MS"/>
          <w:b w:val="0"/>
          <w:bCs/>
          <w:sz w:val="22"/>
          <w:szCs w:val="20"/>
        </w:rPr>
        <w:t xml:space="preserve"> location [</w:t>
      </w:r>
      <w:r w:rsidRPr="00AE20F0" w:rsidR="00F84DBA">
        <w:rPr>
          <w:rStyle w:val="Heading4Char"/>
          <w:rFonts w:eastAsia="Arial Unicode MS"/>
          <w:b w:val="0"/>
          <w:bCs/>
          <w:sz w:val="22"/>
          <w:szCs w:val="20"/>
        </w:rPr>
        <w:t xml:space="preserve">e.g., zip code, address, city, </w:t>
      </w:r>
      <w:r w:rsidRPr="00AE20F0" w:rsidR="0004537F">
        <w:rPr>
          <w:rStyle w:val="Heading4Char"/>
          <w:rFonts w:eastAsia="Arial Unicode MS"/>
          <w:b w:val="0"/>
          <w:bCs/>
          <w:sz w:val="22"/>
          <w:szCs w:val="20"/>
        </w:rPr>
        <w:t>or census tract</w:t>
      </w:r>
      <w:r w:rsidRPr="00AE20F0" w:rsidR="00F84DBA">
        <w:rPr>
          <w:rStyle w:val="Heading4Char"/>
          <w:rFonts w:eastAsia="Arial Unicode MS"/>
          <w:b w:val="0"/>
          <w:bCs/>
          <w:sz w:val="22"/>
          <w:szCs w:val="20"/>
        </w:rPr>
        <w:t>]</w:t>
      </w:r>
      <w:r w:rsidRPr="00AE20F0" w:rsidR="00A4316A">
        <w:rPr>
          <w:rStyle w:val="Heading4Char"/>
          <w:rFonts w:eastAsia="Arial Unicode MS"/>
          <w:b w:val="0"/>
          <w:bCs/>
          <w:sz w:val="22"/>
          <w:szCs w:val="20"/>
        </w:rPr>
        <w:t>;</w:t>
      </w:r>
      <w:r w:rsidRPr="00AE20F0" w:rsidR="00F84DBA">
        <w:rPr>
          <w:rStyle w:val="Heading4Char"/>
          <w:rFonts w:eastAsia="Arial Unicode MS"/>
          <w:b w:val="0"/>
          <w:bCs/>
          <w:sz w:val="22"/>
          <w:szCs w:val="20"/>
        </w:rPr>
        <w:t xml:space="preserve"> </w:t>
      </w:r>
      <w:r w:rsidRPr="00AE20F0" w:rsidR="00D23835">
        <w:rPr>
          <w:rStyle w:val="Heading4Char"/>
          <w:rFonts w:eastAsia="Arial Unicode MS"/>
          <w:sz w:val="22"/>
          <w:szCs w:val="20"/>
        </w:rPr>
        <w:t>3</w:t>
      </w:r>
      <w:r w:rsidRPr="00AE20F0" w:rsidR="00F84DBA">
        <w:rPr>
          <w:rStyle w:val="Heading4Char"/>
          <w:rFonts w:eastAsia="Arial Unicode MS"/>
          <w:sz w:val="22"/>
          <w:szCs w:val="20"/>
        </w:rPr>
        <w:t>)</w:t>
      </w:r>
      <w:r w:rsidRPr="00AE20F0" w:rsidR="00E85527">
        <w:rPr>
          <w:rStyle w:val="Heading4Char"/>
          <w:rFonts w:eastAsia="Arial Unicode MS"/>
          <w:b w:val="0"/>
          <w:bCs/>
          <w:sz w:val="22"/>
          <w:szCs w:val="20"/>
        </w:rPr>
        <w:t xml:space="preserve"> click on</w:t>
      </w:r>
      <w:r w:rsidRPr="00AE20F0" w:rsidR="00026D99">
        <w:rPr>
          <w:rStyle w:val="Heading4Char"/>
          <w:rFonts w:eastAsia="Arial Unicode MS"/>
          <w:b w:val="0"/>
          <w:bCs/>
          <w:sz w:val="22"/>
          <w:szCs w:val="20"/>
        </w:rPr>
        <w:t xml:space="preserve"> your </w:t>
      </w:r>
      <w:r w:rsidRPr="00AE20F0" w:rsidR="00E85527">
        <w:rPr>
          <w:rStyle w:val="Heading4Char"/>
          <w:rFonts w:eastAsia="Arial Unicode MS"/>
          <w:b w:val="0"/>
          <w:bCs/>
          <w:sz w:val="22"/>
          <w:szCs w:val="20"/>
        </w:rPr>
        <w:t>census tract</w:t>
      </w:r>
      <w:r w:rsidRPr="00AE20F0" w:rsidR="00ED6429">
        <w:rPr>
          <w:rStyle w:val="Heading4Char"/>
          <w:rFonts w:eastAsia="Arial Unicode MS"/>
          <w:b w:val="0"/>
          <w:bCs/>
          <w:sz w:val="22"/>
          <w:szCs w:val="20"/>
        </w:rPr>
        <w:t xml:space="preserve">, a box will </w:t>
      </w:r>
      <w:r w:rsidRPr="00AE20F0" w:rsidR="00264303">
        <w:rPr>
          <w:rStyle w:val="Heading4Char"/>
          <w:rFonts w:eastAsia="Arial Unicode MS"/>
          <w:b w:val="0"/>
          <w:bCs/>
          <w:sz w:val="22"/>
          <w:szCs w:val="20"/>
        </w:rPr>
        <w:t>appear</w:t>
      </w:r>
      <w:r w:rsidRPr="00AE20F0" w:rsidR="005B2C61">
        <w:rPr>
          <w:rStyle w:val="Heading4Char"/>
          <w:rFonts w:eastAsia="Arial Unicode MS"/>
          <w:b w:val="0"/>
          <w:bCs/>
          <w:sz w:val="22"/>
          <w:szCs w:val="20"/>
        </w:rPr>
        <w:t xml:space="preserve"> with</w:t>
      </w:r>
      <w:r w:rsidRPr="00AE20F0" w:rsidR="00050083">
        <w:rPr>
          <w:rStyle w:val="Heading4Char"/>
          <w:rFonts w:eastAsia="Arial Unicode MS"/>
          <w:b w:val="0"/>
          <w:bCs/>
          <w:sz w:val="22"/>
          <w:szCs w:val="20"/>
        </w:rPr>
        <w:t xml:space="preserve"> </w:t>
      </w:r>
      <w:r w:rsidRPr="00AE20F0" w:rsidR="009721EF">
        <w:rPr>
          <w:rStyle w:val="Heading4Char"/>
          <w:rFonts w:eastAsia="Arial Unicode MS"/>
          <w:b w:val="0"/>
          <w:bCs/>
          <w:sz w:val="22"/>
          <w:szCs w:val="20"/>
        </w:rPr>
        <w:t xml:space="preserve">the </w:t>
      </w:r>
      <w:r w:rsidRPr="00AE20F0" w:rsidR="00050083">
        <w:rPr>
          <w:rStyle w:val="Heading4Char"/>
          <w:rFonts w:eastAsia="Arial Unicode MS"/>
          <w:b w:val="0"/>
          <w:bCs/>
          <w:sz w:val="22"/>
          <w:szCs w:val="20"/>
        </w:rPr>
        <w:t>des</w:t>
      </w:r>
      <w:r w:rsidRPr="00AE20F0" w:rsidR="00940FDA">
        <w:rPr>
          <w:rStyle w:val="Heading4Char"/>
          <w:rFonts w:eastAsia="Arial Unicode MS"/>
          <w:b w:val="0"/>
          <w:bCs/>
          <w:sz w:val="22"/>
          <w:szCs w:val="20"/>
        </w:rPr>
        <w:t>ignations</w:t>
      </w:r>
      <w:r w:rsidRPr="00AE20F0" w:rsidR="009721EF">
        <w:rPr>
          <w:rStyle w:val="Heading4Char"/>
          <w:rFonts w:eastAsia="Arial Unicode MS"/>
          <w:b w:val="0"/>
          <w:bCs/>
          <w:sz w:val="22"/>
          <w:szCs w:val="20"/>
        </w:rPr>
        <w:t xml:space="preserve"> identifying</w:t>
      </w:r>
      <w:r w:rsidRPr="00AE20F0" w:rsidR="001A39C6">
        <w:rPr>
          <w:rStyle w:val="Heading4Char"/>
          <w:rFonts w:eastAsia="Arial Unicode MS"/>
          <w:b w:val="0"/>
          <w:bCs/>
          <w:sz w:val="22"/>
          <w:szCs w:val="20"/>
        </w:rPr>
        <w:t xml:space="preserve"> your census tract as </w:t>
      </w:r>
      <w:r w:rsidRPr="00AE20F0" w:rsidR="00F628FC">
        <w:rPr>
          <w:rStyle w:val="Heading4Char"/>
          <w:rFonts w:eastAsia="Arial Unicode MS"/>
          <w:b w:val="0"/>
          <w:bCs/>
          <w:sz w:val="22"/>
          <w:szCs w:val="20"/>
        </w:rPr>
        <w:t>disadvantaged and or low-income.</w:t>
      </w:r>
      <w:r w:rsidRPr="00AE20F0" w:rsidR="005B2091">
        <w:rPr>
          <w:rStyle w:val="Heading4Char"/>
          <w:rFonts w:eastAsia="Arial Unicode MS"/>
          <w:b w:val="0"/>
          <w:bCs/>
          <w:sz w:val="22"/>
          <w:szCs w:val="20"/>
        </w:rPr>
        <w:t xml:space="preserve"> </w:t>
      </w:r>
      <w:r w:rsidRPr="00AE20F0" w:rsidR="00ED6429">
        <w:rPr>
          <w:rStyle w:val="Heading4Char"/>
          <w:rFonts w:eastAsia="Arial Unicode MS"/>
          <w:b w:val="0"/>
          <w:bCs/>
          <w:sz w:val="22"/>
          <w:szCs w:val="20"/>
        </w:rPr>
        <w:t xml:space="preserve"> </w:t>
      </w:r>
      <w:r w:rsidRPr="00AE20F0">
        <w:rPr>
          <w:rFonts w:ascii="Arial" w:hAnsi="Arial" w:cs="Arial"/>
          <w:b/>
          <w:bCs/>
          <w:sz w:val="20"/>
          <w:szCs w:val="20"/>
        </w:rPr>
        <w:t> </w:t>
      </w:r>
      <w:r w:rsidRPr="00AE20F0">
        <w:rPr>
          <w:b/>
          <w:bCs/>
          <w:sz w:val="20"/>
          <w:szCs w:val="20"/>
        </w:rPr>
        <w:t xml:space="preserve"> </w:t>
      </w:r>
    </w:p>
    <w:p w:rsidR="006551F6" w:rsidP="00B42482" w:rsidRDefault="006551F6" w14:paraId="31F74DAF" w14:textId="1BB6E803">
      <w:r>
        <w:t>Type your response…</w:t>
      </w:r>
    </w:p>
    <w:p w:rsidR="00B42482" w:rsidP="00064526" w:rsidRDefault="00B42482" w14:paraId="39956DF5" w14:textId="22A87A58">
      <w:pPr>
        <w:pStyle w:val="Heading4"/>
        <w:jc w:val="both"/>
      </w:pPr>
      <w:r>
        <w:t>2. Why are you interested in advancing equity? Why do you believe community engagement is essential? How does your skillset match the description of the criteria?</w:t>
      </w:r>
      <w:r>
        <w:rPr>
          <w:rFonts w:ascii="Arial" w:hAnsi="Arial" w:cs="Arial"/>
        </w:rPr>
        <w:t> </w:t>
      </w:r>
      <w:r>
        <w:t>[Refer to Solicitation and Scoring Criteria]</w:t>
      </w:r>
    </w:p>
    <w:p w:rsidRPr="006551F6" w:rsidR="006551F6" w:rsidP="006551F6" w:rsidRDefault="006551F6" w14:paraId="346A3FDC" w14:textId="45BF4A5E">
      <w:r>
        <w:t>Type your response…</w:t>
      </w:r>
    </w:p>
    <w:p w:rsidR="00B42482" w:rsidP="00064526" w:rsidRDefault="00B42482" w14:paraId="34A81FE1" w14:textId="29A7A212">
      <w:pPr>
        <w:pStyle w:val="Heading4"/>
        <w:jc w:val="both"/>
      </w:pPr>
      <w:r>
        <w:t xml:space="preserve">3. What experience do you have with equity and community engagement (can include experience with CARB or other government entities or lived, educational, or work-related experience)?  </w:t>
      </w:r>
    </w:p>
    <w:p w:rsidRPr="006551F6" w:rsidR="006551F6" w:rsidP="006551F6" w:rsidRDefault="006551F6" w14:paraId="1F015705" w14:textId="24433FDD">
      <w:r>
        <w:t>Type your response…</w:t>
      </w:r>
    </w:p>
    <w:p w:rsidR="00B42482" w:rsidP="00064526" w:rsidRDefault="00B42482" w14:paraId="53BA3857" w14:textId="411A2DDB">
      <w:pPr>
        <w:jc w:val="both"/>
      </w:pPr>
      <w:r w:rsidRPr="006551F6">
        <w:rPr>
          <w:rStyle w:val="Heading4Char"/>
          <w:rFonts w:eastAsia="Arial Unicode MS"/>
        </w:rPr>
        <w:t xml:space="preserve">4. Share two </w:t>
      </w:r>
      <w:r w:rsidR="001B318E">
        <w:rPr>
          <w:rStyle w:val="Heading4Char"/>
          <w:rFonts w:eastAsia="Arial Unicode MS"/>
        </w:rPr>
        <w:t>to</w:t>
      </w:r>
      <w:r w:rsidRPr="006551F6">
        <w:rPr>
          <w:rStyle w:val="Heading4Char"/>
          <w:rFonts w:eastAsia="Arial Unicode MS"/>
        </w:rPr>
        <w:t xml:space="preserve"> three ideas on how CARB can more effectively engage communities. If implemented, how will these ideas improve CARB’s future community engagement efforts to benefit your community? </w:t>
      </w:r>
      <w:r>
        <w:rPr>
          <w:rFonts w:ascii="Arial" w:hAnsi="Arial" w:cs="Arial"/>
        </w:rPr>
        <w:t> </w:t>
      </w:r>
      <w:r>
        <w:t xml:space="preserve">  </w:t>
      </w:r>
    </w:p>
    <w:p w:rsidR="00B42482" w:rsidP="00B42482" w:rsidRDefault="006551F6" w14:paraId="597AE3A9" w14:textId="3F9ECF06">
      <w:r>
        <w:t>Type your response…</w:t>
      </w:r>
    </w:p>
    <w:p w:rsidR="00B42482" w:rsidP="00B42482" w:rsidRDefault="00B42482" w14:paraId="7DE89E9B" w14:textId="6019AED2"/>
    <w:p w:rsidR="00B42482" w:rsidP="00B42482" w:rsidRDefault="00B42482" w14:paraId="54549AB6" w14:textId="4CC00B96"/>
    <w:p w:rsidR="00B42482" w:rsidP="00B42482" w:rsidRDefault="00B42482" w14:paraId="7E8960AA" w14:textId="774E5E87"/>
    <w:p w:rsidR="00B42482" w:rsidP="00B42482" w:rsidRDefault="00B42482" w14:paraId="148D5C27" w14:textId="0E15086E"/>
    <w:p w:rsidR="00B42482" w:rsidP="00B42482" w:rsidRDefault="00B42482" w14:paraId="57F129A5" w14:textId="59D775EF"/>
    <w:p w:rsidR="00B42482" w:rsidP="00B42482" w:rsidRDefault="00B42482" w14:paraId="39D4273E" w14:textId="1AF25210"/>
    <w:p w:rsidR="00B42482" w:rsidP="00B42482" w:rsidRDefault="00B42482" w14:paraId="5D42EFCD" w14:textId="6BF669F4"/>
    <w:p w:rsidR="00B42482" w:rsidP="00B42482" w:rsidRDefault="00B42482" w14:paraId="674BB7B7" w14:textId="5ED3CDE8"/>
    <w:p w:rsidR="00B42482" w:rsidP="00B42482" w:rsidRDefault="00B42482" w14:paraId="7E8F22BB" w14:textId="54345DE3"/>
    <w:p w:rsidR="00B42482" w:rsidP="00B42482" w:rsidRDefault="00B42482" w14:paraId="7802B457" w14:textId="1ACD5682"/>
    <w:p w:rsidR="00B42482" w:rsidP="00B42482" w:rsidRDefault="00B42482" w14:paraId="527C7817" w14:textId="0C17F369"/>
    <w:p w:rsidR="00B42482" w:rsidP="00B42482" w:rsidRDefault="00B42482" w14:paraId="0DE1A996" w14:textId="253399F0"/>
    <w:p w:rsidR="00EF6205" w:rsidRDefault="00EF6205" w14:paraId="2E238F88" w14:textId="25461020">
      <w:pPr>
        <w:spacing w:before="0" w:after="0"/>
      </w:pPr>
    </w:p>
    <w:p w:rsidR="00EF6205" w:rsidRDefault="00EF6205" w14:paraId="0BE56C8D" w14:textId="48627E4F">
      <w:pPr>
        <w:spacing w:before="0" w:after="0"/>
      </w:pPr>
    </w:p>
    <w:p w:rsidR="00B42482" w:rsidP="6F6D490D" w:rsidRDefault="00683D6F" w14:paraId="0ED738E4" w14:textId="7FE2419B">
      <w:pPr>
        <w:pStyle w:val="Heading1"/>
        <w:pBdr>
          <w:top w:val="single" w:color="FDB727" w:themeColor="accent4" w:sz="8" w:space="1"/>
          <w:bottom w:val="single" w:color="FDB727" w:themeColor="accent4" w:sz="8" w:space="1"/>
        </w:pBdr>
        <w:spacing w:after="0"/>
        <w:jc w:val="center"/>
        <w:rPr>
          <w:rFonts w:eastAsia="Yu Gothic UI"/>
        </w:rPr>
      </w:pPr>
      <w:r w:rsidRPr="6F6D490D">
        <w:rPr>
          <w:rFonts w:eastAsia="Yu Gothic UI"/>
        </w:rPr>
        <w:lastRenderedPageBreak/>
        <w:t xml:space="preserve">3. </w:t>
      </w:r>
      <w:r w:rsidRPr="6F6D490D" w:rsidR="00B42482">
        <w:rPr>
          <w:rFonts w:eastAsia="Yu Gothic UI"/>
        </w:rPr>
        <w:t>RESUME</w:t>
      </w:r>
      <w:r w:rsidRPr="6F6D490D" w:rsidR="317E7D65">
        <w:rPr>
          <w:rFonts w:eastAsia="Yu Gothic UI"/>
        </w:rPr>
        <w:t xml:space="preserve"> (ABOUT ME)</w:t>
      </w:r>
      <w:r w:rsidRPr="6F6D490D" w:rsidR="00B42482">
        <w:rPr>
          <w:rFonts w:eastAsia="Yu Gothic UI"/>
        </w:rPr>
        <w:t xml:space="preserve"> OR CURRICULUM</w:t>
      </w:r>
    </w:p>
    <w:p w:rsidR="00621E05" w:rsidP="00621E05" w:rsidRDefault="006551F6" w14:paraId="7D95021D" w14:textId="77777777">
      <w:pPr>
        <w:spacing w:before="0" w:after="0"/>
        <w:jc w:val="center"/>
        <w:rPr>
          <w:i/>
          <w:iCs/>
        </w:rPr>
      </w:pPr>
      <w:r w:rsidRPr="6F6D490D">
        <w:rPr>
          <w:i/>
          <w:iCs/>
        </w:rPr>
        <w:t>In this page copy and paste your resume</w:t>
      </w:r>
      <w:r w:rsidRPr="6F6D490D" w:rsidR="20E73802">
        <w:rPr>
          <w:i/>
          <w:iCs/>
        </w:rPr>
        <w:t xml:space="preserve"> (About Me)</w:t>
      </w:r>
      <w:r w:rsidRPr="6F6D490D">
        <w:rPr>
          <w:i/>
          <w:iCs/>
        </w:rPr>
        <w:t xml:space="preserve"> or curriculum.</w:t>
      </w:r>
      <w:r w:rsidRPr="6F6D490D" w:rsidR="5F9EB1D1">
        <w:rPr>
          <w:i/>
          <w:iCs/>
        </w:rPr>
        <w:t xml:space="preserve"> </w:t>
      </w:r>
    </w:p>
    <w:p w:rsidR="006551F6" w:rsidP="68D0884B" w:rsidRDefault="5F9EB1D1" w14:paraId="54853BEB" w14:textId="601763B2">
      <w:pPr>
        <w:spacing w:before="0" w:after="240"/>
        <w:jc w:val="center"/>
        <w:rPr>
          <w:i w:val="1"/>
          <w:iCs w:val="1"/>
        </w:rPr>
      </w:pPr>
      <w:r w:rsidRPr="68D0884B" w:rsidR="5F9EB1D1">
        <w:rPr>
          <w:i w:val="1"/>
          <w:iCs w:val="1"/>
        </w:rPr>
        <w:t>If you do not have a resume (About me)</w:t>
      </w:r>
      <w:r w:rsidRPr="68D0884B" w:rsidR="42B02568">
        <w:rPr>
          <w:i w:val="1"/>
          <w:iCs w:val="1"/>
        </w:rPr>
        <w:t>,</w:t>
      </w:r>
      <w:r w:rsidRPr="68D0884B" w:rsidR="22FFA4CF">
        <w:rPr>
          <w:i w:val="1"/>
          <w:iCs w:val="1"/>
        </w:rPr>
        <w:t xml:space="preserve"> </w:t>
      </w:r>
      <w:bookmarkStart w:name="_Int_B3QFa4lV" w:id="0"/>
      <w:r w:rsidRPr="68D0884B" w:rsidR="5F9EB1D1">
        <w:rPr>
          <w:i w:val="1"/>
          <w:iCs w:val="1"/>
        </w:rPr>
        <w:t>use</w:t>
      </w:r>
      <w:bookmarkEnd w:id="0"/>
      <w:r w:rsidRPr="68D0884B" w:rsidR="5F9EB1D1">
        <w:rPr>
          <w:i w:val="1"/>
          <w:iCs w:val="1"/>
        </w:rPr>
        <w:t xml:space="preserve"> the guide </w:t>
      </w:r>
      <w:r w:rsidRPr="68D0884B" w:rsidR="7C24B0FC">
        <w:rPr>
          <w:i w:val="1"/>
          <w:iCs w:val="1"/>
        </w:rPr>
        <w:t xml:space="preserve">below </w:t>
      </w:r>
      <w:r w:rsidRPr="68D0884B" w:rsidR="5F9EB1D1">
        <w:rPr>
          <w:i w:val="1"/>
          <w:iCs w:val="1"/>
        </w:rPr>
        <w:t>to create one.</w:t>
      </w:r>
    </w:p>
    <w:p w:rsidRPr="006551F6" w:rsidR="006551F6" w:rsidP="6F6D490D" w:rsidRDefault="006551F6" w14:paraId="6A292721" w14:textId="61FE7D06">
      <w:pPr>
        <w:spacing w:before="0" w:line="259" w:lineRule="auto"/>
        <w:rPr>
          <w:rFonts w:eastAsia="Avenir LT Std 55 Roman" w:cs="Avenir LT Std 55 Roman"/>
          <w:b/>
          <w:bCs/>
          <w:color w:val="000000" w:themeColor="text2"/>
        </w:rPr>
      </w:pPr>
    </w:p>
    <w:p w:rsidRPr="006551F6" w:rsidR="006551F6" w:rsidP="68D0884B" w:rsidRDefault="5F9EB1D1" w14:paraId="018DC856" w14:textId="21186287" w14:noSpellErr="1">
      <w:pPr>
        <w:spacing w:before="0" w:line="259" w:lineRule="auto"/>
        <w:jc w:val="both"/>
        <w:rPr>
          <w:rFonts w:eastAsia="Avenir LT Std 55 Roman" w:cs="Avenir LT Std 55 Roman"/>
          <w:color w:val="000000" w:themeColor="text2"/>
        </w:rPr>
      </w:pPr>
      <w:r w:rsidRPr="68D0884B" w:rsidR="5F9EB1D1">
        <w:rPr>
          <w:rFonts w:eastAsia="Avenir LT Std 55 Roman" w:cs="Avenir LT Std 55 Roman"/>
          <w:b w:val="1"/>
          <w:bCs w:val="1"/>
          <w:color w:val="000000" w:themeColor="text2" w:themeTint="FF" w:themeShade="FF"/>
        </w:rPr>
        <w:t>Experience</w:t>
      </w:r>
      <w:r w:rsidRPr="68D0884B" w:rsidR="1EB25FAD">
        <w:rPr>
          <w:rFonts w:eastAsia="Avenir LT Std 55 Roman" w:cs="Avenir LT Std 55 Roman"/>
          <w:b w:val="1"/>
          <w:bCs w:val="1"/>
          <w:color w:val="000000" w:themeColor="text2" w:themeTint="FF" w:themeShade="FF"/>
        </w:rPr>
        <w:t xml:space="preserve"> &amp; </w:t>
      </w:r>
      <w:r w:rsidRPr="68D0884B" w:rsidR="5F9EB1D1">
        <w:rPr>
          <w:rFonts w:eastAsia="Avenir LT Std 55 Roman" w:cs="Avenir LT Std 55 Roman"/>
          <w:b w:val="1"/>
          <w:bCs w:val="1"/>
          <w:color w:val="000000" w:themeColor="text2" w:themeTint="FF" w:themeShade="FF"/>
        </w:rPr>
        <w:t>Personal Summary:</w:t>
      </w:r>
    </w:p>
    <w:p w:rsidRPr="006551F6" w:rsidR="006551F6" w:rsidP="68D0884B" w:rsidRDefault="0429AC44" w14:paraId="3BDD8016" w14:textId="5DF3A229" w14:noSpellErr="1">
      <w:pPr>
        <w:pStyle w:val="ListParagraph"/>
        <w:numPr>
          <w:ilvl w:val="0"/>
          <w:numId w:val="1"/>
        </w:numPr>
        <w:spacing w:before="0" w:line="259" w:lineRule="auto"/>
        <w:jc w:val="both"/>
        <w:rPr>
          <w:rFonts w:eastAsia="Avenir LT Std 55 Roman" w:cs="Avenir LT Std 55 Roman"/>
          <w:color w:val="000000" w:themeColor="text2"/>
        </w:rPr>
      </w:pPr>
      <w:r w:rsidRPr="68D0884B" w:rsidR="0429AC44">
        <w:rPr>
          <w:rFonts w:eastAsia="Avenir LT Std 55 Roman" w:cs="Avenir LT Std 55 Roman"/>
          <w:color w:val="000000" w:themeColor="text2" w:themeTint="FF" w:themeShade="FF"/>
        </w:rPr>
        <w:t xml:space="preserve">Write </w:t>
      </w:r>
      <w:r w:rsidRPr="68D0884B" w:rsidR="5F9EB1D1">
        <w:rPr>
          <w:rFonts w:eastAsia="Avenir LT Std 55 Roman" w:cs="Avenir LT Std 55 Roman"/>
          <w:color w:val="000000" w:themeColor="text2" w:themeTint="FF" w:themeShade="FF"/>
        </w:rPr>
        <w:t xml:space="preserve">1-3 </w:t>
      </w:r>
      <w:r w:rsidRPr="68D0884B" w:rsidR="7435EF61">
        <w:rPr>
          <w:rFonts w:eastAsia="Avenir LT Std 55 Roman" w:cs="Avenir LT Std 55 Roman"/>
          <w:color w:val="000000" w:themeColor="text2" w:themeTint="FF" w:themeShade="FF"/>
        </w:rPr>
        <w:t>s</w:t>
      </w:r>
      <w:r w:rsidRPr="68D0884B" w:rsidR="5F9EB1D1">
        <w:rPr>
          <w:rFonts w:eastAsia="Avenir LT Std 55 Roman" w:cs="Avenir LT Std 55 Roman"/>
          <w:color w:val="000000" w:themeColor="text2" w:themeTint="FF" w:themeShade="FF"/>
        </w:rPr>
        <w:t xml:space="preserve">entences about who you are. </w:t>
      </w:r>
    </w:p>
    <w:p w:rsidRPr="006551F6" w:rsidR="006551F6" w:rsidP="68D0884B" w:rsidRDefault="0048E27D" w14:paraId="1B5D8133" w14:textId="163371C8" w14:noSpellErr="1">
      <w:pPr>
        <w:pStyle w:val="ListParagraph"/>
        <w:numPr>
          <w:ilvl w:val="0"/>
          <w:numId w:val="1"/>
        </w:numPr>
        <w:spacing w:before="0" w:line="259" w:lineRule="auto"/>
        <w:jc w:val="both"/>
        <w:rPr>
          <w:rFonts w:eastAsia="Avenir LT Std 55 Roman" w:cs="Avenir LT Std 55 Roman"/>
          <w:color w:val="000000" w:themeColor="text2"/>
        </w:rPr>
      </w:pPr>
      <w:r w:rsidRPr="68D0884B" w:rsidR="0048E27D">
        <w:rPr>
          <w:rFonts w:eastAsia="Avenir LT Std 55 Roman" w:cs="Avenir LT Std 55 Roman"/>
          <w:color w:val="000000" w:themeColor="text2" w:themeTint="FF" w:themeShade="FF"/>
        </w:rPr>
        <w:t xml:space="preserve">Write </w:t>
      </w:r>
      <w:r w:rsidRPr="68D0884B" w:rsidR="3498FBBA">
        <w:rPr>
          <w:rFonts w:eastAsia="Avenir LT Std 55 Roman" w:cs="Avenir LT Std 55 Roman"/>
          <w:color w:val="000000" w:themeColor="text2" w:themeTint="FF" w:themeShade="FF"/>
        </w:rPr>
        <w:t>5-10</w:t>
      </w:r>
      <w:r w:rsidRPr="68D0884B" w:rsidR="72EB8DA3">
        <w:rPr>
          <w:rFonts w:eastAsia="Avenir LT Std 55 Roman" w:cs="Avenir LT Std 55 Roman"/>
          <w:color w:val="000000" w:themeColor="text2" w:themeTint="FF" w:themeShade="FF"/>
        </w:rPr>
        <w:t xml:space="preserve"> </w:t>
      </w:r>
      <w:r w:rsidRPr="68D0884B" w:rsidR="603705C4">
        <w:rPr>
          <w:rFonts w:eastAsia="Avenir LT Std 55 Roman" w:cs="Avenir LT Std 55 Roman"/>
          <w:color w:val="000000" w:themeColor="text2" w:themeTint="FF" w:themeShade="FF"/>
        </w:rPr>
        <w:t>s</w:t>
      </w:r>
      <w:r w:rsidRPr="68D0884B" w:rsidR="72EB8DA3">
        <w:rPr>
          <w:rFonts w:eastAsia="Avenir LT Std 55 Roman" w:cs="Avenir LT Std 55 Roman"/>
          <w:color w:val="000000" w:themeColor="text2" w:themeTint="FF" w:themeShade="FF"/>
        </w:rPr>
        <w:t xml:space="preserve">entences about what lived </w:t>
      </w:r>
      <w:r w:rsidRPr="68D0884B" w:rsidR="46EA1E34">
        <w:rPr>
          <w:rFonts w:eastAsia="Avenir LT Std 55 Roman" w:cs="Avenir LT Std 55 Roman"/>
          <w:color w:val="000000" w:themeColor="text2" w:themeTint="FF" w:themeShade="FF"/>
        </w:rPr>
        <w:t>and/</w:t>
      </w:r>
      <w:r w:rsidRPr="68D0884B" w:rsidR="72EB8DA3">
        <w:rPr>
          <w:rFonts w:eastAsia="Avenir LT Std 55 Roman" w:cs="Avenir LT Std 55 Roman"/>
          <w:color w:val="000000" w:themeColor="text2" w:themeTint="FF" w:themeShade="FF"/>
        </w:rPr>
        <w:t>or professional experience make you qualified for this role?</w:t>
      </w:r>
    </w:p>
    <w:p w:rsidRPr="006551F6" w:rsidR="006551F6" w:rsidP="68D0884B" w:rsidRDefault="2D4FA9AD" w14:paraId="7E3A7198" w14:textId="686E5CEA" w14:noSpellErr="1">
      <w:pPr>
        <w:spacing w:before="0" w:line="259" w:lineRule="auto"/>
        <w:jc w:val="both"/>
        <w:rPr>
          <w:rFonts w:eastAsia="Avenir LT Std 55 Roman" w:cs="Avenir LT Std 55 Roman"/>
          <w:color w:val="000000" w:themeColor="text2"/>
        </w:rPr>
      </w:pPr>
      <w:r w:rsidRPr="68D0884B" w:rsidR="2D4FA9AD">
        <w:rPr>
          <w:rFonts w:eastAsia="Avenir LT Std 55 Roman" w:cs="Avenir LT Std 55 Roman"/>
          <w:b w:val="1"/>
          <w:bCs w:val="1"/>
          <w:color w:val="000000" w:themeColor="text2" w:themeTint="FF" w:themeShade="FF"/>
        </w:rPr>
        <w:t>S</w:t>
      </w:r>
      <w:r w:rsidRPr="68D0884B" w:rsidR="5F9EB1D1">
        <w:rPr>
          <w:rFonts w:eastAsia="Avenir LT Std 55 Roman" w:cs="Avenir LT Std 55 Roman"/>
          <w:b w:val="1"/>
          <w:bCs w:val="1"/>
          <w:color w:val="000000" w:themeColor="text2" w:themeTint="FF" w:themeShade="FF"/>
        </w:rPr>
        <w:t>kills:</w:t>
      </w:r>
    </w:p>
    <w:p w:rsidRPr="006551F6" w:rsidR="006551F6" w:rsidP="68D0884B" w:rsidRDefault="5F9EB1D1" w14:paraId="40713653" w14:textId="4AE54DA3" w14:noSpellErr="1">
      <w:pPr>
        <w:spacing w:before="0" w:line="259" w:lineRule="auto"/>
        <w:jc w:val="both"/>
        <w:rPr>
          <w:rFonts w:eastAsia="Avenir LT Std 55 Roman" w:cs="Avenir LT Std 55 Roman"/>
          <w:color w:val="000000" w:themeColor="text2"/>
        </w:rPr>
      </w:pPr>
      <w:r w:rsidRPr="68D0884B" w:rsidR="5F9EB1D1">
        <w:rPr>
          <w:rFonts w:eastAsia="Avenir LT Std 55 Roman" w:cs="Avenir LT Std 55 Roman"/>
          <w:color w:val="000000" w:themeColor="text2" w:themeTint="FF" w:themeShade="FF"/>
        </w:rPr>
        <w:t>Purpose: This section outlines your specific skills as they relate to the community engagement model contract.</w:t>
      </w:r>
    </w:p>
    <w:p w:rsidRPr="006551F6" w:rsidR="006551F6" w:rsidP="68D0884B" w:rsidRDefault="5F9EB1D1" w14:paraId="0631168B" w14:textId="45A46B23" w14:noSpellErr="1">
      <w:pPr>
        <w:pStyle w:val="ListParagraph"/>
        <w:numPr>
          <w:ilvl w:val="0"/>
          <w:numId w:val="1"/>
        </w:numPr>
        <w:spacing w:before="0" w:line="259" w:lineRule="auto"/>
        <w:jc w:val="both"/>
        <w:rPr>
          <w:rFonts w:eastAsia="Avenir LT Std 55 Roman" w:cs="Avenir LT Std 55 Roman"/>
          <w:color w:val="000000" w:themeColor="text2"/>
        </w:rPr>
      </w:pPr>
      <w:r w:rsidRPr="68D0884B" w:rsidR="5F9EB1D1">
        <w:rPr>
          <w:rFonts w:eastAsia="Avenir LT Std 55 Roman" w:cs="Avenir LT Std 55 Roman"/>
          <w:color w:val="000000" w:themeColor="text2" w:themeTint="FF" w:themeShade="FF"/>
        </w:rPr>
        <w:t>List relevant skills that you believe support the roles, responsibilities, expectations, and tasks of this contract.</w:t>
      </w:r>
    </w:p>
    <w:p w:rsidRPr="006551F6" w:rsidR="006551F6" w:rsidP="68D0884B" w:rsidRDefault="5F9EB1D1" w14:paraId="4A3D3A83" w14:textId="00C9AB54" w14:noSpellErr="1">
      <w:pPr>
        <w:spacing w:before="0" w:line="259" w:lineRule="auto"/>
        <w:jc w:val="both"/>
        <w:rPr>
          <w:rFonts w:eastAsia="Avenir LT Std 55 Roman" w:cs="Avenir LT Std 55 Roman"/>
          <w:color w:val="000000" w:themeColor="text2"/>
        </w:rPr>
      </w:pPr>
      <w:r w:rsidRPr="68D0884B" w:rsidR="5F9EB1D1">
        <w:rPr>
          <w:rFonts w:eastAsia="Avenir LT Std 55 Roman" w:cs="Avenir LT Std 55 Roman"/>
          <w:b w:val="1"/>
          <w:bCs w:val="1"/>
          <w:color w:val="000000" w:themeColor="text2" w:themeTint="FF" w:themeShade="FF"/>
        </w:rPr>
        <w:t>Educational Background:</w:t>
      </w:r>
    </w:p>
    <w:p w:rsidRPr="006551F6" w:rsidR="006551F6" w:rsidP="68D0884B" w:rsidRDefault="5F9EB1D1" w14:paraId="1F711F03" w14:textId="1632102A" w14:noSpellErr="1">
      <w:pPr>
        <w:spacing w:before="0" w:line="259" w:lineRule="auto"/>
        <w:jc w:val="both"/>
        <w:rPr>
          <w:rFonts w:eastAsia="Avenir LT Std 55 Roman" w:cs="Avenir LT Std 55 Roman"/>
          <w:color w:val="000000" w:themeColor="text2"/>
        </w:rPr>
      </w:pPr>
      <w:r w:rsidRPr="68D0884B" w:rsidR="5F9EB1D1">
        <w:rPr>
          <w:rFonts w:eastAsia="Avenir LT Std 55 Roman" w:cs="Avenir LT Std 55 Roman"/>
          <w:color w:val="000000" w:themeColor="text2" w:themeTint="FF" w:themeShade="FF"/>
        </w:rPr>
        <w:t>Purpose: This section outlines your educational background and any academic achievements or degrees/certificate you have received</w:t>
      </w:r>
    </w:p>
    <w:p w:rsidRPr="006551F6" w:rsidR="006551F6" w:rsidP="68D0884B" w:rsidRDefault="5F9EB1D1" w14:paraId="2C54ED5D" w14:textId="6C83A26F">
      <w:pPr>
        <w:pStyle w:val="ListParagraph"/>
        <w:numPr>
          <w:ilvl w:val="0"/>
          <w:numId w:val="1"/>
        </w:numPr>
        <w:spacing w:before="0" w:line="259" w:lineRule="auto"/>
        <w:jc w:val="both"/>
        <w:rPr>
          <w:rFonts w:eastAsia="Avenir LT Std 55 Roman" w:cs="Avenir LT Std 55 Roman"/>
          <w:color w:val="000000" w:themeColor="text2"/>
        </w:rPr>
      </w:pPr>
      <w:r w:rsidRPr="68D0884B" w:rsidR="5F9EB1D1">
        <w:rPr>
          <w:rFonts w:eastAsia="Avenir LT Std 55 Roman" w:cs="Avenir LT Std 55 Roman"/>
          <w:color w:val="000000" w:themeColor="text2" w:themeTint="FF" w:themeShade="FF"/>
        </w:rPr>
        <w:t xml:space="preserve">Provide information </w:t>
      </w:r>
      <w:r w:rsidRPr="68D0884B" w:rsidR="0BF3D2BF">
        <w:rPr>
          <w:rFonts w:eastAsia="Avenir LT Std 55 Roman" w:cs="Avenir LT Std 55 Roman"/>
          <w:color w:val="000000" w:themeColor="text2" w:themeTint="FF" w:themeShade="FF"/>
        </w:rPr>
        <w:t xml:space="preserve">about your </w:t>
      </w:r>
      <w:r w:rsidRPr="68D0884B" w:rsidR="3C168971">
        <w:rPr>
          <w:rFonts w:eastAsia="Avenir LT Std 55 Roman" w:cs="Avenir LT Std 55 Roman"/>
          <w:color w:val="000000" w:themeColor="text2" w:themeTint="FF" w:themeShade="FF"/>
        </w:rPr>
        <w:t xml:space="preserve">entire </w:t>
      </w:r>
      <w:r w:rsidRPr="68D0884B" w:rsidR="0BF3D2BF">
        <w:rPr>
          <w:rFonts w:eastAsia="Avenir LT Std 55 Roman" w:cs="Avenir LT Std 55 Roman"/>
          <w:color w:val="000000" w:themeColor="text2" w:themeTint="FF" w:themeShade="FF"/>
        </w:rPr>
        <w:t>education, for example,</w:t>
      </w:r>
      <w:r w:rsidRPr="68D0884B" w:rsidR="5F9EB1D1">
        <w:rPr>
          <w:rFonts w:eastAsia="Avenir LT Std 55 Roman" w:cs="Avenir LT Std 55 Roman"/>
          <w:color w:val="000000" w:themeColor="text2" w:themeTint="FF" w:themeShade="FF"/>
        </w:rPr>
        <w:t xml:space="preserve"> if you attended high school, community college, trade school, or university and name the schools.</w:t>
      </w:r>
    </w:p>
    <w:p w:rsidRPr="006551F6" w:rsidR="006551F6" w:rsidP="68D0884B" w:rsidRDefault="5F9EB1D1" w14:paraId="78A62679" w14:textId="222453D1" w14:noSpellErr="1">
      <w:pPr>
        <w:pStyle w:val="ListParagraph"/>
        <w:numPr>
          <w:ilvl w:val="0"/>
          <w:numId w:val="1"/>
        </w:numPr>
        <w:spacing w:before="0" w:line="259" w:lineRule="auto"/>
        <w:jc w:val="both"/>
        <w:rPr>
          <w:rFonts w:eastAsia="Avenir LT Std 55 Roman" w:cs="Avenir LT Std 55 Roman"/>
          <w:color w:val="000000" w:themeColor="text2"/>
        </w:rPr>
      </w:pPr>
      <w:r w:rsidRPr="68D0884B" w:rsidR="5F9EB1D1">
        <w:rPr>
          <w:rFonts w:eastAsia="Avenir LT Std 55 Roman" w:cs="Avenir LT Std 55 Roman"/>
          <w:color w:val="000000" w:themeColor="text2" w:themeTint="FF" w:themeShade="FF"/>
        </w:rPr>
        <w:t xml:space="preserve">Provided information if you received a degree(s) such as a: High School Diploma or GED, Bachelor’s Degree, Master’s Degree, or PHD and explain what that degree was in. </w:t>
      </w:r>
    </w:p>
    <w:p w:rsidRPr="006551F6" w:rsidR="006551F6" w:rsidP="68D0884B" w:rsidRDefault="5F9EB1D1" w14:paraId="6BBC3743" w14:textId="421CB7AE" w14:noSpellErr="1">
      <w:pPr>
        <w:pStyle w:val="ListParagraph"/>
        <w:numPr>
          <w:ilvl w:val="0"/>
          <w:numId w:val="1"/>
        </w:numPr>
        <w:spacing w:before="0" w:line="259" w:lineRule="auto"/>
        <w:jc w:val="both"/>
        <w:rPr>
          <w:rFonts w:eastAsia="Avenir LT Std 55 Roman" w:cs="Avenir LT Std 55 Roman"/>
          <w:color w:val="000000" w:themeColor="text2"/>
        </w:rPr>
      </w:pPr>
      <w:r w:rsidRPr="68D0884B" w:rsidR="5F9EB1D1">
        <w:rPr>
          <w:rFonts w:eastAsia="Avenir LT Std 55 Roman" w:cs="Avenir LT Std 55 Roman"/>
          <w:color w:val="000000" w:themeColor="text2" w:themeTint="FF" w:themeShade="FF"/>
        </w:rPr>
        <w:t xml:space="preserve">Provide information if you received a </w:t>
      </w:r>
      <w:proofErr w:type="gramStart"/>
      <w:r w:rsidRPr="68D0884B" w:rsidR="5F9EB1D1">
        <w:rPr>
          <w:rFonts w:eastAsia="Avenir LT Std 55 Roman" w:cs="Avenir LT Std 55 Roman"/>
          <w:color w:val="000000" w:themeColor="text2" w:themeTint="FF" w:themeShade="FF"/>
        </w:rPr>
        <w:t>degrees(s)</w:t>
      </w:r>
      <w:proofErr w:type="gramEnd"/>
      <w:r w:rsidRPr="68D0884B" w:rsidR="5F9EB1D1">
        <w:rPr>
          <w:rFonts w:eastAsia="Avenir LT Std 55 Roman" w:cs="Avenir LT Std 55 Roman"/>
          <w:color w:val="000000" w:themeColor="text2" w:themeTint="FF" w:themeShade="FF"/>
        </w:rPr>
        <w:t xml:space="preserve"> from any training/ certificate programs.</w:t>
      </w:r>
    </w:p>
    <w:p w:rsidRPr="006551F6" w:rsidR="006551F6" w:rsidP="6F6D490D" w:rsidRDefault="006551F6" w14:paraId="67E3810E" w14:textId="5DF80A6A">
      <w:pPr>
        <w:spacing w:before="0" w:after="240"/>
      </w:pPr>
    </w:p>
    <w:sectPr w:rsidRPr="006551F6" w:rsidR="006551F6" w:rsidSect="003B0994">
      <w:headerReference w:type="even" r:id="rId15"/>
      <w:footerReference w:type="default" r:id="rId16"/>
      <w:type w:val="continuous"/>
      <w:pgSz w:w="12240" w:h="15840" w:orient="portrait"/>
      <w:pgMar w:top="720" w:right="1008" w:bottom="720" w:left="1008" w:header="108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Pr="005175AD" w:rsidR="00F9130A" w:rsidRDefault="00F9130A" w14:paraId="10F7745C" w14:textId="77777777">
      <w:pPr>
        <w:rPr>
          <w:rFonts w:eastAsia="Yu Gothic UI"/>
        </w:rPr>
      </w:pPr>
      <w:r w:rsidRPr="005175AD">
        <w:rPr>
          <w:rFonts w:eastAsia="Yu Gothic UI"/>
        </w:rPr>
        <w:separator/>
      </w:r>
    </w:p>
  </w:endnote>
  <w:endnote w:type="continuationSeparator" w:id="0">
    <w:p w:rsidRPr="005175AD" w:rsidR="00F9130A" w:rsidRDefault="00F9130A" w14:paraId="73F02906" w14:textId="77777777">
      <w:pPr>
        <w:rPr>
          <w:rFonts w:eastAsia="Yu Gothic UI"/>
        </w:rPr>
      </w:pPr>
      <w:r w:rsidRPr="005175AD">
        <w:rPr>
          <w:rFonts w:eastAsia="Yu Gothic UI"/>
        </w:rPr>
        <w:continuationSeparator/>
      </w:r>
    </w:p>
  </w:endnote>
  <w:endnote w:type="continuationNotice" w:id="1">
    <w:p w:rsidR="00F9130A" w:rsidRDefault="00F9130A" w14:paraId="67C320F7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60482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60D25" w:rsidRDefault="00560D25" w14:paraId="74A4BC58" w14:textId="1413029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560D25" w:rsidRDefault="00560D25" w14:paraId="37C3CE3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5175AD" w:rsidR="00F9130A" w:rsidRDefault="00F9130A" w14:paraId="2CA73651" w14:textId="77777777">
      <w:pPr>
        <w:rPr>
          <w:rFonts w:eastAsia="Yu Gothic UI"/>
        </w:rPr>
      </w:pPr>
      <w:r w:rsidRPr="005175AD">
        <w:rPr>
          <w:rFonts w:eastAsia="Yu Gothic UI"/>
        </w:rPr>
        <w:separator/>
      </w:r>
    </w:p>
  </w:footnote>
  <w:footnote w:type="continuationSeparator" w:id="0">
    <w:p w:rsidRPr="005175AD" w:rsidR="00F9130A" w:rsidRDefault="00F9130A" w14:paraId="72A44B1C" w14:textId="77777777">
      <w:pPr>
        <w:rPr>
          <w:rFonts w:eastAsia="Yu Gothic UI"/>
        </w:rPr>
      </w:pPr>
      <w:r w:rsidRPr="005175AD">
        <w:rPr>
          <w:rFonts w:eastAsia="Yu Gothic UI"/>
        </w:rPr>
        <w:continuationSeparator/>
      </w:r>
    </w:p>
  </w:footnote>
  <w:footnote w:type="continuationNotice" w:id="1">
    <w:p w:rsidR="00F9130A" w:rsidRDefault="00F9130A" w14:paraId="3D7E0BBA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175AD" w:rsidR="00D50FD0" w:rsidRDefault="00D50FD0" w14:paraId="1A78D1EC" w14:textId="77777777">
    <w:pPr>
      <w:pStyle w:val="Header"/>
      <w:framePr w:wrap="none" w:hAnchor="margin" w:vAnchor="text" w:xAlign="right" w:y="1"/>
      <w:rPr>
        <w:rStyle w:val="PageNumber"/>
        <w:rFonts w:eastAsia="Yu Gothic UI"/>
      </w:rPr>
    </w:pPr>
    <w:r w:rsidRPr="005175AD">
      <w:rPr>
        <w:rStyle w:val="PageNumber"/>
        <w:rFonts w:eastAsia="Yu Gothic UI"/>
      </w:rPr>
      <w:fldChar w:fldCharType="begin"/>
    </w:r>
    <w:r w:rsidRPr="005175AD">
      <w:rPr>
        <w:rStyle w:val="PageNumber"/>
        <w:rFonts w:eastAsia="Yu Gothic UI"/>
      </w:rPr>
      <w:instrText xml:space="preserve"> PAGE </w:instrText>
    </w:r>
    <w:r w:rsidRPr="005175AD">
      <w:rPr>
        <w:rStyle w:val="PageNumber"/>
        <w:rFonts w:eastAsia="Yu Gothic UI"/>
      </w:rPr>
      <w:fldChar w:fldCharType="end"/>
    </w:r>
  </w:p>
  <w:p w:rsidRPr="005175AD" w:rsidR="00D50FD0" w:rsidP="00D50FD0" w:rsidRDefault="00D50FD0" w14:paraId="281A0B19" w14:textId="77777777">
    <w:pPr>
      <w:pStyle w:val="Header"/>
      <w:ind w:right="360"/>
      <w:rPr>
        <w:rFonts w:eastAsia="Yu Gothic UI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3QFa4lV" int2:invalidationBookmarkName="" int2:hashCode="BEiaEruqauv/th" int2:id="KvxH5aak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8669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FA91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D4C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00A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A6B9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815894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A12F1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7DA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64208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5C0B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4521455D"/>
    <w:multiLevelType w:val="hybridMultilevel"/>
    <w:tmpl w:val="A7B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551313D"/>
    <w:multiLevelType w:val="hybridMultilevel"/>
    <w:tmpl w:val="3CEA2EE6"/>
    <w:lvl w:ilvl="0" w:tplc="9AA08C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6093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AE59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8811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800A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5C63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A4AF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AA95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02E5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3524126"/>
    <w:multiLevelType w:val="hybridMultilevel"/>
    <w:tmpl w:val="1592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862521">
    <w:abstractNumId w:val="11"/>
  </w:num>
  <w:num w:numId="2" w16cid:durableId="534077260">
    <w:abstractNumId w:val="0"/>
  </w:num>
  <w:num w:numId="3" w16cid:durableId="1842741273">
    <w:abstractNumId w:val="1"/>
  </w:num>
  <w:num w:numId="4" w16cid:durableId="1170291595">
    <w:abstractNumId w:val="2"/>
  </w:num>
  <w:num w:numId="5" w16cid:durableId="1120563637">
    <w:abstractNumId w:val="3"/>
  </w:num>
  <w:num w:numId="6" w16cid:durableId="256644222">
    <w:abstractNumId w:val="8"/>
  </w:num>
  <w:num w:numId="7" w16cid:durableId="1742366000">
    <w:abstractNumId w:val="4"/>
  </w:num>
  <w:num w:numId="8" w16cid:durableId="2057657601">
    <w:abstractNumId w:val="5"/>
  </w:num>
  <w:num w:numId="9" w16cid:durableId="1626766954">
    <w:abstractNumId w:val="6"/>
  </w:num>
  <w:num w:numId="10" w16cid:durableId="920717885">
    <w:abstractNumId w:val="7"/>
  </w:num>
  <w:num w:numId="11" w16cid:durableId="328564516">
    <w:abstractNumId w:val="9"/>
  </w:num>
  <w:num w:numId="12" w16cid:durableId="1387952464">
    <w:abstractNumId w:val="10"/>
  </w:num>
  <w:num w:numId="13" w16cid:durableId="843590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C1"/>
    <w:rsid w:val="00015903"/>
    <w:rsid w:val="00026D99"/>
    <w:rsid w:val="000306E6"/>
    <w:rsid w:val="0003659D"/>
    <w:rsid w:val="00040711"/>
    <w:rsid w:val="0004537F"/>
    <w:rsid w:val="00045475"/>
    <w:rsid w:val="000467B2"/>
    <w:rsid w:val="00050083"/>
    <w:rsid w:val="0005432F"/>
    <w:rsid w:val="000569A4"/>
    <w:rsid w:val="00064526"/>
    <w:rsid w:val="000774EE"/>
    <w:rsid w:val="00092703"/>
    <w:rsid w:val="000C0102"/>
    <w:rsid w:val="000C7A94"/>
    <w:rsid w:val="000D3618"/>
    <w:rsid w:val="000D627B"/>
    <w:rsid w:val="000E536C"/>
    <w:rsid w:val="000E692B"/>
    <w:rsid w:val="000F3C58"/>
    <w:rsid w:val="00101BC2"/>
    <w:rsid w:val="0011507C"/>
    <w:rsid w:val="001438BD"/>
    <w:rsid w:val="0014523F"/>
    <w:rsid w:val="001722A4"/>
    <w:rsid w:val="001754EA"/>
    <w:rsid w:val="0019178A"/>
    <w:rsid w:val="001926FE"/>
    <w:rsid w:val="00193FC1"/>
    <w:rsid w:val="00195330"/>
    <w:rsid w:val="00197C57"/>
    <w:rsid w:val="001A39C6"/>
    <w:rsid w:val="001B318E"/>
    <w:rsid w:val="001B4493"/>
    <w:rsid w:val="001C41D0"/>
    <w:rsid w:val="001E0DA0"/>
    <w:rsid w:val="001E662E"/>
    <w:rsid w:val="001F148A"/>
    <w:rsid w:val="001F5C9A"/>
    <w:rsid w:val="0021388B"/>
    <w:rsid w:val="00227EDC"/>
    <w:rsid w:val="002520CC"/>
    <w:rsid w:val="00255A13"/>
    <w:rsid w:val="00264303"/>
    <w:rsid w:val="002829D6"/>
    <w:rsid w:val="00291851"/>
    <w:rsid w:val="002B29E5"/>
    <w:rsid w:val="002B2D4B"/>
    <w:rsid w:val="002B3240"/>
    <w:rsid w:val="002B6947"/>
    <w:rsid w:val="002C5231"/>
    <w:rsid w:val="002D5AC9"/>
    <w:rsid w:val="002E7130"/>
    <w:rsid w:val="003064BF"/>
    <w:rsid w:val="00321975"/>
    <w:rsid w:val="00322BBE"/>
    <w:rsid w:val="00326697"/>
    <w:rsid w:val="003355F9"/>
    <w:rsid w:val="00340BD1"/>
    <w:rsid w:val="0034461A"/>
    <w:rsid w:val="0034531C"/>
    <w:rsid w:val="0035619B"/>
    <w:rsid w:val="00373C97"/>
    <w:rsid w:val="003A2406"/>
    <w:rsid w:val="003A2B27"/>
    <w:rsid w:val="003B0994"/>
    <w:rsid w:val="003B4977"/>
    <w:rsid w:val="003D3391"/>
    <w:rsid w:val="003E2900"/>
    <w:rsid w:val="003F0C8D"/>
    <w:rsid w:val="003F30F9"/>
    <w:rsid w:val="004123D2"/>
    <w:rsid w:val="00416CBB"/>
    <w:rsid w:val="00427458"/>
    <w:rsid w:val="00437B43"/>
    <w:rsid w:val="00441867"/>
    <w:rsid w:val="00460528"/>
    <w:rsid w:val="00462E1C"/>
    <w:rsid w:val="0046502A"/>
    <w:rsid w:val="004664F6"/>
    <w:rsid w:val="00471879"/>
    <w:rsid w:val="00475EA4"/>
    <w:rsid w:val="00480FA5"/>
    <w:rsid w:val="00486BF9"/>
    <w:rsid w:val="0048E27D"/>
    <w:rsid w:val="00492494"/>
    <w:rsid w:val="00495F60"/>
    <w:rsid w:val="004975D5"/>
    <w:rsid w:val="00497990"/>
    <w:rsid w:val="004E0ED8"/>
    <w:rsid w:val="004E1E1E"/>
    <w:rsid w:val="005175AD"/>
    <w:rsid w:val="00560D25"/>
    <w:rsid w:val="00561211"/>
    <w:rsid w:val="00561CBE"/>
    <w:rsid w:val="0057085A"/>
    <w:rsid w:val="00590F0B"/>
    <w:rsid w:val="00592668"/>
    <w:rsid w:val="005977FE"/>
    <w:rsid w:val="005B2091"/>
    <w:rsid w:val="005B2B41"/>
    <w:rsid w:val="005B2C61"/>
    <w:rsid w:val="005D4054"/>
    <w:rsid w:val="005D4F17"/>
    <w:rsid w:val="005E252F"/>
    <w:rsid w:val="005E6726"/>
    <w:rsid w:val="005F2CA3"/>
    <w:rsid w:val="005F50BF"/>
    <w:rsid w:val="00621E05"/>
    <w:rsid w:val="00622CFF"/>
    <w:rsid w:val="0064002F"/>
    <w:rsid w:val="00642F00"/>
    <w:rsid w:val="006463F4"/>
    <w:rsid w:val="006551F6"/>
    <w:rsid w:val="006639DC"/>
    <w:rsid w:val="00665338"/>
    <w:rsid w:val="00667019"/>
    <w:rsid w:val="006707A9"/>
    <w:rsid w:val="00677CAC"/>
    <w:rsid w:val="0068336F"/>
    <w:rsid w:val="00683D6F"/>
    <w:rsid w:val="00690AC9"/>
    <w:rsid w:val="0069519F"/>
    <w:rsid w:val="006A1937"/>
    <w:rsid w:val="006A71D8"/>
    <w:rsid w:val="006B2E9F"/>
    <w:rsid w:val="006C4D38"/>
    <w:rsid w:val="006D0916"/>
    <w:rsid w:val="006D5E0E"/>
    <w:rsid w:val="006D712B"/>
    <w:rsid w:val="006F027F"/>
    <w:rsid w:val="00705C6F"/>
    <w:rsid w:val="007106C1"/>
    <w:rsid w:val="0071410A"/>
    <w:rsid w:val="007269ED"/>
    <w:rsid w:val="00740173"/>
    <w:rsid w:val="00742618"/>
    <w:rsid w:val="007456B6"/>
    <w:rsid w:val="00745DD5"/>
    <w:rsid w:val="00754651"/>
    <w:rsid w:val="00755DB2"/>
    <w:rsid w:val="00760382"/>
    <w:rsid w:val="00763567"/>
    <w:rsid w:val="007A271B"/>
    <w:rsid w:val="007A4C88"/>
    <w:rsid w:val="007B03C0"/>
    <w:rsid w:val="007B03DE"/>
    <w:rsid w:val="007B0E2F"/>
    <w:rsid w:val="007B337F"/>
    <w:rsid w:val="007C2472"/>
    <w:rsid w:val="007C28AC"/>
    <w:rsid w:val="007C7891"/>
    <w:rsid w:val="007D2DDE"/>
    <w:rsid w:val="007F796E"/>
    <w:rsid w:val="008078E0"/>
    <w:rsid w:val="00811FCF"/>
    <w:rsid w:val="008124F0"/>
    <w:rsid w:val="0082761A"/>
    <w:rsid w:val="00831503"/>
    <w:rsid w:val="00847959"/>
    <w:rsid w:val="008628C5"/>
    <w:rsid w:val="0086393F"/>
    <w:rsid w:val="008724C7"/>
    <w:rsid w:val="00874E1E"/>
    <w:rsid w:val="00877A61"/>
    <w:rsid w:val="00882608"/>
    <w:rsid w:val="008A7D06"/>
    <w:rsid w:val="008B57CF"/>
    <w:rsid w:val="008B6E9F"/>
    <w:rsid w:val="008C246E"/>
    <w:rsid w:val="008C43D7"/>
    <w:rsid w:val="008C4D23"/>
    <w:rsid w:val="008C6B3A"/>
    <w:rsid w:val="008D3CEB"/>
    <w:rsid w:val="008D70F6"/>
    <w:rsid w:val="008E1B4F"/>
    <w:rsid w:val="0090259E"/>
    <w:rsid w:val="009054D2"/>
    <w:rsid w:val="009100E2"/>
    <w:rsid w:val="00910919"/>
    <w:rsid w:val="009173B0"/>
    <w:rsid w:val="00917563"/>
    <w:rsid w:val="0093191C"/>
    <w:rsid w:val="00932314"/>
    <w:rsid w:val="00933DCC"/>
    <w:rsid w:val="00934D02"/>
    <w:rsid w:val="00937153"/>
    <w:rsid w:val="00940FDA"/>
    <w:rsid w:val="00943374"/>
    <w:rsid w:val="00944DE3"/>
    <w:rsid w:val="00970C86"/>
    <w:rsid w:val="009721EF"/>
    <w:rsid w:val="009724FA"/>
    <w:rsid w:val="00987412"/>
    <w:rsid w:val="00991297"/>
    <w:rsid w:val="009920CD"/>
    <w:rsid w:val="009A1654"/>
    <w:rsid w:val="009B1F38"/>
    <w:rsid w:val="009B6442"/>
    <w:rsid w:val="009B6AD9"/>
    <w:rsid w:val="009E283C"/>
    <w:rsid w:val="009F5995"/>
    <w:rsid w:val="009F73A9"/>
    <w:rsid w:val="00A01A2D"/>
    <w:rsid w:val="00A10C35"/>
    <w:rsid w:val="00A22B10"/>
    <w:rsid w:val="00A2405D"/>
    <w:rsid w:val="00A24A52"/>
    <w:rsid w:val="00A25874"/>
    <w:rsid w:val="00A425F8"/>
    <w:rsid w:val="00A4316A"/>
    <w:rsid w:val="00A52A9D"/>
    <w:rsid w:val="00A706E6"/>
    <w:rsid w:val="00A722D7"/>
    <w:rsid w:val="00A75764"/>
    <w:rsid w:val="00A94E53"/>
    <w:rsid w:val="00A975C1"/>
    <w:rsid w:val="00AA616F"/>
    <w:rsid w:val="00AE20F0"/>
    <w:rsid w:val="00B02970"/>
    <w:rsid w:val="00B066BE"/>
    <w:rsid w:val="00B1014A"/>
    <w:rsid w:val="00B24C49"/>
    <w:rsid w:val="00B32AB9"/>
    <w:rsid w:val="00B40DC6"/>
    <w:rsid w:val="00B42482"/>
    <w:rsid w:val="00B56E5F"/>
    <w:rsid w:val="00B67B7A"/>
    <w:rsid w:val="00B72ED4"/>
    <w:rsid w:val="00B74CF1"/>
    <w:rsid w:val="00B8161A"/>
    <w:rsid w:val="00B91CB1"/>
    <w:rsid w:val="00B92773"/>
    <w:rsid w:val="00B94D63"/>
    <w:rsid w:val="00BA2898"/>
    <w:rsid w:val="00BA3885"/>
    <w:rsid w:val="00BA4C55"/>
    <w:rsid w:val="00BA6AE8"/>
    <w:rsid w:val="00BB0D53"/>
    <w:rsid w:val="00BB5A5E"/>
    <w:rsid w:val="00BC2F51"/>
    <w:rsid w:val="00BC36D2"/>
    <w:rsid w:val="00BD2239"/>
    <w:rsid w:val="00BD54B6"/>
    <w:rsid w:val="00BD72BE"/>
    <w:rsid w:val="00BE4A93"/>
    <w:rsid w:val="00BF0B1D"/>
    <w:rsid w:val="00BF34E7"/>
    <w:rsid w:val="00C04D71"/>
    <w:rsid w:val="00C37279"/>
    <w:rsid w:val="00C41379"/>
    <w:rsid w:val="00C50B6C"/>
    <w:rsid w:val="00C704E1"/>
    <w:rsid w:val="00C71AEF"/>
    <w:rsid w:val="00C73C29"/>
    <w:rsid w:val="00C73C82"/>
    <w:rsid w:val="00C9278D"/>
    <w:rsid w:val="00CA3EE6"/>
    <w:rsid w:val="00CB3154"/>
    <w:rsid w:val="00CB6DB5"/>
    <w:rsid w:val="00CC04DB"/>
    <w:rsid w:val="00CC3EBE"/>
    <w:rsid w:val="00CC47A0"/>
    <w:rsid w:val="00CC612C"/>
    <w:rsid w:val="00CD2304"/>
    <w:rsid w:val="00CD6501"/>
    <w:rsid w:val="00CE1BAB"/>
    <w:rsid w:val="00CE52DB"/>
    <w:rsid w:val="00CF1C47"/>
    <w:rsid w:val="00D104CF"/>
    <w:rsid w:val="00D23835"/>
    <w:rsid w:val="00D27675"/>
    <w:rsid w:val="00D306F2"/>
    <w:rsid w:val="00D30E1A"/>
    <w:rsid w:val="00D3336C"/>
    <w:rsid w:val="00D404BE"/>
    <w:rsid w:val="00D50FD0"/>
    <w:rsid w:val="00D54271"/>
    <w:rsid w:val="00D568C2"/>
    <w:rsid w:val="00D61D47"/>
    <w:rsid w:val="00D71AAA"/>
    <w:rsid w:val="00D74C74"/>
    <w:rsid w:val="00D75227"/>
    <w:rsid w:val="00D75C4E"/>
    <w:rsid w:val="00D801CB"/>
    <w:rsid w:val="00D85394"/>
    <w:rsid w:val="00D86E32"/>
    <w:rsid w:val="00D948E4"/>
    <w:rsid w:val="00DA2B4F"/>
    <w:rsid w:val="00DA5F90"/>
    <w:rsid w:val="00DB0BD0"/>
    <w:rsid w:val="00DB379F"/>
    <w:rsid w:val="00DB7864"/>
    <w:rsid w:val="00DD250F"/>
    <w:rsid w:val="00DD42D1"/>
    <w:rsid w:val="00DD4E54"/>
    <w:rsid w:val="00DF0A9F"/>
    <w:rsid w:val="00E1076E"/>
    <w:rsid w:val="00E12750"/>
    <w:rsid w:val="00E17660"/>
    <w:rsid w:val="00E324DD"/>
    <w:rsid w:val="00E32C3C"/>
    <w:rsid w:val="00E3401A"/>
    <w:rsid w:val="00E424E9"/>
    <w:rsid w:val="00E643EB"/>
    <w:rsid w:val="00E71B01"/>
    <w:rsid w:val="00E80452"/>
    <w:rsid w:val="00E85527"/>
    <w:rsid w:val="00E85A2F"/>
    <w:rsid w:val="00E94BDC"/>
    <w:rsid w:val="00EA5289"/>
    <w:rsid w:val="00EB15BD"/>
    <w:rsid w:val="00EB1C84"/>
    <w:rsid w:val="00EC3883"/>
    <w:rsid w:val="00ED6429"/>
    <w:rsid w:val="00EE3CE4"/>
    <w:rsid w:val="00EF0EB9"/>
    <w:rsid w:val="00EF35DE"/>
    <w:rsid w:val="00EF6205"/>
    <w:rsid w:val="00F26626"/>
    <w:rsid w:val="00F30C41"/>
    <w:rsid w:val="00F42B4F"/>
    <w:rsid w:val="00F51553"/>
    <w:rsid w:val="00F56DEA"/>
    <w:rsid w:val="00F61290"/>
    <w:rsid w:val="00F628FC"/>
    <w:rsid w:val="00F75DFC"/>
    <w:rsid w:val="00F82AC9"/>
    <w:rsid w:val="00F84DBA"/>
    <w:rsid w:val="00F908E4"/>
    <w:rsid w:val="00F9130A"/>
    <w:rsid w:val="00F96F9B"/>
    <w:rsid w:val="00FA3549"/>
    <w:rsid w:val="00FB1FB0"/>
    <w:rsid w:val="00FC62B8"/>
    <w:rsid w:val="00FD74D3"/>
    <w:rsid w:val="00FE0AAE"/>
    <w:rsid w:val="00FE25E6"/>
    <w:rsid w:val="00FF490C"/>
    <w:rsid w:val="01C8BD26"/>
    <w:rsid w:val="025D8FAA"/>
    <w:rsid w:val="02823216"/>
    <w:rsid w:val="0429AC44"/>
    <w:rsid w:val="06BD0A3A"/>
    <w:rsid w:val="0A31984B"/>
    <w:rsid w:val="0BF3D2BF"/>
    <w:rsid w:val="10A3EA6E"/>
    <w:rsid w:val="11483A09"/>
    <w:rsid w:val="13863A42"/>
    <w:rsid w:val="1462C62B"/>
    <w:rsid w:val="14ADCD87"/>
    <w:rsid w:val="19138CE1"/>
    <w:rsid w:val="1B210F0D"/>
    <w:rsid w:val="1C634C03"/>
    <w:rsid w:val="1CFB2897"/>
    <w:rsid w:val="1EB25FAD"/>
    <w:rsid w:val="1F3BE2CE"/>
    <w:rsid w:val="204B94ED"/>
    <w:rsid w:val="20E73802"/>
    <w:rsid w:val="22FFA4CF"/>
    <w:rsid w:val="240C822F"/>
    <w:rsid w:val="26E06829"/>
    <w:rsid w:val="2D4FA9AD"/>
    <w:rsid w:val="3069A63D"/>
    <w:rsid w:val="317E7D65"/>
    <w:rsid w:val="319943A9"/>
    <w:rsid w:val="31E2C61D"/>
    <w:rsid w:val="31EB73D8"/>
    <w:rsid w:val="3498FBBA"/>
    <w:rsid w:val="35105392"/>
    <w:rsid w:val="3709F58C"/>
    <w:rsid w:val="38A5C5ED"/>
    <w:rsid w:val="3C168971"/>
    <w:rsid w:val="3E8FBAE6"/>
    <w:rsid w:val="40222215"/>
    <w:rsid w:val="42B02568"/>
    <w:rsid w:val="4420C480"/>
    <w:rsid w:val="45BBF65E"/>
    <w:rsid w:val="46EA1E34"/>
    <w:rsid w:val="4D493CDB"/>
    <w:rsid w:val="4EA2415C"/>
    <w:rsid w:val="4EE50D3C"/>
    <w:rsid w:val="4F8D9608"/>
    <w:rsid w:val="5163C7A2"/>
    <w:rsid w:val="5550E44D"/>
    <w:rsid w:val="558931E8"/>
    <w:rsid w:val="59DBC416"/>
    <w:rsid w:val="5BA1F4E5"/>
    <w:rsid w:val="5DF00539"/>
    <w:rsid w:val="5F9EB1D1"/>
    <w:rsid w:val="603705C4"/>
    <w:rsid w:val="62E3481A"/>
    <w:rsid w:val="643F67AA"/>
    <w:rsid w:val="65801BF5"/>
    <w:rsid w:val="686734F2"/>
    <w:rsid w:val="68D0884B"/>
    <w:rsid w:val="69E9DCF6"/>
    <w:rsid w:val="6B85AD57"/>
    <w:rsid w:val="6C710203"/>
    <w:rsid w:val="6F1574E2"/>
    <w:rsid w:val="6F6D490D"/>
    <w:rsid w:val="72EB8DA3"/>
    <w:rsid w:val="7435EF61"/>
    <w:rsid w:val="7674061A"/>
    <w:rsid w:val="773492F3"/>
    <w:rsid w:val="79816112"/>
    <w:rsid w:val="7C24B0FC"/>
    <w:rsid w:val="7E8F9E35"/>
    <w:rsid w:val="7F3AA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A54640"/>
  <w15:docId w15:val="{6F90DFE0-01C8-4606-A695-A155F156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30F9"/>
    <w:pPr>
      <w:spacing w:before="160" w:after="160"/>
    </w:pPr>
    <w:rPr>
      <w:rFonts w:ascii="Avenir LT Std 55 Roman" w:hAnsi="Avenir LT Std 55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E32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240" w:after="240"/>
      <w:outlineLvl w:val="0"/>
    </w:pPr>
    <w:rPr>
      <w:rFonts w:eastAsia="Times New Roman"/>
      <w:b/>
      <w:bCs/>
      <w:color w:val="1F8BBF"/>
      <w:sz w:val="32"/>
      <w:szCs w:val="32"/>
      <w:bdr w:val="none" w:color="auto" w:sz="0" w:space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E32"/>
    <w:pPr>
      <w:keepNext/>
      <w:keepLines/>
      <w:spacing w:before="240" w:after="240"/>
      <w:outlineLvl w:val="1"/>
    </w:pPr>
    <w:rPr>
      <w:rFonts w:eastAsia="Times New Roman"/>
      <w:b/>
      <w:color w:val="36A393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06E6"/>
    <w:pPr>
      <w:keepNext/>
      <w:keepLines/>
      <w:outlineLvl w:val="2"/>
    </w:pPr>
    <w:rPr>
      <w:rFonts w:eastAsia="Times New Roman"/>
      <w:b/>
      <w:color w:val="0F5A7C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6BF9"/>
    <w:pPr>
      <w:keepNext/>
      <w:keepLines/>
      <w:outlineLvl w:val="3"/>
    </w:pPr>
    <w:rPr>
      <w:rFonts w:eastAsia="Times New Roman"/>
      <w:b/>
      <w:iCs/>
      <w:color w:val="4D4D4F" w:themeColor="accent5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86BF9"/>
    <w:pPr>
      <w:keepNext/>
      <w:keepLines/>
      <w:outlineLvl w:val="4"/>
    </w:pPr>
    <w:rPr>
      <w:rFonts w:eastAsia="Times New Roman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9178A"/>
    <w:pPr>
      <w:keepNext/>
      <w:keepLines/>
      <w:spacing w:before="40"/>
      <w:outlineLvl w:val="5"/>
    </w:pPr>
    <w:rPr>
      <w:rFonts w:eastAsia="Times New Roman"/>
      <w:b/>
      <w:color w:val="1A19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722A4"/>
    <w:pPr>
      <w:keepNext/>
      <w:keepLines/>
      <w:spacing w:before="40" w:after="0"/>
      <w:outlineLvl w:val="6"/>
    </w:pPr>
    <w:rPr>
      <w:rFonts w:ascii="Avenir LT Std 65 Medium" w:hAnsi="Avenir LT Std 65 Medium" w:eastAsia="Times New Roman"/>
      <w:iCs/>
      <w:color w:val="000000" w:themeColor="tex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8C6B3A"/>
    <w:rPr>
      <w:rFonts w:ascii="Avenir LT Std 55 Roman" w:hAnsi="Avenir LT Std 55 Roman"/>
      <w:b w:val="0"/>
      <w:i/>
      <w:color w:val="1B74A0"/>
      <w:u w:val="none"/>
    </w:rPr>
  </w:style>
  <w:style w:type="paragraph" w:styleId="Header">
    <w:name w:val="header"/>
    <w:rsid w:val="00D86E32"/>
    <w:pPr>
      <w:tabs>
        <w:tab w:val="center" w:pos="4320"/>
        <w:tab w:val="right" w:pos="8640"/>
      </w:tabs>
      <w:spacing w:before="120" w:after="120"/>
    </w:pPr>
    <w:rPr>
      <w:rFonts w:ascii="Avenir LT Std 55 Roman" w:hAnsi="Avenir LT Std 55 Roman" w:cs="Yu Gothic UI"/>
      <w:b/>
      <w:color w:val="000000"/>
      <w:sz w:val="24"/>
      <w:szCs w:val="24"/>
      <w:u w:color="000000"/>
    </w:rPr>
  </w:style>
  <w:style w:type="paragraph" w:styleId="HeaderFooter" w:customStyle="1">
    <w:name w:val="Header &amp; Footer"/>
    <w:rsid w:val="00D54271"/>
    <w:pPr>
      <w:tabs>
        <w:tab w:val="right" w:pos="9020"/>
      </w:tabs>
    </w:pPr>
    <w:rPr>
      <w:rFonts w:ascii="Avenir LT Std 55 Roman" w:hAnsi="Avenir LT Std 55 Roman" w:cs="Yu Gothic UI"/>
      <w:color w:val="000000"/>
      <w:szCs w:val="24"/>
    </w:rPr>
  </w:style>
  <w:style w:type="paragraph" w:styleId="Default" w:customStyle="1">
    <w:name w:val="Default"/>
    <w:rsid w:val="0057085A"/>
    <w:rPr>
      <w:rFonts w:ascii="Avenir LT Std 55 Roman" w:hAnsi="Avenir LT Std 55 Roman" w:cs="Yu Gothic UI"/>
      <w:color w:val="000000"/>
      <w:sz w:val="22"/>
      <w:szCs w:val="22"/>
    </w:rPr>
  </w:style>
  <w:style w:type="paragraph" w:styleId="BasicParagraph" w:customStyle="1">
    <w:name w:val="[Basic Paragraph]"/>
    <w:basedOn w:val="Normal"/>
    <w:uiPriority w:val="99"/>
    <w:rsid w:val="0057085A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autoSpaceDE w:val="0"/>
      <w:autoSpaceDN w:val="0"/>
      <w:adjustRightInd w:val="0"/>
      <w:spacing w:after="180" w:line="280" w:lineRule="atLeast"/>
      <w:textAlignment w:val="center"/>
    </w:pPr>
    <w:rPr>
      <w:rFonts w:cs="Avenir LT Std 55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7085A"/>
    <w:pPr>
      <w:tabs>
        <w:tab w:val="center" w:pos="4320"/>
        <w:tab w:val="right" w:pos="8640"/>
      </w:tabs>
    </w:pPr>
    <w:rPr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57085A"/>
    <w:rPr>
      <w:rFonts w:ascii="Avenir LT Std 55 Roman" w:hAnsi="Avenir LT Std 55 Roman"/>
      <w:b w:val="0"/>
      <w:i w:val="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D86E32"/>
    <w:rPr>
      <w:rFonts w:ascii="Avenir LT Std 55 Roman" w:hAnsi="Avenir LT Std 55 Roman" w:eastAsia="Times New Roman" w:cs="Times New Roman"/>
      <w:b/>
      <w:bCs/>
      <w:i w:val="0"/>
      <w:color w:val="1F8BBF"/>
      <w:sz w:val="32"/>
      <w:szCs w:val="32"/>
      <w:bdr w:val="none" w:color="auto" w:sz="0" w:space="0"/>
    </w:rPr>
  </w:style>
  <w:style w:type="paragraph" w:styleId="BodyText">
    <w:name w:val="Body Text"/>
    <w:basedOn w:val="Normal"/>
    <w:link w:val="BodyTextChar"/>
    <w:semiHidden/>
    <w:rsid w:val="009173B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Times New Roman" w:hAnsi="Times New Roman" w:eastAsia="Times New Roman"/>
      <w:szCs w:val="20"/>
      <w:bdr w:val="none" w:color="auto" w:sz="0" w:space="0"/>
    </w:rPr>
  </w:style>
  <w:style w:type="character" w:styleId="BodyTextChar" w:customStyle="1">
    <w:name w:val="Body Text Char"/>
    <w:basedOn w:val="DefaultParagraphFont"/>
    <w:link w:val="BodyText"/>
    <w:semiHidden/>
    <w:rsid w:val="009173B0"/>
    <w:rPr>
      <w:rFonts w:ascii="Times New Roman" w:hAnsi="Times New Roman" w:eastAsia="Times New Roman"/>
      <w:sz w:val="24"/>
      <w:bdr w:val="none" w:color="auto" w:sz="0" w:space="0"/>
    </w:rPr>
  </w:style>
  <w:style w:type="character" w:styleId="Heading2Char" w:customStyle="1">
    <w:name w:val="Heading 2 Char"/>
    <w:basedOn w:val="DefaultParagraphFont"/>
    <w:link w:val="Heading2"/>
    <w:uiPriority w:val="9"/>
    <w:rsid w:val="00D86E32"/>
    <w:rPr>
      <w:rFonts w:ascii="Avenir LT Std 55 Roman" w:hAnsi="Avenir LT Std 55 Roman" w:eastAsia="Times New Roman" w:cs="Times New Roman"/>
      <w:b/>
      <w:i w:val="0"/>
      <w:color w:val="36A393"/>
      <w:sz w:val="3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A706E6"/>
    <w:rPr>
      <w:rFonts w:ascii="Avenir LT Std 55 Roman" w:hAnsi="Avenir LT Std 55 Roman" w:eastAsia="Times New Roman" w:cs="Times New Roman"/>
      <w:b/>
      <w:i w:val="0"/>
      <w:color w:val="0F5A7C"/>
      <w:sz w:val="28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C73C29"/>
    <w:pPr>
      <w:spacing w:before="360" w:after="360"/>
      <w:contextualSpacing/>
    </w:pPr>
    <w:rPr>
      <w:rFonts w:ascii="Avenir LT Std 65 Medium" w:hAnsi="Avenir LT Std 65 Medium"/>
      <w:spacing w:val="-10"/>
      <w:kern w:val="28"/>
      <w:sz w:val="4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E1E1E"/>
    <w:rPr>
      <w:rFonts w:ascii="Avenir LT Std 65 Medium" w:hAnsi="Avenir LT Std 65 Medium" w:eastAsia="Times New Roman" w:cs="Times New Roman"/>
      <w:b/>
      <w:bCs/>
      <w:color w:val="1F8BBF"/>
      <w:spacing w:val="-10"/>
      <w:kern w:val="28"/>
      <w:sz w:val="48"/>
      <w:szCs w:val="56"/>
      <w:bdr w:val="none" w:color="auto" w:sz="0" w:space="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561211"/>
    <w:pPr>
      <w:numPr>
        <w:ilvl w:val="1"/>
      </w:numPr>
    </w:pPr>
    <w:rPr>
      <w:rFonts w:ascii="Avenir LT Std 65 Medium" w:hAnsi="Avenir LT Std 65 Medium"/>
      <w:i/>
      <w:spacing w:val="15"/>
      <w:sz w:val="40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4E1E1E"/>
    <w:rPr>
      <w:rFonts w:ascii="Avenir LT Std 65 Medium" w:hAnsi="Avenir LT Std 65 Medium" w:eastAsia="Times New Roman" w:cs="Times New Roman"/>
      <w:b/>
      <w:i/>
      <w:color w:val="36A393"/>
      <w:spacing w:val="15"/>
      <w:sz w:val="4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50FD0"/>
    <w:rPr>
      <w:rFonts w:ascii="Avenir LT Std 55 Roman" w:hAnsi="Avenir LT Std 55 Roman"/>
      <w:b w:val="0"/>
      <w:i w:val="0"/>
    </w:rPr>
  </w:style>
  <w:style w:type="paragraph" w:styleId="ListParagraph">
    <w:name w:val="List Paragraph"/>
    <w:basedOn w:val="Normal"/>
    <w:uiPriority w:val="34"/>
    <w:rsid w:val="00D5427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57085A"/>
    <w:pPr>
      <w:spacing w:before="200"/>
      <w:ind w:left="720" w:right="864"/>
    </w:pPr>
    <w:rPr>
      <w:i/>
      <w:iCs/>
      <w:color w:val="414140"/>
    </w:rPr>
  </w:style>
  <w:style w:type="character" w:styleId="QuoteChar" w:customStyle="1">
    <w:name w:val="Quote Char"/>
    <w:basedOn w:val="DefaultParagraphFont"/>
    <w:link w:val="Quote"/>
    <w:uiPriority w:val="29"/>
    <w:rsid w:val="0057085A"/>
    <w:rPr>
      <w:rFonts w:ascii="Avenir LT Std 55 Roman" w:hAnsi="Avenir LT Std 55 Roman"/>
      <w:b w:val="0"/>
      <w:i/>
      <w:iCs/>
      <w:color w:val="414140"/>
      <w:sz w:val="24"/>
      <w:szCs w:val="24"/>
    </w:rPr>
  </w:style>
  <w:style w:type="character" w:styleId="SubtleReference">
    <w:name w:val="Subtle Reference"/>
    <w:basedOn w:val="DefaultParagraphFont"/>
    <w:uiPriority w:val="31"/>
    <w:rsid w:val="00DD4E54"/>
    <w:rPr>
      <w:rFonts w:ascii="Avenir LT Std 65 Medium" w:hAnsi="Avenir LT Std 65 Medium"/>
      <w:b w:val="0"/>
      <w:i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D54271"/>
    <w:rPr>
      <w:rFonts w:ascii="Avenir LT Std 65 Medium" w:hAnsi="Avenir LT Std 65 Medium"/>
      <w:b w:val="0"/>
      <w:bCs/>
      <w:i w:val="0"/>
      <w:smallCaps/>
      <w:color w:val="36A393"/>
      <w:spacing w:val="5"/>
    </w:rPr>
  </w:style>
  <w:style w:type="character" w:styleId="IntenseEmphasis">
    <w:name w:val="Intense Emphasis"/>
    <w:basedOn w:val="DefaultParagraphFont"/>
    <w:uiPriority w:val="21"/>
    <w:rsid w:val="0057085A"/>
    <w:rPr>
      <w:rFonts w:ascii="Avenir LT Std 65 Medium" w:hAnsi="Avenir LT Std 65 Medium"/>
      <w:b w:val="0"/>
      <w:i/>
    </w:rPr>
  </w:style>
  <w:style w:type="character" w:styleId="Strong">
    <w:name w:val="Strong"/>
    <w:basedOn w:val="IntenseEmphasis"/>
    <w:uiPriority w:val="22"/>
    <w:rsid w:val="00D54271"/>
    <w:rPr>
      <w:rFonts w:ascii="Avenir LT Std 55 Roman" w:hAnsi="Avenir LT Std 55 Roman"/>
      <w:b w:val="0"/>
      <w:i/>
    </w:rPr>
  </w:style>
  <w:style w:type="character" w:styleId="Heading4Char" w:customStyle="1">
    <w:name w:val="Heading 4 Char"/>
    <w:basedOn w:val="DefaultParagraphFont"/>
    <w:link w:val="Heading4"/>
    <w:uiPriority w:val="9"/>
    <w:rsid w:val="00486BF9"/>
    <w:rPr>
      <w:rFonts w:ascii="Avenir LT Std 55 Roman" w:hAnsi="Avenir LT Std 55 Roman" w:eastAsia="Times New Roman" w:cs="Times New Roman"/>
      <w:b/>
      <w:iCs/>
      <w:color w:val="4D4D4F" w:themeColor="accent5"/>
      <w:sz w:val="26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755DB2"/>
    <w:pPr>
      <w:pBdr>
        <w:top w:val="single" w:color="1F8BBF" w:themeColor="accent1" w:sz="4" w:space="10"/>
        <w:bottom w:val="single" w:color="1F8BBF" w:themeColor="accent1" w:sz="4" w:space="10"/>
      </w:pBdr>
      <w:spacing w:before="360" w:after="360"/>
      <w:ind w:left="864" w:right="864"/>
      <w:jc w:val="center"/>
    </w:pPr>
    <w:rPr>
      <w:i/>
      <w:iCs/>
      <w:color w:val="1F8BBF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55DB2"/>
    <w:rPr>
      <w:rFonts w:ascii="Avenir LT Std 55 Roman" w:hAnsi="Avenir LT Std 55 Roman"/>
      <w:b w:val="0"/>
      <w:i/>
      <w:iCs/>
      <w:color w:val="1F8BBF" w:themeColor="accent1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86BF9"/>
    <w:rPr>
      <w:rFonts w:ascii="Avenir LT Std 55 Roman" w:hAnsi="Avenir LT Std 55 Roman" w:eastAsia="Times New Roman" w:cs="Times New Roman"/>
      <w:b/>
      <w:color w:val="000000" w:themeColor="text1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rsid w:val="0019178A"/>
    <w:rPr>
      <w:rFonts w:ascii="Avenir LT Std 55 Roman" w:hAnsi="Avenir LT Std 55 Roman" w:eastAsia="Times New Roman" w:cs="Times New Roman"/>
      <w:b/>
      <w:i w:val="0"/>
      <w:color w:val="1A1918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722A4"/>
    <w:rPr>
      <w:rFonts w:ascii="Avenir LT Std 65 Medium" w:hAnsi="Avenir LT Std 65 Medium" w:eastAsia="Times New Roman" w:cs="Times New Roman"/>
      <w:b w:val="0"/>
      <w:i w:val="0"/>
      <w:iCs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65338"/>
    <w:rPr>
      <w:rFonts w:ascii="Avenir LT Std 55 Roman" w:hAnsi="Avenir LT Std 55 Roman"/>
      <w:b w:val="0"/>
      <w:i w:val="0"/>
      <w:color w:val="1D79A7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2C3C"/>
    <w:pPr>
      <w:tabs>
        <w:tab w:val="left" w:pos="180"/>
      </w:tabs>
      <w:spacing w:before="0" w:after="20"/>
      <w:mirrorIndents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32C3C"/>
    <w:rPr>
      <w:rFonts w:ascii="Avenir LT Std 55 Roman" w:hAnsi="Avenir LT Std 55 Roman"/>
      <w:b w:val="0"/>
      <w:i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0C7A94"/>
    <w:rPr>
      <w:rFonts w:ascii="Avenir LT Std 55 Roman" w:hAnsi="Avenir LT Std 55 Roman"/>
      <w:b w:val="0"/>
      <w:i w:val="0"/>
      <w:vertAlign w:val="superscript"/>
    </w:rPr>
  </w:style>
  <w:style w:type="paragraph" w:styleId="BlockText">
    <w:name w:val="Block Text"/>
    <w:basedOn w:val="Normal"/>
    <w:uiPriority w:val="99"/>
    <w:semiHidden/>
    <w:unhideWhenUsed/>
    <w:rsid w:val="00E80452"/>
    <w:pPr>
      <w:pBdr>
        <w:top w:val="single" w:color="1F8BBF" w:themeColor="accent1" w:sz="2" w:space="10"/>
        <w:left w:val="single" w:color="1F8BBF" w:themeColor="accent1" w:sz="2" w:space="10"/>
        <w:bottom w:val="single" w:color="1F8BBF" w:themeColor="accent1" w:sz="2" w:space="10"/>
        <w:right w:val="single" w:color="1F8BBF" w:themeColor="accent1" w:sz="2" w:space="10"/>
      </w:pBdr>
      <w:ind w:left="1152" w:right="1152"/>
    </w:pPr>
    <w:rPr>
      <w:rFonts w:eastAsia="Times New Roman"/>
      <w:b/>
      <w:iCs/>
      <w:color w:val="1F8BBF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0452"/>
    <w:pPr>
      <w:pBdr>
        <w:top w:val="nil"/>
        <w:left w:val="nil"/>
        <w:bottom w:val="nil"/>
        <w:right w:val="nil"/>
        <w:between w:val="nil"/>
        <w:bar w:val="nil"/>
      </w:pBdr>
      <w:spacing w:after="0"/>
      <w:outlineLvl w:val="9"/>
    </w:pPr>
    <w:rPr>
      <w:rFonts w:ascii="Times New Roman" w:hAnsi="Times New Roman"/>
      <w:bCs w:val="0"/>
      <w:color w:val="1F8BBF" w:themeColor="accent1"/>
      <w:bdr w:val="nil"/>
    </w:rPr>
  </w:style>
  <w:style w:type="character" w:styleId="SubtleEmphasis">
    <w:name w:val="Subtle Emphasis"/>
    <w:basedOn w:val="DefaultParagraphFont"/>
    <w:uiPriority w:val="19"/>
    <w:rsid w:val="00486BF9"/>
    <w:rPr>
      <w:rFonts w:ascii="Times New Roman" w:hAnsi="Times New Roman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57085A"/>
    <w:rPr>
      <w:rFonts w:ascii="Avenir LT Std 35 Light" w:hAnsi="Avenir LT Std 35 Light"/>
      <w:b w:val="0"/>
      <w:i/>
      <w:iCs/>
    </w:rPr>
  </w:style>
  <w:style w:type="character" w:styleId="BookTitle">
    <w:name w:val="Book Title"/>
    <w:basedOn w:val="DefaultParagraphFont"/>
    <w:uiPriority w:val="33"/>
    <w:rsid w:val="0057085A"/>
    <w:rPr>
      <w:rFonts w:ascii="Avenir LT Std 55 Roman" w:hAnsi="Avenir LT Std 55 Roman"/>
      <w:b w:val="0"/>
      <w:bCs/>
      <w:i/>
      <w:iCs/>
      <w:spacing w:val="5"/>
    </w:rPr>
  </w:style>
  <w:style w:type="paragraph" w:styleId="EndnoteText">
    <w:name w:val="endnote text"/>
    <w:basedOn w:val="FootnoteText"/>
    <w:link w:val="EndnoteTextChar"/>
    <w:uiPriority w:val="99"/>
    <w:semiHidden/>
    <w:unhideWhenUsed/>
    <w:rsid w:val="00460528"/>
    <w:pPr>
      <w:ind w:left="90" w:hanging="90"/>
    </w:p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60528"/>
    <w:rPr>
      <w:rFonts w:ascii="Avenir LT Std 55 Roman" w:hAnsi="Avenir LT Std 55 Roman"/>
      <w:b w:val="0"/>
      <w:i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BB0D53"/>
    <w:rPr>
      <w:rFonts w:ascii="Avenir LT Std 55 Roman" w:hAnsi="Avenir LT Std 55 Roman"/>
      <w:b w:val="0"/>
      <w:i w:val="0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5338"/>
    <w:pPr>
      <w:spacing w:before="0" w:after="0"/>
    </w:pPr>
    <w:rPr>
      <w:sz w:val="26"/>
      <w:szCs w:val="2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665338"/>
    <w:rPr>
      <w:rFonts w:ascii="Avenir LT Std 55 Roman" w:hAnsi="Avenir LT Std 55 Roman"/>
      <w:b w:val="0"/>
      <w:i w:val="0"/>
      <w:sz w:val="26"/>
      <w:szCs w:val="26"/>
    </w:rPr>
  </w:style>
  <w:style w:type="paragraph" w:styleId="EnvelopeAddress">
    <w:name w:val="envelope address"/>
    <w:basedOn w:val="Normal"/>
    <w:uiPriority w:val="99"/>
    <w:semiHidden/>
    <w:unhideWhenUsed/>
    <w:rsid w:val="00665338"/>
    <w:pPr>
      <w:framePr w:w="7920" w:h="1980" w:hSpace="180" w:wrap="auto" w:hAnchor="page" w:xAlign="center" w:yAlign="bottom" w:hRule="exact"/>
      <w:spacing w:before="0" w:after="0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99"/>
    <w:semiHidden/>
    <w:unhideWhenUsed/>
    <w:rsid w:val="00665338"/>
    <w:pPr>
      <w:spacing w:before="0" w:after="0"/>
    </w:pPr>
    <w:rPr>
      <w:rFonts w:eastAsia="Times New Roman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665338"/>
    <w:rPr>
      <w:rFonts w:ascii="Avenir LT Std 55 Roman" w:hAnsi="Avenir LT Std 55 Roman"/>
      <w:b w:val="0"/>
      <w:i w:val="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5338"/>
    <w:pPr>
      <w:spacing w:before="0"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665338"/>
    <w:rPr>
      <w:rFonts w:ascii="Avenir LT Std 55 Roman" w:hAnsi="Avenir LT Std 55 Roman"/>
      <w:b w:val="0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665338"/>
    <w:rPr>
      <w:rFonts w:ascii="Avenir LT Std 55 Roman" w:hAnsi="Avenir LT Std 55 Roman"/>
      <w:b w:val="0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65338"/>
    <w:rPr>
      <w:rFonts w:ascii="Consolas" w:hAnsi="Consolas" w:cs="Consolas"/>
      <w:b w:val="0"/>
      <w:i w:val="0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65338"/>
    <w:rPr>
      <w:rFonts w:ascii="Avenir LT Std 55 Roman" w:hAnsi="Avenir LT Std 55 Roman"/>
      <w:b w:val="0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5338"/>
    <w:pPr>
      <w:spacing w:before="0" w:after="0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5338"/>
    <w:rPr>
      <w:rFonts w:ascii="Avenir LT Std 65 Medium" w:hAnsi="Avenir LT Std 65 Medium" w:eastAsia="Times New Roman"/>
      <w:bC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5338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before="0" w:after="0"/>
      <w:ind w:left="1080" w:hanging="1080"/>
    </w:pPr>
    <w:rPr>
      <w:rFonts w:eastAsia="Times New Roman"/>
      <w:b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665338"/>
    <w:rPr>
      <w:rFonts w:ascii="Avenir LT Std 55 Roman" w:hAnsi="Avenir LT Std 55 Roman" w:eastAsia="Times New Roman" w:cs="Times New Roman"/>
      <w:b/>
      <w:i w:val="0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65338"/>
  </w:style>
  <w:style w:type="paragraph" w:styleId="TOAHeading">
    <w:name w:val="toa heading"/>
    <w:basedOn w:val="Normal"/>
    <w:next w:val="Normal"/>
    <w:uiPriority w:val="99"/>
    <w:semiHidden/>
    <w:unhideWhenUsed/>
    <w:rsid w:val="00665338"/>
    <w:pPr>
      <w:spacing w:before="120"/>
    </w:pPr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130"/>
    <w:pPr>
      <w:spacing w:before="0" w:after="0"/>
    </w:pPr>
    <w:rPr>
      <w:rFonts w:ascii="Times New Roman" w:hAnsi="Times New Roman"/>
      <w:sz w:val="20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E7130"/>
    <w:rPr>
      <w:rFonts w:ascii="Times New Roman" w:hAnsi="Times New Roman"/>
      <w:szCs w:val="18"/>
    </w:rPr>
  </w:style>
  <w:style w:type="character" w:styleId="Hashtag1" w:customStyle="1">
    <w:name w:val="Hashtag1"/>
    <w:basedOn w:val="Hyperlink"/>
    <w:uiPriority w:val="99"/>
    <w:semiHidden/>
    <w:unhideWhenUsed/>
    <w:rsid w:val="00745DD5"/>
    <w:rPr>
      <w:rFonts w:ascii="Avenir LT Std 55 Roman" w:hAnsi="Avenir LT Std 55 Roman"/>
      <w:b w:val="0"/>
      <w:i/>
      <w:color w:val="1B74A0"/>
      <w:u w:val="none"/>
      <w:shd w:val="clear" w:color="auto" w:fill="E1DFDD"/>
    </w:rPr>
  </w:style>
  <w:style w:type="character" w:styleId="Mention1" w:customStyle="1">
    <w:name w:val="Mention1"/>
    <w:basedOn w:val="Hyperlink"/>
    <w:uiPriority w:val="99"/>
    <w:semiHidden/>
    <w:unhideWhenUsed/>
    <w:rsid w:val="00745DD5"/>
    <w:rPr>
      <w:rFonts w:ascii="Avenir LT Std 55 Roman" w:hAnsi="Avenir LT Std 55 Roman"/>
      <w:b w:val="0"/>
      <w:i/>
      <w:color w:val="1B74A0"/>
      <w:u w:val="none"/>
      <w:shd w:val="clear" w:color="auto" w:fill="E1DFDD"/>
    </w:rPr>
  </w:style>
  <w:style w:type="character" w:styleId="SmartLink1" w:customStyle="1">
    <w:name w:val="SmartLink1"/>
    <w:basedOn w:val="Hyperlink"/>
    <w:uiPriority w:val="99"/>
    <w:semiHidden/>
    <w:unhideWhenUsed/>
    <w:rsid w:val="00745DD5"/>
    <w:rPr>
      <w:rFonts w:ascii="Avenir LT Std 55 Roman" w:hAnsi="Avenir LT Std 55 Roman"/>
      <w:b w:val="0"/>
      <w:i/>
      <w:color w:val="1B74A0"/>
      <w:u w:val="none"/>
      <w:shd w:val="clear" w:color="auto" w:fill="F3F2F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2A9D"/>
    <w:pPr>
      <w:spacing w:before="0" w:after="200"/>
    </w:pPr>
    <w:rPr>
      <w:iCs/>
      <w:color w:val="000000" w:themeColor="text2"/>
      <w:sz w:val="20"/>
      <w:szCs w:val="18"/>
    </w:rPr>
  </w:style>
  <w:style w:type="character" w:styleId="SmartHyperlink1" w:customStyle="1">
    <w:name w:val="Smart Hyperlink1"/>
    <w:basedOn w:val="Hyperlink"/>
    <w:uiPriority w:val="99"/>
    <w:semiHidden/>
    <w:unhideWhenUsed/>
    <w:rsid w:val="00BB0D53"/>
    <w:rPr>
      <w:rFonts w:ascii="Avenir LT Std 55 Roman" w:hAnsi="Avenir LT Std 55 Roman"/>
      <w:b w:val="0"/>
      <w:i/>
      <w:color w:val="1B74A0"/>
      <w:u w:val="none"/>
    </w:rPr>
  </w:style>
  <w:style w:type="character" w:styleId="PlaceholderText">
    <w:name w:val="Placeholder Text"/>
    <w:basedOn w:val="DefaultParagraphFont"/>
    <w:uiPriority w:val="99"/>
    <w:semiHidden/>
    <w:rsid w:val="004E1E1E"/>
    <w:rPr>
      <w:rFonts w:ascii="Times New Roman" w:hAnsi="Times New Roman"/>
      <w:color w:val="808080"/>
    </w:rPr>
  </w:style>
  <w:style w:type="paragraph" w:styleId="NoSpacing">
    <w:name w:val="No Spacing"/>
    <w:uiPriority w:val="1"/>
    <w:rsid w:val="00A52A9D"/>
    <w:rPr>
      <w:rFonts w:ascii="Avenir LT Std 55 Roman" w:hAnsi="Avenir LT Std 55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24A52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A24A52"/>
    <w:rPr>
      <w:rFonts w:ascii="Avenir LT Std 55 Roman" w:hAnsi="Avenir LT Std 55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486BF9"/>
    <w:pPr>
      <w:spacing w:after="120"/>
    </w:pPr>
  </w:style>
  <w:style w:type="character" w:styleId="BodyText2Char" w:customStyle="1">
    <w:name w:val="Body Text 2 Char"/>
    <w:basedOn w:val="DefaultParagraphFont"/>
    <w:link w:val="BodyText2"/>
    <w:uiPriority w:val="99"/>
    <w:rsid w:val="00486BF9"/>
    <w:rPr>
      <w:rFonts w:ascii="Avenir LT Std 55 Roman" w:hAnsi="Avenir LT Std 55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24A52"/>
    <w:pPr>
      <w:spacing w:after="120"/>
      <w:ind w:left="360"/>
    </w:pPr>
    <w:rPr>
      <w:sz w:val="20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A24A52"/>
    <w:rPr>
      <w:rFonts w:ascii="Avenir LT Std 55 Roman" w:hAnsi="Avenir LT Std 55 Roman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60D2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2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248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42482"/>
    <w:rPr>
      <w:rFonts w:ascii="Avenir LT Std 55 Roman" w:hAnsi="Avenir LT Std 55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48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42482"/>
    <w:rPr>
      <w:rFonts w:ascii="Avenir LT Std 55 Roman" w:hAnsi="Avenir LT Std 55 Roman"/>
      <w:b/>
      <w:bCs/>
    </w:rPr>
  </w:style>
  <w:style w:type="paragraph" w:styleId="Revision">
    <w:name w:val="Revision"/>
    <w:hidden/>
    <w:uiPriority w:val="99"/>
    <w:semiHidden/>
    <w:rsid w:val="00A975C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Avenir LT Std 55 Roman" w:hAnsi="Avenir LT Std 55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ebmaps.arb.ca.gov/PriorityPopulations/" TargetMode="Externa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communityengagement@arb.ca.gov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ebmaps.arb.ca.gov/PriorityPopulations/" TargetMode="External" Id="rId14" /><Relationship Type="http://schemas.openxmlformats.org/officeDocument/2006/relationships/hyperlink" Target="https://ww2.arb.ca.gov/community-engagement-model" TargetMode="External" Id="Rfb384d441c26406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Custom%20Templates\document_pub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15A353A0E14BC58848CA74DA270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F8EE3-CE66-4997-AED8-B5F7D472B002}"/>
      </w:docPartPr>
      <w:docPartBody>
        <w:p w:rsidR="004E64CC" w:rsidRDefault="006A71D8" w:rsidP="006A71D8">
          <w:pPr>
            <w:pStyle w:val="AF15A353A0E14BC58848CA74DA27057B"/>
          </w:pPr>
          <w:r w:rsidRPr="00BE165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4E52D615DD47D2ADC2B76C4CC6A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20DFD-37EA-4737-923F-BB926F00AFE3}"/>
      </w:docPartPr>
      <w:docPartBody>
        <w:p w:rsidR="004E64CC" w:rsidRDefault="006A71D8" w:rsidP="006A71D8">
          <w:pPr>
            <w:pStyle w:val="3A4E52D615DD47D2ADC2B76C4CC6AB47"/>
          </w:pPr>
          <w:r w:rsidRPr="00BE165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7118E09208B4F1AAFCBA1EF5C630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6D670-26F8-428C-B6C3-695B0B37E039}"/>
      </w:docPartPr>
      <w:docPartBody>
        <w:p w:rsidR="004E64CC" w:rsidRDefault="006A71D8" w:rsidP="006A71D8">
          <w:pPr>
            <w:pStyle w:val="B7118E09208B4F1AAFCBA1EF5C630694"/>
          </w:pPr>
          <w:r w:rsidRPr="00BE165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6925384ECA5469D899D5B81E754B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55612-8A67-4F9B-95DB-8F29454AB123}"/>
      </w:docPartPr>
      <w:docPartBody>
        <w:p w:rsidR="004E64CC" w:rsidRDefault="006A71D8" w:rsidP="006A71D8">
          <w:pPr>
            <w:pStyle w:val="96925384ECA5469D899D5B81E754B650"/>
          </w:pPr>
          <w:r w:rsidRPr="00BE165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AA489566874C258491B34EB38C3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2B02-0485-433A-B0B6-502E2C182599}"/>
      </w:docPartPr>
      <w:docPartBody>
        <w:p w:rsidR="004E64CC" w:rsidRDefault="006A71D8" w:rsidP="006A71D8">
          <w:pPr>
            <w:pStyle w:val="69AA489566874C258491B34EB38C3013"/>
          </w:pPr>
          <w:r w:rsidRPr="00DB03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C3FBE52F8B4E668247A483E249E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6BF79-F325-4FD4-BD92-AE9ED1364F16}"/>
      </w:docPartPr>
      <w:docPartBody>
        <w:p w:rsidR="004E64CC" w:rsidRDefault="006A71D8" w:rsidP="006A71D8">
          <w:pPr>
            <w:pStyle w:val="7EC3FBE52F8B4E668247A483E249E6F6"/>
          </w:pPr>
          <w:r w:rsidRPr="00DB03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3A48C5C856471E866CE6897D488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1243F-E7AD-4CCF-A4EF-577844A2DE7D}"/>
      </w:docPartPr>
      <w:docPartBody>
        <w:p w:rsidR="004E64CC" w:rsidRDefault="006A71D8" w:rsidP="006A71D8">
          <w:pPr>
            <w:pStyle w:val="833A48C5C856471E866CE6897D488306"/>
          </w:pPr>
          <w:r w:rsidRPr="00BE165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D8"/>
    <w:rsid w:val="000025D4"/>
    <w:rsid w:val="0007178F"/>
    <w:rsid w:val="001969B6"/>
    <w:rsid w:val="0022522E"/>
    <w:rsid w:val="002B5140"/>
    <w:rsid w:val="004E420C"/>
    <w:rsid w:val="004E64CC"/>
    <w:rsid w:val="005B32AE"/>
    <w:rsid w:val="006A71D8"/>
    <w:rsid w:val="00AB5045"/>
    <w:rsid w:val="00D44D9E"/>
    <w:rsid w:val="00FB2F33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71D8"/>
    <w:rPr>
      <w:color w:val="808080"/>
    </w:rPr>
  </w:style>
  <w:style w:type="paragraph" w:customStyle="1" w:styleId="AF15A353A0E14BC58848CA74DA27057B">
    <w:name w:val="AF15A353A0E14BC58848CA74DA27057B"/>
    <w:rsid w:val="006A71D8"/>
  </w:style>
  <w:style w:type="paragraph" w:customStyle="1" w:styleId="3A4E52D615DD47D2ADC2B76C4CC6AB47">
    <w:name w:val="3A4E52D615DD47D2ADC2B76C4CC6AB47"/>
    <w:rsid w:val="006A71D8"/>
  </w:style>
  <w:style w:type="paragraph" w:customStyle="1" w:styleId="B7118E09208B4F1AAFCBA1EF5C630694">
    <w:name w:val="B7118E09208B4F1AAFCBA1EF5C630694"/>
    <w:rsid w:val="006A71D8"/>
  </w:style>
  <w:style w:type="paragraph" w:customStyle="1" w:styleId="96925384ECA5469D899D5B81E754B650">
    <w:name w:val="96925384ECA5469D899D5B81E754B650"/>
    <w:rsid w:val="006A71D8"/>
  </w:style>
  <w:style w:type="paragraph" w:customStyle="1" w:styleId="69AA489566874C258491B34EB38C3013">
    <w:name w:val="69AA489566874C258491B34EB38C3013"/>
    <w:rsid w:val="006A71D8"/>
  </w:style>
  <w:style w:type="paragraph" w:customStyle="1" w:styleId="7EC3FBE52F8B4E668247A483E249E6F6">
    <w:name w:val="7EC3FBE52F8B4E668247A483E249E6F6"/>
    <w:rsid w:val="006A71D8"/>
  </w:style>
  <w:style w:type="paragraph" w:customStyle="1" w:styleId="833A48C5C856471E866CE6897D488306">
    <w:name w:val="833A48C5C856471E866CE6897D488306"/>
    <w:rsid w:val="006A71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ARB_theme">
  <a:themeElements>
    <a:clrScheme name="CARB Color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1F8BBF"/>
      </a:accent1>
      <a:accent2>
        <a:srgbClr val="36A393"/>
      </a:accent2>
      <a:accent3>
        <a:srgbClr val="0F5A7C"/>
      </a:accent3>
      <a:accent4>
        <a:srgbClr val="FDB727"/>
      </a:accent4>
      <a:accent5>
        <a:srgbClr val="4D4D4F"/>
      </a:accent5>
      <a:accent6>
        <a:srgbClr val="DE536F"/>
      </a:accent6>
      <a:hlink>
        <a:srgbClr val="1B74A0"/>
      </a:hlink>
      <a:folHlink>
        <a:srgbClr val="1B74A0"/>
      </a:folHlink>
    </a:clrScheme>
    <a:fontScheme name="Custom 1">
      <a:majorFont>
        <a:latin typeface="Avenir LT Std 55 Roman"/>
        <a:ea typeface="Helvetica"/>
        <a:cs typeface="Helvetica"/>
      </a:majorFont>
      <a:minorFont>
        <a:latin typeface="Avenir LT Std 55 Roman"/>
        <a:ea typeface="Helvetica"/>
        <a:cs typeface="Helvetica"/>
      </a:minorFont>
    </a:fontScheme>
    <a:fmtScheme name="CARB_color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88F0262094245BE322A778C5A9D9A" ma:contentTypeVersion="13" ma:contentTypeDescription="Create a new document." ma:contentTypeScope="" ma:versionID="2c8af1f2b5eb98dace66888cf8f7e76a">
  <xsd:schema xmlns:xsd="http://www.w3.org/2001/XMLSchema" xmlns:xs="http://www.w3.org/2001/XMLSchema" xmlns:p="http://schemas.microsoft.com/office/2006/metadata/properties" xmlns:ns2="c7498907-4de4-4c54-82b1-cc34eeca1fea" xmlns:ns3="0b014487-68b3-40a7-b60d-1494a6971e2f" targetNamespace="http://schemas.microsoft.com/office/2006/metadata/properties" ma:root="true" ma:fieldsID="00273a6b7b61dfed1877f1059d45977d" ns2:_="" ns3:_="">
    <xsd:import namespace="c7498907-4de4-4c54-82b1-cc34eeca1fea"/>
    <xsd:import namespace="0b014487-68b3-40a7-b60d-1494a6971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98907-4de4-4c54-82b1-cc34eeca1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073050-3fd1-4e92-a2b5-a3b9c7057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14487-68b3-40a7-b60d-1494a6971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171ef9a-3cad-4578-8250-d8e78955e844}" ma:internalName="TaxCatchAll" ma:showField="CatchAllData" ma:web="0b014487-68b3-40a7-b60d-1494a6971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498907-4de4-4c54-82b1-cc34eeca1fea">
      <Terms xmlns="http://schemas.microsoft.com/office/infopath/2007/PartnerControls"/>
    </lcf76f155ced4ddcb4097134ff3c332f>
    <TaxCatchAll xmlns="0b014487-68b3-40a7-b60d-1494a6971e2f" xsi:nil="true"/>
  </documentManagement>
</p:properties>
</file>

<file path=customXml/itemProps1.xml><?xml version="1.0" encoding="utf-8"?>
<ds:datastoreItem xmlns:ds="http://schemas.openxmlformats.org/officeDocument/2006/customXml" ds:itemID="{D147C19C-BB14-4D34-860C-85BBDF10E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98907-4de4-4c54-82b1-cc34eeca1fea"/>
    <ds:schemaRef ds:uri="0b014487-68b3-40a7-b60d-1494a6971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15E66-93F3-486A-99F2-2C17DCF00A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29CC2A-29ED-4814-85A5-96ABC81B2A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72C023-F3E9-4DC6-972E-CA08219C279E}">
  <ds:schemaRefs>
    <ds:schemaRef ds:uri="http://schemas.microsoft.com/office/2006/metadata/properties"/>
    <ds:schemaRef ds:uri="http://schemas.microsoft.com/office/infopath/2007/PartnerControls"/>
    <ds:schemaRef ds:uri="c7498907-4de4-4c54-82b1-cc34eeca1fea"/>
    <ds:schemaRef ds:uri="0b014487-68b3-40a7-b60d-1494a6971e2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document_publication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Lopez-Perez, Jose@ARB</dc:creator>
  <keywords/>
  <lastModifiedBy>Lopez-Perez, Jose@ARB</lastModifiedBy>
  <revision>147</revision>
  <dcterms:created xsi:type="dcterms:W3CDTF">2022-12-20T19:46:00.0000000Z</dcterms:created>
  <dcterms:modified xsi:type="dcterms:W3CDTF">2023-02-21T17:56:40.6894978Z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0x010100C8488F0262094245BE322A778C5A9D9A</vt:lpwstr>
  </property>
  <property fmtid="{D5CDD505-2E9C-101B-9397-08002B2CF9AE}" pid="3" name="MediaServiceImageTags">
    <vt:lpwstr/>
  </property>
</Properties>
</file>