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1AE2" w:rsidR="007106C1" w:rsidP="002829D6" w:rsidRDefault="00B8488D" w14:paraId="2015D7C2" w14:textId="0C2CF037">
      <w:pPr>
        <w:pStyle w:val="Title"/>
        <w:pBdr>
          <w:top w:val="single" w:color="FDB727" w:themeColor="accent4" w:sz="36" w:space="1"/>
          <w:bottom w:val="single" w:color="FDB727" w:themeColor="accent4" w:sz="36" w:space="1"/>
        </w:pBdr>
        <w:jc w:val="center"/>
        <w:rPr>
          <w:rFonts w:eastAsia="Yu Gothic UI"/>
          <w:lang w:val="es-US"/>
        </w:rPr>
      </w:pPr>
      <w:r>
        <w:rPr>
          <w:rFonts w:eastAsia="Yu Gothic UI"/>
          <w:lang w:val="es-US"/>
        </w:rPr>
        <w:t>SOLICITUD DE EXPERTO COMUNITARIO</w:t>
      </w:r>
    </w:p>
    <w:p w:rsidRPr="00171AE2" w:rsidR="007106C1" w:rsidP="00B67B7A" w:rsidRDefault="00816DDF" w14:paraId="5B81E2B3" w14:textId="26242544">
      <w:pPr>
        <w:jc w:val="both"/>
        <w:rPr>
          <w:rStyle w:val="PlaceholderText"/>
          <w:rFonts w:ascii="Avenir LT Std 55 Roman" w:hAnsi="Avenir LT Std 55 Roman" w:eastAsia="Yu Gothic UI"/>
          <w:color w:val="auto"/>
          <w:lang w:val="es-US"/>
        </w:rPr>
      </w:pP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La Junta de Recursos del Aire de California (“CARB”, por sus siglas en inglés) busca asociarse con </w:t>
      </w:r>
      <w:r w:rsidRPr="1C9C12CA" w:rsidR="6165072E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hasta 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>quince expertos de la comunidad para ayudar a desarrollar conjuntamente el Modelo de Participación Comunitaria Centrado en la Raza y Equidad para la Planificación, Implementación y Culminación de CARB y currículo de formación asociado</w:t>
      </w:r>
      <w:r w:rsidRPr="1C9C12CA" w:rsidR="007106C1">
        <w:rPr>
          <w:rStyle w:val="PlaceholderText"/>
          <w:rFonts w:ascii="Avenir LT Std 55 Roman" w:hAnsi="Avenir LT Std 55 Roman" w:eastAsia="Yu Gothic UI"/>
          <w:color w:val="auto"/>
          <w:lang w:val="es-US"/>
        </w:rPr>
        <w:t>.</w:t>
      </w:r>
      <w:r w:rsidRPr="1C9C12CA" w:rsidR="003B0994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Un "Experto Comunitario" es alguien que tiene experiencias de vida, profesionales, y/o de liderazgo informadas por su comunidad, vecindario o </w:t>
      </w:r>
      <w:r w:rsidRPr="1C9C12CA" w:rsidR="001640ED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campo de 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>trabajo.</w:t>
      </w:r>
    </w:p>
    <w:p w:rsidRPr="00171AE2" w:rsidR="009F5995" w:rsidP="00064526" w:rsidRDefault="00816DDF" w14:paraId="4FB6AEDB" w14:textId="617EAC4C">
      <w:pPr>
        <w:jc w:val="both"/>
        <w:rPr>
          <w:rStyle w:val="PlaceholderText"/>
          <w:rFonts w:ascii="Avenir LT Std 55 Roman" w:hAnsi="Avenir LT Std 55 Roman" w:eastAsia="Yu Gothic UI"/>
          <w:color w:val="auto"/>
          <w:lang w:val="es-US"/>
        </w:rPr>
      </w:pP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>En 2022, CARB estableció el Grupo de Trabajo de Desarrollo de Capacidades de Participación Comunitaria (</w:t>
      </w:r>
      <w:r w:rsidRPr="1C9C12CA" w:rsidR="002A192E">
        <w:rPr>
          <w:rStyle w:val="PlaceholderText"/>
          <w:rFonts w:ascii="Avenir LT Std 55 Roman" w:hAnsi="Avenir LT Std 55 Roman" w:eastAsia="Yu Gothic UI"/>
          <w:color w:val="auto"/>
          <w:lang w:val="es-US"/>
        </w:rPr>
        <w:t>“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>CECB</w:t>
      </w:r>
      <w:r w:rsidRPr="1C9C12CA" w:rsidR="002A192E">
        <w:rPr>
          <w:rStyle w:val="PlaceholderText"/>
          <w:rFonts w:ascii="Avenir LT Std 55 Roman" w:hAnsi="Avenir LT Std 55 Roman" w:eastAsia="Yu Gothic UI"/>
          <w:color w:val="auto"/>
          <w:lang w:val="es-US"/>
        </w:rPr>
        <w:t>”, por sus siglas en inglés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) para colaborar con </w:t>
      </w:r>
      <w:r w:rsidRPr="1C9C12CA" w:rsidR="00C95DA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expertos comunitarios 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para desarrollar un </w:t>
      </w:r>
      <w:r w:rsidRPr="1C9C12CA" w:rsidR="3A900F5B">
        <w:rPr>
          <w:rStyle w:val="PlaceholderText"/>
          <w:rFonts w:ascii="Avenir LT Std 55 Roman" w:hAnsi="Avenir LT Std 55 Roman" w:eastAsia="Yu Gothic UI"/>
          <w:color w:val="auto"/>
          <w:lang w:val="es-US"/>
        </w:rPr>
        <w:t>Modelo de Participación Comunitaria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y recursos que se utilizará para capacitar suficientemente a todo el personal de CARB. Una vez completado, el </w:t>
      </w:r>
      <w:r w:rsidRPr="1C9C12CA" w:rsidR="22FAD404">
        <w:rPr>
          <w:rStyle w:val="PlaceholderText"/>
          <w:rFonts w:ascii="Avenir LT Std 55 Roman" w:hAnsi="Avenir LT Std 55 Roman" w:eastAsia="Yu Gothic UI"/>
          <w:color w:val="auto"/>
          <w:lang w:val="es-US"/>
        </w:rPr>
        <w:t>Modelo de Participación Comunitaria</w:t>
      </w:r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guiará los esfuerzos de participación comunitaria de CARB. Para obtener más información sobre este esfuerzo, visite la página web</w:t>
      </w:r>
      <w:r w:rsidRPr="1C9C12CA" w:rsidR="00C95DA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del </w:t>
      </w:r>
      <w:hyperlink r:id="R5721c11dfadb483d">
        <w:r w:rsidRPr="1C9C12CA" w:rsidR="00C95DAF">
          <w:rPr>
            <w:rStyle w:val="Hyperlink"/>
            <w:rFonts w:eastAsia="Yu Gothic UI"/>
            <w:lang w:val="es-US"/>
          </w:rPr>
          <w:t>Modelo de Participación Comunitaria</w:t>
        </w:r>
      </w:hyperlink>
      <w:r w:rsidRPr="1C9C12CA" w:rsidR="00816DDF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</w:t>
      </w:r>
    </w:p>
    <w:p w:rsidRPr="00171AE2" w:rsidR="00C95DAF" w:rsidP="00064526" w:rsidRDefault="00C95DAF" w14:paraId="5E04C308" w14:textId="4DB7FA8B">
      <w:pPr>
        <w:jc w:val="both"/>
        <w:rPr>
          <w:rStyle w:val="PlaceholderText"/>
          <w:rFonts w:ascii="Avenir LT Std 55 Roman" w:hAnsi="Avenir LT Std 55 Roman" w:eastAsia="Yu Gothic UI"/>
          <w:color w:val="auto"/>
          <w:lang w:val="es-US"/>
        </w:rPr>
      </w:pPr>
      <w:r w:rsidRPr="00171AE2">
        <w:rPr>
          <w:rStyle w:val="Heading3Char"/>
          <w:rFonts w:eastAsia="Arial Unicode MS"/>
          <w:sz w:val="24"/>
          <w:lang w:val="es-US"/>
        </w:rPr>
        <w:t xml:space="preserve">Para presentar una solicitud y convertirse en uno de los quince expertos comunitarios, complete esta solicitud y envíe los documentos que se enumeran a continuación. </w:t>
      </w:r>
      <w:r w:rsidRP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Todos los requisitos deben enviarse por correo electrónico a </w:t>
      </w:r>
      <w:hyperlink w:history="1" r:id="rId12">
        <w:r w:rsidRPr="0015535D" w:rsidR="00E731D7">
          <w:rPr>
            <w:rStyle w:val="Hyperlink"/>
            <w:rFonts w:eastAsia="Yu Gothic UI"/>
            <w:lang w:val="es-US"/>
          </w:rPr>
          <w:t>communityengagement@arb.ca.gov</w:t>
        </w:r>
      </w:hyperlink>
      <w:r w:rsidR="00E731D7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</w:t>
      </w:r>
      <w:r w:rsidRP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>con el título de asunto "CE</w:t>
      </w:r>
      <w:r w:rsid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</w:t>
      </w:r>
      <w:proofErr w:type="spellStart"/>
      <w:r w:rsidRP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>Solicitud_Apellido</w:t>
      </w:r>
      <w:proofErr w:type="spellEnd"/>
      <w:r w:rsidRP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" </w:t>
      </w:r>
      <w:r w:rsidRPr="00171AE2">
        <w:rPr>
          <w:rStyle w:val="Heading3Char"/>
          <w:rFonts w:eastAsia="Arial Unicode MS"/>
          <w:sz w:val="24"/>
          <w:lang w:val="es-US"/>
        </w:rPr>
        <w:t xml:space="preserve">a las 5 p. m. Hora estándar del Pacífico el </w:t>
      </w:r>
      <w:r w:rsidR="003736A6">
        <w:rPr>
          <w:rStyle w:val="Heading3Char"/>
          <w:rFonts w:eastAsia="Arial Unicode MS"/>
          <w:sz w:val="24"/>
          <w:lang w:val="es-US"/>
        </w:rPr>
        <w:t>31</w:t>
      </w:r>
      <w:r w:rsidRPr="00171AE2">
        <w:rPr>
          <w:rStyle w:val="Heading3Char"/>
          <w:rFonts w:eastAsia="Arial Unicode MS"/>
          <w:sz w:val="24"/>
          <w:lang w:val="es-US"/>
        </w:rPr>
        <w:t xml:space="preserve"> de marzo de 2023</w:t>
      </w:r>
      <w:r w:rsidRPr="00171AE2">
        <w:rPr>
          <w:rStyle w:val="Heading3Char"/>
          <w:rFonts w:eastAsia="Arial Unicode MS"/>
          <w:b w:val="0"/>
          <w:bCs/>
          <w:color w:val="auto"/>
          <w:sz w:val="24"/>
          <w:lang w:val="es-US"/>
        </w:rPr>
        <w:t>, para ser considerado</w:t>
      </w:r>
      <w:r w:rsidRPr="00171AE2">
        <w:rPr>
          <w:rStyle w:val="Heading3Char"/>
          <w:rFonts w:eastAsia="Arial Unicode MS"/>
          <w:b w:val="0"/>
          <w:bCs/>
          <w:sz w:val="24"/>
          <w:lang w:val="es-US"/>
        </w:rPr>
        <w:t>.</w:t>
      </w:r>
      <w:r w:rsidRPr="00171AE2" w:rsidR="00560D25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 </w:t>
      </w:r>
      <w:r w:rsidRP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Todas las solicitudes que se presenten antes de la fecha de vencimiento serán revisadas por el personal del </w:t>
      </w:r>
      <w:r w:rsidR="004E57B9">
        <w:rPr>
          <w:rStyle w:val="PlaceholderText"/>
          <w:rFonts w:ascii="Avenir LT Std 55 Roman" w:hAnsi="Avenir LT Std 55 Roman" w:eastAsia="Yu Gothic UI"/>
          <w:color w:val="auto"/>
          <w:lang w:val="es-US"/>
        </w:rPr>
        <w:t>G</w:t>
      </w:r>
      <w:r w:rsidRP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 xml:space="preserve">rupo de </w:t>
      </w:r>
      <w:r w:rsidR="004E57B9">
        <w:rPr>
          <w:rStyle w:val="PlaceholderText"/>
          <w:rFonts w:ascii="Avenir LT Std 55 Roman" w:hAnsi="Avenir LT Std 55 Roman" w:eastAsia="Yu Gothic UI"/>
          <w:color w:val="auto"/>
          <w:lang w:val="es-US"/>
        </w:rPr>
        <w:t>T</w:t>
      </w:r>
      <w:r w:rsidRPr="00171AE2">
        <w:rPr>
          <w:rStyle w:val="PlaceholderText"/>
          <w:rFonts w:ascii="Avenir LT Std 55 Roman" w:hAnsi="Avenir LT Std 55 Roman" w:eastAsia="Yu Gothic UI"/>
          <w:color w:val="auto"/>
          <w:lang w:val="es-US"/>
        </w:rPr>
        <w:t>rabajo CECB. Se contactará a los quince candidatos más calificados para avanzar en este proceso.</w:t>
      </w:r>
    </w:p>
    <w:p w:rsidRPr="00171AE2" w:rsidR="00B42482" w:rsidP="00064526" w:rsidRDefault="00C95DAF" w14:paraId="0D8FDD1D" w14:textId="052F9F5C">
      <w:pPr>
        <w:jc w:val="both"/>
        <w:rPr>
          <w:lang w:val="es-US"/>
        </w:rPr>
      </w:pPr>
      <w:r w:rsidRPr="00171AE2">
        <w:rPr>
          <w:rStyle w:val="Heading3Char"/>
          <w:rFonts w:eastAsia="Arial Unicode MS"/>
          <w:lang w:val="es-US"/>
        </w:rPr>
        <w:t xml:space="preserve">Documentos Requeridos </w:t>
      </w:r>
      <w:r w:rsidRPr="00171AE2" w:rsidR="00560D25">
        <w:rPr>
          <w:lang w:val="es-US"/>
        </w:rPr>
        <w:t>(</w:t>
      </w:r>
      <w:r w:rsidRPr="00171AE2">
        <w:rPr>
          <w:lang w:val="es-US"/>
        </w:rPr>
        <w:t>Los tres requisitos a continuación deben combinarse y enviarse como un solo documento en un archivo de Word o PDF).</w:t>
      </w:r>
    </w:p>
    <w:p w:rsidRPr="00171AE2" w:rsidR="00560D25" w:rsidP="00B42482" w:rsidRDefault="00560D25" w14:paraId="44138C00" w14:textId="5CACC740">
      <w:pPr>
        <w:spacing w:before="0" w:after="0"/>
        <w:ind w:left="360"/>
        <w:rPr>
          <w:lang w:val="es-US"/>
        </w:rPr>
      </w:pPr>
      <w:r w:rsidRPr="00171AE2">
        <w:rPr>
          <w:lang w:val="es-US"/>
        </w:rPr>
        <w:t xml:space="preserve">1) </w:t>
      </w:r>
      <w:r w:rsidRPr="00171AE2" w:rsidR="00C95DAF">
        <w:rPr>
          <w:lang w:val="es-US"/>
        </w:rPr>
        <w:t>Formulario de solicitud</w:t>
      </w:r>
    </w:p>
    <w:p w:rsidRPr="00171AE2" w:rsidR="00560D25" w:rsidP="00B42482" w:rsidRDefault="00560D25" w14:paraId="3CEEBFBB" w14:textId="5280B3FB">
      <w:pPr>
        <w:spacing w:before="0" w:after="0"/>
        <w:ind w:left="360"/>
        <w:rPr>
          <w:lang w:val="es-US"/>
        </w:rPr>
      </w:pPr>
      <w:r w:rsidRPr="00171AE2">
        <w:rPr>
          <w:lang w:val="es-US"/>
        </w:rPr>
        <w:t xml:space="preserve">2) </w:t>
      </w:r>
      <w:r w:rsidRPr="00171AE2" w:rsidR="00C95DAF">
        <w:rPr>
          <w:lang w:val="es-US"/>
        </w:rPr>
        <w:t>Declaración de interés</w:t>
      </w:r>
    </w:p>
    <w:p w:rsidRPr="00171AE2" w:rsidR="00560D25" w:rsidP="00B42482" w:rsidRDefault="00560D25" w14:paraId="2E3E39B5" w14:textId="1072023D">
      <w:pPr>
        <w:spacing w:before="0" w:after="0"/>
        <w:ind w:left="360"/>
        <w:rPr>
          <w:lang w:val="es-US"/>
        </w:rPr>
      </w:pPr>
      <w:r w:rsidRPr="00171AE2">
        <w:rPr>
          <w:lang w:val="es-US"/>
        </w:rPr>
        <w:t xml:space="preserve">3) </w:t>
      </w:r>
      <w:r w:rsidRPr="00171AE2" w:rsidR="00EC078C">
        <w:rPr>
          <w:lang w:val="es-US"/>
        </w:rPr>
        <w:t>Currícul</w:t>
      </w:r>
      <w:r w:rsidR="00C836A5">
        <w:rPr>
          <w:lang w:val="es-US"/>
        </w:rPr>
        <w:t>um</w:t>
      </w:r>
      <w:r w:rsidR="003736A6">
        <w:rPr>
          <w:lang w:val="es-US"/>
        </w:rPr>
        <w:t xml:space="preserve"> (</w:t>
      </w:r>
      <w:r w:rsidR="006811CA">
        <w:rPr>
          <w:lang w:val="es-US"/>
        </w:rPr>
        <w:t>Sobre</w:t>
      </w:r>
      <w:r w:rsidR="003736A6">
        <w:rPr>
          <w:lang w:val="es-US"/>
        </w:rPr>
        <w:t xml:space="preserve"> </w:t>
      </w:r>
      <w:r w:rsidR="00FF7302">
        <w:rPr>
          <w:lang w:val="es-US"/>
        </w:rPr>
        <w:t>m</w:t>
      </w:r>
      <w:r w:rsidRPr="00FF7302" w:rsidR="00FF7302">
        <w:rPr>
          <w:lang w:val="es-US"/>
        </w:rPr>
        <w:t>í</w:t>
      </w:r>
      <w:r w:rsidR="003736A6">
        <w:rPr>
          <w:lang w:val="es-US"/>
        </w:rPr>
        <w:t>)</w:t>
      </w:r>
    </w:p>
    <w:p w:rsidRPr="00171AE2" w:rsidR="00560D25" w:rsidP="0019248D" w:rsidRDefault="00683D6F" w14:paraId="528B94AE" w14:textId="7A3F066E">
      <w:pPr>
        <w:pStyle w:val="Heading1"/>
        <w:pBdr>
          <w:top w:val="single" w:color="FDB727" w:themeColor="accent4" w:sz="4" w:space="1"/>
          <w:bottom w:val="single" w:color="FDB727" w:themeColor="accent4" w:sz="4" w:space="1"/>
        </w:pBdr>
        <w:spacing w:before="0" w:after="0"/>
        <w:jc w:val="center"/>
        <w:rPr>
          <w:rStyle w:val="PlaceholderText"/>
          <w:rFonts w:ascii="Avenir LT Std 55 Roman" w:hAnsi="Avenir LT Std 55 Roman" w:eastAsia="Yu Gothic UI"/>
          <w:color w:val="1F8BBF"/>
          <w:lang w:val="es-US"/>
        </w:rPr>
      </w:pPr>
      <w:r w:rsidRPr="00171AE2">
        <w:rPr>
          <w:rStyle w:val="PlaceholderText"/>
          <w:rFonts w:ascii="Avenir LT Std 55 Roman" w:hAnsi="Avenir LT Std 55 Roman" w:eastAsia="Yu Gothic UI"/>
          <w:color w:val="1F8BBF"/>
          <w:lang w:val="es-US"/>
        </w:rPr>
        <w:t xml:space="preserve">1. </w:t>
      </w:r>
      <w:r w:rsidRPr="00171AE2" w:rsidR="00C95DAF">
        <w:rPr>
          <w:rStyle w:val="PlaceholderText"/>
          <w:rFonts w:ascii="Avenir LT Std 55 Roman" w:hAnsi="Avenir LT Std 55 Roman" w:eastAsia="Yu Gothic UI"/>
          <w:color w:val="1F8BBF"/>
          <w:lang w:val="es-US"/>
        </w:rPr>
        <w:t>F</w:t>
      </w:r>
      <w:r w:rsidRPr="00171AE2" w:rsidR="00CE63D9">
        <w:rPr>
          <w:rStyle w:val="PlaceholderText"/>
          <w:rFonts w:ascii="Avenir LT Std 55 Roman" w:hAnsi="Avenir LT Std 55 Roman" w:eastAsia="Yu Gothic UI"/>
          <w:color w:val="1F8BBF"/>
          <w:lang w:val="es-US"/>
        </w:rPr>
        <w:t>ORMULARIO</w:t>
      </w:r>
      <w:r w:rsidRPr="00171AE2" w:rsidR="00C95DAF">
        <w:rPr>
          <w:rStyle w:val="PlaceholderText"/>
          <w:rFonts w:ascii="Avenir LT Std 55 Roman" w:hAnsi="Avenir LT Std 55 Roman" w:eastAsia="Yu Gothic UI"/>
          <w:color w:val="1F8BBF"/>
          <w:lang w:val="es-US"/>
        </w:rPr>
        <w:t xml:space="preserve"> </w:t>
      </w:r>
      <w:r w:rsidRPr="00171AE2" w:rsidR="00CE63D9">
        <w:rPr>
          <w:rStyle w:val="PlaceholderText"/>
          <w:rFonts w:ascii="Avenir LT Std 55 Roman" w:hAnsi="Avenir LT Std 55 Roman" w:eastAsia="Yu Gothic UI"/>
          <w:color w:val="1F8BBF"/>
          <w:lang w:val="es-US"/>
        </w:rPr>
        <w:t>DE</w:t>
      </w:r>
      <w:r w:rsidRPr="00171AE2" w:rsidR="00C95DAF">
        <w:rPr>
          <w:rStyle w:val="PlaceholderText"/>
          <w:rFonts w:ascii="Avenir LT Std 55 Roman" w:hAnsi="Avenir LT Std 55 Roman" w:eastAsia="Yu Gothic UI"/>
          <w:color w:val="1F8BBF"/>
          <w:lang w:val="es-US"/>
        </w:rPr>
        <w:t xml:space="preserve"> </w:t>
      </w:r>
      <w:r w:rsidRPr="00171AE2" w:rsidR="00CE63D9">
        <w:rPr>
          <w:rStyle w:val="PlaceholderText"/>
          <w:rFonts w:ascii="Avenir LT Std 55 Roman" w:hAnsi="Avenir LT Std 55 Roman" w:eastAsia="Yu Gothic UI"/>
          <w:color w:val="1F8BBF"/>
          <w:lang w:val="es-US"/>
        </w:rPr>
        <w:t>SOLICITUD</w:t>
      </w:r>
    </w:p>
    <w:p w:rsidR="00C95DAF" w:rsidP="00171F47" w:rsidRDefault="00C95DAF" w14:paraId="495AC883" w14:textId="190396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i/>
          <w:iCs/>
          <w:lang w:val="es-US"/>
        </w:rPr>
      </w:pPr>
      <w:r w:rsidRPr="00171AE2">
        <w:rPr>
          <w:i/>
          <w:iCs/>
          <w:lang w:val="es-US"/>
        </w:rPr>
        <w:t>Complete todos los campos a continuación.</w:t>
      </w:r>
    </w:p>
    <w:p w:rsidRPr="00171AE2" w:rsidR="00171F47" w:rsidP="00171F47" w:rsidRDefault="00171F47" w14:paraId="39B142F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i/>
          <w:iCs/>
          <w:lang w:val="es-US"/>
        </w:rPr>
      </w:pPr>
    </w:p>
    <w:p w:rsidRPr="00171AE2" w:rsidR="00560D25" w:rsidP="00560D25" w:rsidRDefault="00560D25" w14:paraId="0126A47B" w14:textId="614E26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  <w:r w:rsidRPr="00171AE2">
        <w:rPr>
          <w:rStyle w:val="Heading3Char"/>
          <w:rFonts w:eastAsia="Arial Unicode MS"/>
          <w:lang w:val="es-US"/>
        </w:rPr>
        <w:t>N</w:t>
      </w:r>
      <w:r w:rsidRPr="00171AE2" w:rsidR="00C95DAF">
        <w:rPr>
          <w:rStyle w:val="Heading3Char"/>
          <w:rFonts w:eastAsia="Arial Unicode MS"/>
          <w:lang w:val="es-US"/>
        </w:rPr>
        <w:t>ombre</w:t>
      </w:r>
      <w:r w:rsidRPr="00171AE2">
        <w:rPr>
          <w:rFonts w:eastAsia="Calibri"/>
          <w:b/>
          <w:bCs/>
          <w:bdr w:val="none" w:color="auto" w:sz="0" w:space="0"/>
          <w:lang w:val="es-US"/>
        </w:rPr>
        <w:tab/>
      </w:r>
      <w:sdt>
        <w:sdtPr>
          <w:rPr>
            <w:rFonts w:eastAsia="Calibri"/>
            <w:bdr w:val="none" w:color="auto" w:sz="0" w:space="0"/>
            <w:lang w:val="es-US"/>
          </w:rPr>
          <w:id w:val="1576087740"/>
          <w:placeholder>
            <w:docPart w:val="AF15A353A0E14BC58848CA74DA27057B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="00A47F04">
            <w:rPr>
              <w:rFonts w:eastAsia="Calibri"/>
              <w:bdr w:val="none" w:color="auto" w:sz="0" w:space="0"/>
              <w:lang w:val="es-US"/>
            </w:rPr>
            <w:t>Entre su respuesta aquí</w:t>
          </w:r>
          <w:r w:rsidRPr="00171AE2">
            <w:rPr>
              <w:rFonts w:eastAsia="Calibri"/>
              <w:bdr w:val="none" w:color="auto" w:sz="0" w:space="0"/>
              <w:lang w:val="es-US"/>
            </w:rPr>
            <w:t>.</w:t>
          </w:r>
        </w:sdtContent>
      </w:sdt>
      <w:r w:rsidRPr="00171AE2">
        <w:rPr>
          <w:rFonts w:eastAsia="Calibri"/>
          <w:b/>
          <w:bCs/>
          <w:bdr w:val="none" w:color="auto" w:sz="0" w:space="0"/>
          <w:lang w:val="es-US"/>
        </w:rPr>
        <w:t xml:space="preserve"> </w:t>
      </w:r>
    </w:p>
    <w:p w:rsidRPr="00171AE2" w:rsidR="00560D25" w:rsidP="00560D25" w:rsidRDefault="00560D25" w14:paraId="4280ADB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</w:p>
    <w:p w:rsidRPr="00171AE2" w:rsidR="00560D25" w:rsidP="00560D25" w:rsidRDefault="00C95DAF" w14:paraId="5D94432E" w14:textId="5DC75E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dr w:val="none" w:color="auto" w:sz="0" w:space="0"/>
          <w:lang w:val="es-US"/>
        </w:rPr>
      </w:pPr>
      <w:r w:rsidRPr="00171AE2">
        <w:rPr>
          <w:rStyle w:val="Heading3Char"/>
          <w:rFonts w:eastAsia="Arial Unicode MS"/>
          <w:lang w:val="es-US"/>
        </w:rPr>
        <w:t>Área/s de especialización</w:t>
      </w:r>
      <w:r w:rsidRPr="00171AE2" w:rsidR="00D306F2">
        <w:rPr>
          <w:rFonts w:eastAsia="Calibri"/>
          <w:b/>
          <w:bCs/>
          <w:bdr w:val="none" w:color="auto" w:sz="0" w:space="0"/>
          <w:lang w:val="es-US"/>
        </w:rPr>
        <w:tab/>
      </w:r>
      <w:sdt>
        <w:sdtPr>
          <w:rPr>
            <w:rFonts w:eastAsia="Calibri"/>
            <w:bdr w:val="none" w:color="auto" w:sz="0" w:space="0"/>
            <w:lang w:val="es-US"/>
          </w:rPr>
          <w:id w:val="1163203185"/>
          <w:placeholder>
            <w:docPart w:val="3A4E52D615DD47D2ADC2B76C4CC6AB47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="00A47F04">
            <w:rPr>
              <w:rFonts w:eastAsia="Calibri"/>
              <w:bdr w:val="none" w:color="auto" w:sz="0" w:space="0"/>
              <w:lang w:val="es-US"/>
            </w:rPr>
            <w:t>Entre su respuesta aquí</w:t>
          </w:r>
          <w:r w:rsidRPr="00171AE2" w:rsidR="00A47F04">
            <w:rPr>
              <w:rFonts w:eastAsia="Calibri"/>
              <w:bdr w:val="none" w:color="auto" w:sz="0" w:space="0"/>
              <w:lang w:val="es-US"/>
            </w:rPr>
            <w:t>.</w:t>
          </w:r>
        </w:sdtContent>
      </w:sdt>
    </w:p>
    <w:p w:rsidRPr="00171AE2" w:rsidR="00560D25" w:rsidP="00560D25" w:rsidRDefault="00560D25" w14:paraId="1BE225E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</w:p>
    <w:p w:rsidRPr="00171AE2" w:rsidR="00560D25" w:rsidP="00560D25" w:rsidRDefault="00617AE6" w14:paraId="4DD437B3" w14:textId="2FA4B3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dr w:val="none" w:color="auto" w:sz="0" w:space="0"/>
          <w:lang w:val="es-US"/>
        </w:rPr>
      </w:pPr>
      <w:r>
        <w:rPr>
          <w:rStyle w:val="Heading3Char"/>
          <w:rFonts w:eastAsia="Arial Unicode MS"/>
          <w:lang w:val="es-US"/>
        </w:rPr>
        <w:t>Puesto/s</w:t>
      </w:r>
      <w:r w:rsidRPr="00171AE2" w:rsidR="00C95DAF">
        <w:rPr>
          <w:rStyle w:val="Heading3Char"/>
          <w:rFonts w:eastAsia="Arial Unicode MS"/>
          <w:lang w:val="es-US"/>
        </w:rPr>
        <w:t xml:space="preserve"> actual/es</w:t>
      </w:r>
      <w:r w:rsidR="00A47F04">
        <w:rPr>
          <w:rFonts w:eastAsia="Calibri"/>
          <w:b/>
          <w:bCs/>
          <w:bdr w:val="none" w:color="auto" w:sz="0" w:space="0"/>
          <w:lang w:val="es-US"/>
        </w:rPr>
        <w:tab/>
      </w:r>
      <w:r w:rsidR="00A47F04">
        <w:rPr>
          <w:rFonts w:eastAsia="Calibri"/>
          <w:b/>
          <w:bCs/>
          <w:bdr w:val="none" w:color="auto" w:sz="0" w:space="0"/>
          <w:lang w:val="es-US"/>
        </w:rPr>
        <w:tab/>
      </w:r>
      <w:sdt>
        <w:sdtPr>
          <w:rPr>
            <w:rFonts w:eastAsia="Calibri"/>
            <w:bdr w:val="none" w:color="auto" w:sz="0" w:space="0"/>
            <w:lang w:val="es-US"/>
          </w:rPr>
          <w:id w:val="56057088"/>
          <w:placeholder>
            <w:docPart w:val="B7118E09208B4F1AAFCBA1EF5C630694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="00A47F04">
            <w:rPr>
              <w:rFonts w:eastAsia="Calibri"/>
              <w:bdr w:val="none" w:color="auto" w:sz="0" w:space="0"/>
              <w:lang w:val="es-US"/>
            </w:rPr>
            <w:t>Entre su respuesta aquí</w:t>
          </w:r>
          <w:r w:rsidRPr="00171AE2" w:rsidR="00A47F04">
            <w:rPr>
              <w:rFonts w:eastAsia="Calibri"/>
              <w:bdr w:val="none" w:color="auto" w:sz="0" w:space="0"/>
              <w:lang w:val="es-US"/>
            </w:rPr>
            <w:t>.</w:t>
          </w:r>
        </w:sdtContent>
      </w:sdt>
    </w:p>
    <w:p w:rsidRPr="00171AE2" w:rsidR="00560D25" w:rsidP="00560D25" w:rsidRDefault="00560D25" w14:paraId="6169BDB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</w:p>
    <w:p w:rsidRPr="00171AE2" w:rsidR="00560D25" w:rsidP="00560D25" w:rsidRDefault="00C95DAF" w14:paraId="30A11B8F" w14:textId="629A9A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dr w:val="none" w:color="auto" w:sz="0" w:space="0"/>
          <w:lang w:val="es-US"/>
        </w:rPr>
      </w:pPr>
      <w:r w:rsidRPr="00171AE2">
        <w:rPr>
          <w:rStyle w:val="Heading3Char"/>
          <w:rFonts w:eastAsia="Arial Unicode MS"/>
          <w:lang w:val="es-US"/>
        </w:rPr>
        <w:t>Institución actual Afiliación/es</w:t>
      </w:r>
      <w:r w:rsidRPr="00171AE2" w:rsidR="00D306F2">
        <w:rPr>
          <w:rFonts w:eastAsia="Calibri"/>
          <w:b/>
          <w:bCs/>
          <w:bdr w:val="none" w:color="auto" w:sz="0" w:space="0"/>
          <w:lang w:val="es-US"/>
        </w:rPr>
        <w:tab/>
      </w:r>
      <w:sdt>
        <w:sdtPr>
          <w:rPr>
            <w:rFonts w:eastAsia="Calibri"/>
            <w:bdr w:val="none" w:color="auto" w:sz="0" w:space="0"/>
            <w:lang w:val="es-US"/>
          </w:rPr>
          <w:id w:val="-374619170"/>
          <w:placeholder>
            <w:docPart w:val="96925384ECA5469D899D5B81E754B650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="00A47F04">
            <w:rPr>
              <w:rFonts w:eastAsia="Calibri"/>
              <w:bdr w:val="none" w:color="auto" w:sz="0" w:space="0"/>
              <w:lang w:val="es-US"/>
            </w:rPr>
            <w:t>Entre su respuesta aquí</w:t>
          </w:r>
          <w:r w:rsidRPr="00171AE2" w:rsidR="00A47F04">
            <w:rPr>
              <w:rFonts w:eastAsia="Calibri"/>
              <w:bdr w:val="none" w:color="auto" w:sz="0" w:space="0"/>
              <w:lang w:val="es-US"/>
            </w:rPr>
            <w:t>.</w:t>
          </w:r>
        </w:sdtContent>
      </w:sdt>
    </w:p>
    <w:p w:rsidRPr="00171AE2" w:rsidR="00560D25" w:rsidP="00560D25" w:rsidRDefault="00560D25" w14:paraId="2FAB084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</w:p>
    <w:p w:rsidRPr="00171AE2" w:rsidR="00560D25" w:rsidP="00560D25" w:rsidRDefault="00C95DAF" w14:paraId="4F686E25" w14:textId="67B3BB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  <w:r w:rsidRPr="00171AE2">
        <w:rPr>
          <w:rStyle w:val="Heading3Char"/>
          <w:rFonts w:eastAsia="Arial Unicode MS"/>
          <w:lang w:val="es-US"/>
        </w:rPr>
        <w:t>Ubicación geográfica (ciudad/condado)</w:t>
      </w:r>
      <w:r w:rsidRPr="00171AE2" w:rsidR="00D306F2">
        <w:rPr>
          <w:rFonts w:eastAsia="Calibri"/>
          <w:bdr w:val="none" w:color="auto" w:sz="0" w:space="0"/>
          <w:lang w:val="es-US"/>
        </w:rPr>
        <w:tab/>
      </w:r>
      <w:sdt>
        <w:sdtPr>
          <w:rPr>
            <w:rFonts w:eastAsia="Calibri"/>
            <w:bdr w:val="none" w:color="auto" w:sz="0" w:space="0"/>
            <w:lang w:val="es-US"/>
          </w:rPr>
          <w:id w:val="481977075"/>
          <w:placeholder>
            <w:docPart w:val="69AA489566874C258491B34EB38C3013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="00A47F04">
            <w:rPr>
              <w:rFonts w:eastAsia="Calibri"/>
              <w:bdr w:val="none" w:color="auto" w:sz="0" w:space="0"/>
              <w:lang w:val="es-US"/>
            </w:rPr>
            <w:t>Entre su respuesta aquí</w:t>
          </w:r>
          <w:r w:rsidRPr="00171AE2" w:rsidR="00A47F04">
            <w:rPr>
              <w:rFonts w:eastAsia="Calibri"/>
              <w:bdr w:val="none" w:color="auto" w:sz="0" w:space="0"/>
              <w:lang w:val="es-US"/>
            </w:rPr>
            <w:t>.</w:t>
          </w:r>
        </w:sdtContent>
      </w:sdt>
    </w:p>
    <w:p w:rsidRPr="00171AE2" w:rsidR="00560D25" w:rsidP="00560D25" w:rsidRDefault="00560D25" w14:paraId="745654A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</w:p>
    <w:p w:rsidRPr="00171AE2" w:rsidR="00560D25" w:rsidP="00560D25" w:rsidRDefault="00C95DAF" w14:paraId="2EFBB636" w14:textId="273914B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  <w:r w:rsidRPr="00171AE2">
        <w:rPr>
          <w:rStyle w:val="Heading3Char"/>
          <w:rFonts w:eastAsia="Arial Unicode MS"/>
          <w:lang w:val="es-US"/>
        </w:rPr>
        <w:t>Correo electrónico</w:t>
      </w:r>
      <w:r w:rsidRPr="00171AE2" w:rsidR="00560D25">
        <w:rPr>
          <w:rFonts w:eastAsia="Calibri"/>
          <w:b/>
          <w:bCs/>
          <w:bdr w:val="none" w:color="auto" w:sz="0" w:space="0"/>
          <w:lang w:val="es-US"/>
        </w:rPr>
        <w:tab/>
      </w:r>
      <w:sdt>
        <w:sdtPr>
          <w:rPr>
            <w:rFonts w:eastAsia="Calibri"/>
            <w:bdr w:val="none" w:color="auto" w:sz="0" w:space="0"/>
            <w:lang w:val="es-US"/>
          </w:rPr>
          <w:id w:val="-700312446"/>
          <w:placeholder>
            <w:docPart w:val="7EC3FBE52F8B4E668247A483E249E6F6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="00A47F04">
            <w:rPr>
              <w:rFonts w:eastAsia="Calibri"/>
              <w:bdr w:val="none" w:color="auto" w:sz="0" w:space="0"/>
              <w:lang w:val="es-US"/>
            </w:rPr>
            <w:t>Entre su respuesta aquí</w:t>
          </w:r>
          <w:r w:rsidRPr="00171AE2" w:rsidR="00A47F04">
            <w:rPr>
              <w:rFonts w:eastAsia="Calibri"/>
              <w:bdr w:val="none" w:color="auto" w:sz="0" w:space="0"/>
              <w:lang w:val="es-US"/>
            </w:rPr>
            <w:t>.</w:t>
          </w:r>
        </w:sdtContent>
      </w:sdt>
      <w:r w:rsidRPr="00171AE2" w:rsidR="00560D25">
        <w:rPr>
          <w:rFonts w:eastAsia="Calibri"/>
          <w:b/>
          <w:bCs/>
          <w:bdr w:val="none" w:color="auto" w:sz="0" w:space="0"/>
          <w:lang w:val="es-US"/>
        </w:rPr>
        <w:t xml:space="preserve"> </w:t>
      </w:r>
    </w:p>
    <w:p w:rsidR="0019248D" w:rsidP="00560D25" w:rsidRDefault="0019248D" w14:paraId="6473208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  <w:lang w:val="es-US"/>
        </w:rPr>
      </w:pPr>
    </w:p>
    <w:p w:rsidRPr="0019248D" w:rsidR="00560D25" w:rsidP="00124C52" w:rsidRDefault="00C95DAF" w14:paraId="51DB9A4C" w14:textId="26B447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224"/>
        </w:tabs>
        <w:spacing w:before="0" w:after="0"/>
        <w:rPr>
          <w:rFonts w:eastAsia="Calibri"/>
          <w:bdr w:val="none" w:color="auto" w:sz="0" w:space="0"/>
          <w:lang w:val="es-US"/>
        </w:rPr>
      </w:pPr>
      <w:r w:rsidRPr="00171AE2">
        <w:rPr>
          <w:rStyle w:val="Heading3Char"/>
          <w:rFonts w:eastAsia="Arial Unicode MS"/>
          <w:lang w:val="es-US"/>
        </w:rPr>
        <w:t>Número de teléfono</w:t>
      </w:r>
      <w:r w:rsidRPr="00171AE2" w:rsidR="00560D25">
        <w:rPr>
          <w:rFonts w:eastAsia="Calibri"/>
          <w:b/>
          <w:bCs/>
          <w:bdr w:val="none" w:color="auto" w:sz="0" w:space="0"/>
          <w:lang w:val="es-US"/>
        </w:rPr>
        <w:tab/>
      </w:r>
      <w:sdt>
        <w:sdtPr>
          <w:rPr>
            <w:rFonts w:eastAsia="Calibri"/>
            <w:bdr w:val="none" w:color="auto" w:sz="0" w:space="0"/>
            <w:lang w:val="es-US"/>
          </w:rPr>
          <w:id w:val="-1057705418"/>
          <w:placeholder>
            <w:docPart w:val="833A48C5C856471E866CE6897D488306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="00A47F04">
            <w:rPr>
              <w:rFonts w:eastAsia="Calibri"/>
              <w:bdr w:val="none" w:color="auto" w:sz="0" w:space="0"/>
              <w:lang w:val="es-US"/>
            </w:rPr>
            <w:t>Entre su respuesta aquí</w:t>
          </w:r>
          <w:r w:rsidRPr="00171AE2" w:rsidR="00A47F04">
            <w:rPr>
              <w:rFonts w:eastAsia="Calibri"/>
              <w:bdr w:val="none" w:color="auto" w:sz="0" w:space="0"/>
              <w:lang w:val="es-US"/>
            </w:rPr>
            <w:t>.</w:t>
          </w:r>
        </w:sdtContent>
      </w:sdt>
      <w:r w:rsidRPr="00171AE2" w:rsidR="00560D25">
        <w:rPr>
          <w:rFonts w:eastAsia="Calibri"/>
          <w:bdr w:val="none" w:color="auto" w:sz="0" w:space="0"/>
          <w:lang w:val="es-US"/>
        </w:rPr>
        <w:tab/>
      </w:r>
      <w:r w:rsidRPr="00171AE2" w:rsidR="00B42482">
        <w:rPr>
          <w:lang w:val="es-US"/>
        </w:rPr>
        <w:br w:type="page"/>
      </w:r>
      <w:r w:rsidR="00124C52">
        <w:rPr>
          <w:lang w:val="es-US"/>
        </w:rPr>
        <w:lastRenderedPageBreak/>
        <w:tab/>
      </w:r>
    </w:p>
    <w:p w:rsidRPr="00171AE2" w:rsidR="00D306F2" w:rsidP="006551F6" w:rsidRDefault="00683D6F" w14:paraId="4E24A1DF" w14:textId="6C259CC4">
      <w:pPr>
        <w:pStyle w:val="Heading1"/>
        <w:pBdr>
          <w:top w:val="single" w:color="FDB727" w:themeColor="accent4" w:sz="8" w:space="1"/>
          <w:bottom w:val="single" w:color="FDB727" w:themeColor="accent4" w:sz="8" w:space="1"/>
        </w:pBdr>
        <w:spacing w:after="0"/>
        <w:jc w:val="center"/>
        <w:rPr>
          <w:rFonts w:eastAsia="Yu Gothic UI"/>
          <w:lang w:val="es-US"/>
        </w:rPr>
      </w:pPr>
      <w:r w:rsidRPr="00171AE2">
        <w:rPr>
          <w:rFonts w:eastAsia="Yu Gothic UI"/>
          <w:lang w:val="es-US"/>
        </w:rPr>
        <w:t xml:space="preserve">2. </w:t>
      </w:r>
      <w:r w:rsidRPr="00171AE2" w:rsidR="00C95DAF">
        <w:rPr>
          <w:rFonts w:eastAsia="Yu Gothic UI"/>
          <w:lang w:val="es-US"/>
        </w:rPr>
        <w:t>DECLARACIÓN DE INTERÉS</w:t>
      </w:r>
    </w:p>
    <w:p w:rsidRPr="00171AE2" w:rsidR="00CE63D9" w:rsidP="00064526" w:rsidRDefault="00CE63D9" w14:paraId="0AAEFF2E" w14:textId="58FB8CC4">
      <w:pPr>
        <w:jc w:val="both"/>
        <w:rPr>
          <w:i/>
          <w:iCs/>
          <w:lang w:val="es-US"/>
        </w:rPr>
      </w:pPr>
      <w:r w:rsidRPr="00171AE2">
        <w:rPr>
          <w:i/>
          <w:iCs/>
          <w:lang w:val="es-US"/>
        </w:rPr>
        <w:t xml:space="preserve">En no más de dos páginas, responda las siguientes cuatro preguntas (consulte los Criterios de </w:t>
      </w:r>
      <w:r w:rsidR="00D22383">
        <w:rPr>
          <w:i/>
          <w:iCs/>
          <w:lang w:val="es-US"/>
        </w:rPr>
        <w:t>puntuación</w:t>
      </w:r>
      <w:r w:rsidRPr="00171AE2">
        <w:rPr>
          <w:i/>
          <w:iCs/>
          <w:lang w:val="es-US"/>
        </w:rPr>
        <w:t xml:space="preserve"> para familiarizarse con la forma en que se calificará cada pregunta).</w:t>
      </w:r>
    </w:p>
    <w:p w:rsidRPr="00171AE2" w:rsidR="00B42482" w:rsidP="00064526" w:rsidRDefault="00B42482" w14:paraId="3D03104F" w14:textId="4AE20FEF">
      <w:pPr>
        <w:jc w:val="both"/>
        <w:rPr>
          <w:lang w:val="es-US"/>
        </w:rPr>
      </w:pPr>
      <w:r w:rsidRPr="00171AE2">
        <w:rPr>
          <w:rStyle w:val="Heading4Char"/>
          <w:rFonts w:eastAsia="Arial Unicode MS"/>
          <w:lang w:val="es-US"/>
        </w:rPr>
        <w:t xml:space="preserve">1. </w:t>
      </w:r>
      <w:r w:rsidRPr="00171AE2" w:rsidR="00CE63D9">
        <w:rPr>
          <w:rStyle w:val="Heading4Char"/>
          <w:rFonts w:eastAsia="Arial Unicode MS"/>
          <w:lang w:val="es-US"/>
        </w:rPr>
        <w:t xml:space="preserve">¿Vive en o su organización representa </w:t>
      </w:r>
      <w:r w:rsidR="00BA2C29">
        <w:rPr>
          <w:rStyle w:val="Heading4Char"/>
          <w:rFonts w:eastAsia="Arial Unicode MS"/>
          <w:lang w:val="es-US"/>
        </w:rPr>
        <w:t xml:space="preserve">a </w:t>
      </w:r>
      <w:r w:rsidRPr="00171AE2" w:rsidR="00CE63D9">
        <w:rPr>
          <w:rStyle w:val="Heading4Char"/>
          <w:rFonts w:eastAsia="Arial Unicode MS"/>
          <w:lang w:val="es-US"/>
        </w:rPr>
        <w:t>una</w:t>
      </w:r>
      <w:r w:rsidR="00BA2C29">
        <w:rPr>
          <w:rStyle w:val="Heading4Char"/>
          <w:rFonts w:eastAsia="Arial Unicode MS"/>
          <w:lang w:val="es-US"/>
        </w:rPr>
        <w:t xml:space="preserve"> </w:t>
      </w:r>
      <w:hyperlink w:history="1" r:id="rId13">
        <w:r w:rsidRPr="000F3BCC" w:rsidR="00BA2C29">
          <w:rPr>
            <w:rStyle w:val="Hyperlink"/>
            <w:sz w:val="26"/>
            <w:lang w:val="es-US"/>
          </w:rPr>
          <w:t>comunidad</w:t>
        </w:r>
        <w:r w:rsidRPr="000F3BCC" w:rsidR="00CE63D9">
          <w:rPr>
            <w:rStyle w:val="Hyperlink"/>
            <w:sz w:val="26"/>
            <w:lang w:val="es-US"/>
          </w:rPr>
          <w:t xml:space="preserve"> SB 535 (Comunidad desfavorecida) o </w:t>
        </w:r>
        <w:r w:rsidR="000F3BCC">
          <w:rPr>
            <w:rStyle w:val="Hyperlink"/>
            <w:sz w:val="26"/>
            <w:lang w:val="es-US"/>
          </w:rPr>
          <w:t xml:space="preserve">comunidad </w:t>
        </w:r>
        <w:r w:rsidRPr="000F3BCC" w:rsidR="00CE63D9">
          <w:rPr>
            <w:rStyle w:val="Hyperlink"/>
            <w:sz w:val="26"/>
            <w:lang w:val="es-US"/>
          </w:rPr>
          <w:t>AB 1550 (Comunidad de bajos ingresos)?</w:t>
        </w:r>
      </w:hyperlink>
      <w:r w:rsidRPr="00171AE2">
        <w:rPr>
          <w:rStyle w:val="Heading4Char"/>
          <w:rFonts w:eastAsia="Arial Unicode MS"/>
          <w:lang w:val="es-US"/>
        </w:rPr>
        <w:t xml:space="preserve"> </w:t>
      </w:r>
      <w:r w:rsidRPr="00171AE2" w:rsidR="00CE63D9">
        <w:rPr>
          <w:rStyle w:val="Heading4Char"/>
          <w:rFonts w:eastAsia="Arial Unicode MS"/>
          <w:lang w:val="es-US"/>
        </w:rPr>
        <w:t>Si es así, cuál/</w:t>
      </w:r>
      <w:r w:rsidR="006709D9">
        <w:rPr>
          <w:rStyle w:val="Heading4Char"/>
          <w:rFonts w:eastAsia="Arial Unicode MS"/>
          <w:lang w:val="es-US"/>
        </w:rPr>
        <w:t>cuále</w:t>
      </w:r>
      <w:r w:rsidRPr="00171AE2" w:rsidR="006709D9">
        <w:rPr>
          <w:rStyle w:val="Heading4Char"/>
          <w:rFonts w:eastAsia="Arial Unicode MS"/>
          <w:lang w:val="es-US"/>
        </w:rPr>
        <w:t>s</w:t>
      </w:r>
      <w:r w:rsidRPr="00171AE2" w:rsidR="00CE63D9">
        <w:rPr>
          <w:rStyle w:val="Heading4Char"/>
          <w:rFonts w:eastAsia="Arial Unicode MS"/>
          <w:lang w:val="es-US"/>
        </w:rPr>
        <w:t xml:space="preserve"> </w:t>
      </w:r>
      <w:r w:rsidRPr="00171AE2" w:rsidR="008C246E">
        <w:rPr>
          <w:rStyle w:val="Heading4Char"/>
          <w:rFonts w:eastAsia="Arial Unicode MS"/>
          <w:b w:val="0"/>
          <w:bCs/>
          <w:lang w:val="es-US"/>
        </w:rPr>
        <w:t>(</w:t>
      </w:r>
      <w:hyperlink w:history="1" r:id="rId14">
        <w:r w:rsidRPr="00171AE2" w:rsidR="00CE63D9">
          <w:rPr>
            <w:rStyle w:val="Hyperlink"/>
            <w:sz w:val="26"/>
            <w:lang w:val="es-US"/>
          </w:rPr>
          <w:t>us</w:t>
        </w:r>
        <w:r w:rsidR="006709D9">
          <w:rPr>
            <w:rStyle w:val="Hyperlink"/>
            <w:sz w:val="26"/>
            <w:lang w:val="es-US"/>
          </w:rPr>
          <w:t>e</w:t>
        </w:r>
        <w:r w:rsidRPr="00171AE2" w:rsidR="00CE63D9">
          <w:rPr>
            <w:rStyle w:val="Hyperlink"/>
            <w:sz w:val="26"/>
            <w:lang w:val="es-US"/>
          </w:rPr>
          <w:t xml:space="preserve"> este mapa</w:t>
        </w:r>
      </w:hyperlink>
      <w:r w:rsidRPr="00171AE2" w:rsidR="00EF0EB9">
        <w:rPr>
          <w:rStyle w:val="Hyperlink"/>
          <w:b/>
          <w:bCs/>
          <w:color w:val="4D4D4F" w:themeColor="accent5"/>
          <w:sz w:val="26"/>
          <w:lang w:val="es-US"/>
        </w:rPr>
        <w:t xml:space="preserve"> </w:t>
      </w:r>
      <w:r w:rsidRPr="00171AE2" w:rsidR="00CE63D9">
        <w:rPr>
          <w:rStyle w:val="Hyperlink"/>
          <w:i w:val="0"/>
          <w:iCs/>
          <w:color w:val="4D4D4F" w:themeColor="accent5"/>
          <w:sz w:val="26"/>
          <w:lang w:val="es-US"/>
        </w:rPr>
        <w:t>para identificar su área/s)</w:t>
      </w:r>
      <w:r w:rsidRPr="00171AE2">
        <w:rPr>
          <w:rStyle w:val="Heading4Char"/>
          <w:rFonts w:eastAsia="Arial Unicode MS"/>
          <w:lang w:val="es-US"/>
        </w:rPr>
        <w:t>.</w:t>
      </w:r>
      <w:r w:rsidRPr="00171AE2" w:rsidR="00D30E1A">
        <w:rPr>
          <w:rStyle w:val="Heading4Char"/>
          <w:rFonts w:eastAsia="Arial Unicode MS"/>
          <w:lang w:val="es-US"/>
        </w:rPr>
        <w:t xml:space="preserve"> </w:t>
      </w:r>
      <w:r w:rsidRPr="00171AE2" w:rsidR="00CE63D9">
        <w:rPr>
          <w:rStyle w:val="Heading4Char"/>
          <w:rFonts w:eastAsia="Arial Unicode MS"/>
          <w:b w:val="0"/>
          <w:bCs/>
          <w:sz w:val="22"/>
          <w:szCs w:val="20"/>
          <w:u w:val="single"/>
          <w:lang w:val="es-US"/>
        </w:rPr>
        <w:t>Guía para usar el mapa</w:t>
      </w:r>
      <w:r w:rsidRPr="00171AE2" w:rsidR="00D30E1A">
        <w:rPr>
          <w:rStyle w:val="Heading4Char"/>
          <w:rFonts w:eastAsia="Arial Unicode MS"/>
          <w:b w:val="0"/>
          <w:bCs/>
          <w:sz w:val="22"/>
          <w:szCs w:val="20"/>
          <w:u w:val="single"/>
          <w:lang w:val="es-US"/>
        </w:rPr>
        <w:t>:</w:t>
      </w:r>
      <w:r w:rsidRPr="00171AE2" w:rsidR="00D30E1A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 xml:space="preserve"> </w:t>
      </w:r>
      <w:r w:rsidRPr="00171AE2" w:rsidR="00D30E1A">
        <w:rPr>
          <w:rStyle w:val="Heading4Char"/>
          <w:rFonts w:eastAsia="Arial Unicode MS"/>
          <w:sz w:val="22"/>
          <w:szCs w:val="20"/>
          <w:lang w:val="es-US"/>
        </w:rPr>
        <w:t>1)</w:t>
      </w:r>
      <w:r w:rsidRPr="00171AE2" w:rsidR="00D30E1A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 xml:space="preserve"> </w:t>
      </w:r>
      <w:r w:rsidRPr="00171AE2" w:rsidR="00CE63D9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 xml:space="preserve">ubica la barra de búsqueda, se encuentra en la parte superior izquierda de la pantalla; </w:t>
      </w:r>
      <w:r w:rsidRPr="00171AE2" w:rsidR="00D23835">
        <w:rPr>
          <w:rStyle w:val="Heading4Char"/>
          <w:rFonts w:eastAsia="Arial Unicode MS"/>
          <w:sz w:val="22"/>
          <w:szCs w:val="20"/>
          <w:lang w:val="es-US"/>
        </w:rPr>
        <w:t>2)</w:t>
      </w:r>
      <w:r w:rsidRPr="00171AE2" w:rsidR="00D23835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 xml:space="preserve"> </w:t>
      </w:r>
      <w:r w:rsidRPr="00171AE2" w:rsidR="00CE63D9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 xml:space="preserve">escriba su ubicación [por ejemplo, código postal, dirección, ciudad o distrito censal]; </w:t>
      </w:r>
      <w:r w:rsidRPr="00171AE2" w:rsidR="00D23835">
        <w:rPr>
          <w:rStyle w:val="Heading4Char"/>
          <w:rFonts w:eastAsia="Arial Unicode MS"/>
          <w:sz w:val="22"/>
          <w:szCs w:val="20"/>
          <w:lang w:val="es-US"/>
        </w:rPr>
        <w:t>3</w:t>
      </w:r>
      <w:r w:rsidRPr="00171AE2" w:rsidR="00F84DBA">
        <w:rPr>
          <w:rStyle w:val="Heading4Char"/>
          <w:rFonts w:eastAsia="Arial Unicode MS"/>
          <w:sz w:val="22"/>
          <w:szCs w:val="20"/>
          <w:lang w:val="es-US"/>
        </w:rPr>
        <w:t>)</w:t>
      </w:r>
      <w:r w:rsidRPr="00171AE2" w:rsidR="00E85527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 xml:space="preserve"> </w:t>
      </w:r>
      <w:r w:rsidRPr="00171AE2" w:rsidR="00CE63D9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 xml:space="preserve">haga clic en su sección censal, aparecerá un cuadro con las designaciones que identifican su sección censal como desfavorecida </w:t>
      </w:r>
      <w:r w:rsidR="00085A72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>y/</w:t>
      </w:r>
      <w:r w:rsidRPr="00171AE2" w:rsidR="00CE63D9">
        <w:rPr>
          <w:rStyle w:val="Heading4Char"/>
          <w:rFonts w:eastAsia="Arial Unicode MS"/>
          <w:b w:val="0"/>
          <w:bCs/>
          <w:sz w:val="22"/>
          <w:szCs w:val="20"/>
          <w:lang w:val="es-US"/>
        </w:rPr>
        <w:t>o de bajos ingresos.</w:t>
      </w:r>
    </w:p>
    <w:p w:rsidRPr="00171AE2" w:rsidR="00CE63D9" w:rsidP="00064526" w:rsidRDefault="00CE63D9" w14:paraId="78A9962A" w14:textId="6984EF8C">
      <w:pPr>
        <w:pStyle w:val="Heading4"/>
        <w:jc w:val="both"/>
        <w:rPr>
          <w:rFonts w:eastAsia="Arial Unicode MS"/>
          <w:b w:val="0"/>
          <w:iCs w:val="0"/>
          <w:color w:val="auto"/>
          <w:sz w:val="24"/>
          <w:lang w:val="es-US"/>
        </w:rPr>
      </w:pPr>
      <w:r w:rsidRPr="00171AE2">
        <w:rPr>
          <w:rFonts w:eastAsia="Arial Unicode MS"/>
          <w:b w:val="0"/>
          <w:iCs w:val="0"/>
          <w:color w:val="auto"/>
          <w:sz w:val="24"/>
          <w:lang w:val="es-US"/>
        </w:rPr>
        <w:t>Escrib</w:t>
      </w:r>
      <w:r w:rsidR="00256BBF">
        <w:rPr>
          <w:rFonts w:eastAsia="Arial Unicode MS"/>
          <w:b w:val="0"/>
          <w:iCs w:val="0"/>
          <w:color w:val="auto"/>
          <w:sz w:val="24"/>
          <w:lang w:val="es-US"/>
        </w:rPr>
        <w:t>a</w:t>
      </w:r>
      <w:r w:rsidRPr="00171AE2">
        <w:rPr>
          <w:rFonts w:eastAsia="Arial Unicode MS"/>
          <w:b w:val="0"/>
          <w:iCs w:val="0"/>
          <w:color w:val="auto"/>
          <w:sz w:val="24"/>
          <w:lang w:val="es-US"/>
        </w:rPr>
        <w:t xml:space="preserve"> </w:t>
      </w:r>
      <w:r w:rsidR="00256BBF">
        <w:rPr>
          <w:rFonts w:eastAsia="Arial Unicode MS"/>
          <w:b w:val="0"/>
          <w:iCs w:val="0"/>
          <w:color w:val="auto"/>
          <w:sz w:val="24"/>
          <w:lang w:val="es-US"/>
        </w:rPr>
        <w:t>s</w:t>
      </w:r>
      <w:r w:rsidRPr="00171AE2">
        <w:rPr>
          <w:rFonts w:eastAsia="Arial Unicode MS"/>
          <w:b w:val="0"/>
          <w:iCs w:val="0"/>
          <w:color w:val="auto"/>
          <w:sz w:val="24"/>
          <w:lang w:val="es-US"/>
        </w:rPr>
        <w:t>u respuesta...</w:t>
      </w:r>
    </w:p>
    <w:p w:rsidRPr="00171AE2" w:rsidR="00B42482" w:rsidP="00064526" w:rsidRDefault="00B42482" w14:paraId="39956DF5" w14:textId="691AD8DA">
      <w:pPr>
        <w:pStyle w:val="Heading4"/>
        <w:jc w:val="both"/>
        <w:rPr>
          <w:lang w:val="es-US"/>
        </w:rPr>
      </w:pPr>
      <w:r w:rsidRPr="00171AE2">
        <w:rPr>
          <w:lang w:val="es-US"/>
        </w:rPr>
        <w:t xml:space="preserve">2. </w:t>
      </w:r>
      <w:r w:rsidRPr="00171AE2" w:rsidR="00CE63D9">
        <w:rPr>
          <w:lang w:val="es-US"/>
        </w:rPr>
        <w:t xml:space="preserve">¿Por qué está interesado en promover la equidad? ¿Por qué cree que la participación </w:t>
      </w:r>
      <w:r w:rsidR="006B1057">
        <w:rPr>
          <w:lang w:val="es-US"/>
        </w:rPr>
        <w:t>comunitaria</w:t>
      </w:r>
      <w:r w:rsidRPr="00171AE2" w:rsidR="00CE63D9">
        <w:rPr>
          <w:lang w:val="es-US"/>
        </w:rPr>
        <w:t xml:space="preserve"> es esencial? ¿Cómo coincide su conjunto de habilidades con la descripción de los criterios? [Consulte los criterios de solicitud y puntuación</w:t>
      </w:r>
      <w:r w:rsidRPr="00171AE2">
        <w:rPr>
          <w:lang w:val="es-US"/>
        </w:rPr>
        <w:t>]</w:t>
      </w:r>
    </w:p>
    <w:p w:rsidRPr="00171AE2" w:rsidR="00CE63D9" w:rsidP="00064526" w:rsidRDefault="00CE63D9" w14:paraId="5C6CFD77" w14:textId="77A03011">
      <w:pPr>
        <w:pStyle w:val="Heading4"/>
        <w:jc w:val="both"/>
        <w:rPr>
          <w:rFonts w:eastAsia="Arial Unicode MS"/>
          <w:b w:val="0"/>
          <w:iCs w:val="0"/>
          <w:color w:val="auto"/>
          <w:sz w:val="24"/>
          <w:lang w:val="es-US"/>
        </w:rPr>
      </w:pPr>
      <w:r w:rsidRPr="00171AE2">
        <w:rPr>
          <w:rFonts w:eastAsia="Arial Unicode MS"/>
          <w:b w:val="0"/>
          <w:iCs w:val="0"/>
          <w:color w:val="auto"/>
          <w:sz w:val="24"/>
          <w:lang w:val="es-US"/>
        </w:rPr>
        <w:t>Escrib</w:t>
      </w:r>
      <w:r w:rsidR="00256BBF">
        <w:rPr>
          <w:rFonts w:eastAsia="Arial Unicode MS"/>
          <w:b w:val="0"/>
          <w:iCs w:val="0"/>
          <w:color w:val="auto"/>
          <w:sz w:val="24"/>
          <w:lang w:val="es-US"/>
        </w:rPr>
        <w:t>a</w:t>
      </w:r>
      <w:r w:rsidRPr="00171AE2">
        <w:rPr>
          <w:rFonts w:eastAsia="Arial Unicode MS"/>
          <w:b w:val="0"/>
          <w:iCs w:val="0"/>
          <w:color w:val="auto"/>
          <w:sz w:val="24"/>
          <w:lang w:val="es-US"/>
        </w:rPr>
        <w:t xml:space="preserve"> </w:t>
      </w:r>
      <w:r w:rsidR="00256BBF">
        <w:rPr>
          <w:rFonts w:eastAsia="Arial Unicode MS"/>
          <w:b w:val="0"/>
          <w:iCs w:val="0"/>
          <w:color w:val="auto"/>
          <w:sz w:val="24"/>
          <w:lang w:val="es-US"/>
        </w:rPr>
        <w:t>s</w:t>
      </w:r>
      <w:r w:rsidRPr="00171AE2">
        <w:rPr>
          <w:rFonts w:eastAsia="Arial Unicode MS"/>
          <w:b w:val="0"/>
          <w:iCs w:val="0"/>
          <w:color w:val="auto"/>
          <w:sz w:val="24"/>
          <w:lang w:val="es-US"/>
        </w:rPr>
        <w:t>u respuesta...</w:t>
      </w:r>
    </w:p>
    <w:p w:rsidRPr="00171AE2" w:rsidR="00B42482" w:rsidP="00064526" w:rsidRDefault="00B42482" w14:paraId="34A81FE1" w14:textId="236F70C5">
      <w:pPr>
        <w:pStyle w:val="Heading4"/>
        <w:jc w:val="both"/>
        <w:rPr>
          <w:lang w:val="es-US"/>
        </w:rPr>
      </w:pPr>
      <w:r w:rsidRPr="00171AE2">
        <w:rPr>
          <w:lang w:val="es-US"/>
        </w:rPr>
        <w:t xml:space="preserve">3. </w:t>
      </w:r>
      <w:r w:rsidRPr="00171AE2" w:rsidR="00CE63D9">
        <w:rPr>
          <w:lang w:val="es-US"/>
        </w:rPr>
        <w:t>¿Qué experiencia tiene con la equidad y la participación comunitaria (puede incluir experiencia con CARB u otras entidades gubernamentales o experiencia vivida, educativa o relacionada con el trabajo)</w:t>
      </w:r>
      <w:r w:rsidRPr="00171AE2">
        <w:rPr>
          <w:lang w:val="es-US"/>
        </w:rPr>
        <w:t xml:space="preserve">?  </w:t>
      </w:r>
    </w:p>
    <w:p w:rsidRPr="00171AE2" w:rsidR="00CE63D9" w:rsidP="00064526" w:rsidRDefault="00CE63D9" w14:paraId="54195329" w14:textId="51EFDFE4">
      <w:pPr>
        <w:jc w:val="both"/>
        <w:rPr>
          <w:lang w:val="es-US"/>
        </w:rPr>
      </w:pPr>
      <w:r w:rsidRPr="00171AE2">
        <w:rPr>
          <w:lang w:val="es-US"/>
        </w:rPr>
        <w:t>Escrib</w:t>
      </w:r>
      <w:r w:rsidR="00256BBF">
        <w:rPr>
          <w:lang w:val="es-US"/>
        </w:rPr>
        <w:t>a</w:t>
      </w:r>
      <w:r w:rsidRPr="00171AE2">
        <w:rPr>
          <w:lang w:val="es-US"/>
        </w:rPr>
        <w:t xml:space="preserve"> </w:t>
      </w:r>
      <w:r w:rsidR="00256BBF">
        <w:rPr>
          <w:lang w:val="es-US"/>
        </w:rPr>
        <w:t>s</w:t>
      </w:r>
      <w:r w:rsidRPr="00171AE2">
        <w:rPr>
          <w:lang w:val="es-US"/>
        </w:rPr>
        <w:t>u respuesta...</w:t>
      </w:r>
    </w:p>
    <w:p w:rsidRPr="00171AE2" w:rsidR="00B42482" w:rsidP="00064526" w:rsidRDefault="00B42482" w14:paraId="53BA3857" w14:textId="3CFB401C">
      <w:pPr>
        <w:jc w:val="both"/>
        <w:rPr>
          <w:lang w:val="es-US"/>
        </w:rPr>
      </w:pPr>
      <w:r w:rsidRPr="00171AE2">
        <w:rPr>
          <w:rStyle w:val="Heading4Char"/>
          <w:rFonts w:eastAsia="Arial Unicode MS"/>
          <w:lang w:val="es-US"/>
        </w:rPr>
        <w:t xml:space="preserve">4. </w:t>
      </w:r>
      <w:r w:rsidRPr="00171AE2" w:rsidR="00CE63D9">
        <w:rPr>
          <w:rStyle w:val="Heading4Char"/>
          <w:rFonts w:eastAsia="Arial Unicode MS"/>
          <w:lang w:val="es-US"/>
        </w:rPr>
        <w:t>Comparta dos o tres ideas sobre cómo CARB puede involucrar a las comunidades de manera más efectiva. Si se implementan, ¿cómo mejorarán estas ideas los futuros esfuerzos de participación comunitaria de CARB para beneficiar a su comunidad</w:t>
      </w:r>
      <w:r w:rsidRPr="00171AE2">
        <w:rPr>
          <w:rStyle w:val="Heading4Char"/>
          <w:rFonts w:eastAsia="Arial Unicode MS"/>
          <w:lang w:val="es-US"/>
        </w:rPr>
        <w:t xml:space="preserve">? </w:t>
      </w:r>
      <w:r w:rsidRPr="00171AE2">
        <w:rPr>
          <w:rFonts w:ascii="Arial" w:hAnsi="Arial" w:cs="Arial"/>
          <w:lang w:val="es-US"/>
        </w:rPr>
        <w:t> </w:t>
      </w:r>
      <w:r w:rsidRPr="00171AE2">
        <w:rPr>
          <w:lang w:val="es-US"/>
        </w:rPr>
        <w:t xml:space="preserve">  </w:t>
      </w:r>
    </w:p>
    <w:p w:rsidRPr="00171AE2" w:rsidR="00B42482" w:rsidP="00B42482" w:rsidRDefault="00CE63D9" w14:paraId="7DE89E9B" w14:textId="4DF4DA20">
      <w:pPr>
        <w:rPr>
          <w:lang w:val="es-US"/>
        </w:rPr>
      </w:pPr>
      <w:r w:rsidRPr="00171AE2">
        <w:rPr>
          <w:lang w:val="es-US"/>
        </w:rPr>
        <w:t>Escrib</w:t>
      </w:r>
      <w:r w:rsidR="00256BBF">
        <w:rPr>
          <w:lang w:val="es-US"/>
        </w:rPr>
        <w:t>a</w:t>
      </w:r>
      <w:r w:rsidRPr="00171AE2">
        <w:rPr>
          <w:lang w:val="es-US"/>
        </w:rPr>
        <w:t xml:space="preserve"> </w:t>
      </w:r>
      <w:r w:rsidR="00256BBF">
        <w:rPr>
          <w:lang w:val="es-US"/>
        </w:rPr>
        <w:t>s</w:t>
      </w:r>
      <w:r w:rsidRPr="00171AE2">
        <w:rPr>
          <w:lang w:val="es-US"/>
        </w:rPr>
        <w:t>u respuesta...</w:t>
      </w:r>
    </w:p>
    <w:p w:rsidRPr="00171AE2" w:rsidR="00B42482" w:rsidP="00B42482" w:rsidRDefault="00B42482" w14:paraId="54549AB6" w14:textId="4CC00B96">
      <w:pPr>
        <w:rPr>
          <w:lang w:val="es-US"/>
        </w:rPr>
      </w:pPr>
    </w:p>
    <w:p w:rsidRPr="00171AE2" w:rsidR="00B42482" w:rsidP="00B42482" w:rsidRDefault="00B42482" w14:paraId="7E8960AA" w14:textId="774E5E87">
      <w:pPr>
        <w:rPr>
          <w:lang w:val="es-US"/>
        </w:rPr>
      </w:pPr>
    </w:p>
    <w:p w:rsidRPr="00171AE2" w:rsidR="00B42482" w:rsidP="00B42482" w:rsidRDefault="00B42482" w14:paraId="148D5C27" w14:textId="0E15086E">
      <w:pPr>
        <w:rPr>
          <w:lang w:val="es-US"/>
        </w:rPr>
      </w:pPr>
    </w:p>
    <w:p w:rsidRPr="00171AE2" w:rsidR="00B42482" w:rsidP="00B42482" w:rsidRDefault="00B42482" w14:paraId="57F129A5" w14:textId="59D775EF">
      <w:pPr>
        <w:rPr>
          <w:lang w:val="es-US"/>
        </w:rPr>
      </w:pPr>
    </w:p>
    <w:p w:rsidRPr="00171AE2" w:rsidR="00B42482" w:rsidP="00B42482" w:rsidRDefault="00B42482" w14:paraId="39D4273E" w14:textId="1AF25210">
      <w:pPr>
        <w:rPr>
          <w:lang w:val="es-US"/>
        </w:rPr>
      </w:pPr>
    </w:p>
    <w:p w:rsidRPr="00171AE2" w:rsidR="00B42482" w:rsidP="00B42482" w:rsidRDefault="00B42482" w14:paraId="5D42EFCD" w14:textId="6BF669F4">
      <w:pPr>
        <w:rPr>
          <w:lang w:val="es-US"/>
        </w:rPr>
      </w:pPr>
    </w:p>
    <w:p w:rsidRPr="00171AE2" w:rsidR="00B42482" w:rsidP="00B42482" w:rsidRDefault="00B42482" w14:paraId="674BB7B7" w14:textId="5ED3CDE8">
      <w:pPr>
        <w:rPr>
          <w:lang w:val="es-US"/>
        </w:rPr>
      </w:pPr>
    </w:p>
    <w:p w:rsidRPr="00171AE2" w:rsidR="00B42482" w:rsidP="00B42482" w:rsidRDefault="00B42482" w14:paraId="7E8F22BB" w14:textId="54345DE3">
      <w:pPr>
        <w:rPr>
          <w:lang w:val="es-US"/>
        </w:rPr>
      </w:pPr>
    </w:p>
    <w:p w:rsidRPr="00171AE2" w:rsidR="00B42482" w:rsidP="00B42482" w:rsidRDefault="00B42482" w14:paraId="7802B457" w14:textId="1ACD5682">
      <w:pPr>
        <w:rPr>
          <w:lang w:val="es-US"/>
        </w:rPr>
      </w:pPr>
    </w:p>
    <w:p w:rsidRPr="00171AE2" w:rsidR="00B42482" w:rsidP="00B42482" w:rsidRDefault="00B42482" w14:paraId="527C7817" w14:textId="0C17F369">
      <w:pPr>
        <w:rPr>
          <w:lang w:val="es-US"/>
        </w:rPr>
      </w:pPr>
    </w:p>
    <w:p w:rsidRPr="00171AE2" w:rsidR="00B42482" w:rsidP="00B42482" w:rsidRDefault="00B42482" w14:paraId="0DE1A996" w14:textId="253399F0">
      <w:pPr>
        <w:rPr>
          <w:lang w:val="es-US"/>
        </w:rPr>
      </w:pPr>
    </w:p>
    <w:p w:rsidRPr="00171AE2" w:rsidR="00EF6205" w:rsidRDefault="00EF6205" w14:paraId="2E238F88" w14:textId="25461020">
      <w:pPr>
        <w:spacing w:before="0" w:after="0"/>
        <w:rPr>
          <w:lang w:val="es-US"/>
        </w:rPr>
      </w:pPr>
    </w:p>
    <w:p w:rsidRPr="00171AE2" w:rsidR="00EF6205" w:rsidRDefault="00EF6205" w14:paraId="0BE56C8D" w14:textId="48627E4F">
      <w:pPr>
        <w:spacing w:before="0" w:after="0"/>
        <w:rPr>
          <w:lang w:val="es-US"/>
        </w:rPr>
      </w:pPr>
    </w:p>
    <w:p w:rsidRPr="00171AE2" w:rsidR="00B42482" w:rsidP="006551F6" w:rsidRDefault="00683D6F" w14:paraId="0ED738E4" w14:textId="76DF7F58">
      <w:pPr>
        <w:pStyle w:val="Heading1"/>
        <w:pBdr>
          <w:top w:val="single" w:color="FDB727" w:themeColor="accent4" w:sz="8" w:space="1"/>
          <w:bottom w:val="single" w:color="FDB727" w:themeColor="accent4" w:sz="8" w:space="1"/>
        </w:pBdr>
        <w:spacing w:after="0"/>
        <w:jc w:val="center"/>
        <w:rPr>
          <w:rFonts w:eastAsia="Yu Gothic UI"/>
          <w:lang w:val="es-US"/>
        </w:rPr>
      </w:pPr>
      <w:r w:rsidRPr="00171AE2">
        <w:rPr>
          <w:rFonts w:eastAsia="Yu Gothic UI"/>
          <w:lang w:val="es-US"/>
        </w:rPr>
        <w:t xml:space="preserve">3. </w:t>
      </w:r>
      <w:r w:rsidRPr="00171AE2" w:rsidR="00CE63D9">
        <w:rPr>
          <w:rFonts w:eastAsia="Yu Gothic UI"/>
          <w:lang w:val="es-US"/>
        </w:rPr>
        <w:t>CURR</w:t>
      </w:r>
      <w:r w:rsidR="00256BBF">
        <w:rPr>
          <w:rFonts w:eastAsia="Yu Gothic UI"/>
          <w:lang w:val="es-US"/>
        </w:rPr>
        <w:t>Í</w:t>
      </w:r>
      <w:r w:rsidRPr="00171AE2" w:rsidR="00CE63D9">
        <w:rPr>
          <w:rFonts w:eastAsia="Yu Gothic UI"/>
          <w:lang w:val="es-US"/>
        </w:rPr>
        <w:t>CULU</w:t>
      </w:r>
      <w:r w:rsidR="00C836A5">
        <w:rPr>
          <w:rFonts w:eastAsia="Yu Gothic UI"/>
          <w:lang w:val="es-US"/>
        </w:rPr>
        <w:t>M</w:t>
      </w:r>
      <w:r w:rsidR="00FF7302">
        <w:rPr>
          <w:rFonts w:eastAsia="Yu Gothic UI"/>
          <w:lang w:val="es-US"/>
        </w:rPr>
        <w:t xml:space="preserve"> (SOBRE M</w:t>
      </w:r>
      <w:r w:rsidR="00BC7122">
        <w:rPr>
          <w:rFonts w:eastAsia="Yu Gothic UI"/>
          <w:lang w:val="es-US"/>
        </w:rPr>
        <w:t>Í)</w:t>
      </w:r>
    </w:p>
    <w:p w:rsidR="009D04E3" w:rsidP="009D04E3" w:rsidRDefault="00CE63D9" w14:paraId="4D642B4D" w14:textId="77777777">
      <w:pPr>
        <w:spacing w:before="0" w:after="0"/>
        <w:jc w:val="center"/>
        <w:rPr>
          <w:lang w:val="es-US"/>
        </w:rPr>
      </w:pPr>
      <w:r w:rsidRPr="00171AE2">
        <w:rPr>
          <w:i/>
          <w:iCs/>
          <w:lang w:val="es-US"/>
        </w:rPr>
        <w:t>En esta página copie y pegue su currículum</w:t>
      </w:r>
      <w:r w:rsidR="00BC7122">
        <w:rPr>
          <w:i/>
          <w:iCs/>
          <w:lang w:val="es-US"/>
        </w:rPr>
        <w:t xml:space="preserve"> (Sobre m</w:t>
      </w:r>
      <w:r w:rsidRPr="00BC7122" w:rsidR="00BC7122">
        <w:rPr>
          <w:i/>
          <w:iCs/>
          <w:lang w:val="es-US"/>
        </w:rPr>
        <w:t>í</w:t>
      </w:r>
      <w:r w:rsidR="00BC7122">
        <w:rPr>
          <w:i/>
          <w:iCs/>
          <w:lang w:val="es-US"/>
        </w:rPr>
        <w:t>)</w:t>
      </w:r>
      <w:r w:rsidRPr="00171AE2">
        <w:rPr>
          <w:i/>
          <w:iCs/>
          <w:lang w:val="es-US"/>
        </w:rPr>
        <w:t>.</w:t>
      </w:r>
      <w:r w:rsidRPr="009D04E3" w:rsidR="009D04E3">
        <w:rPr>
          <w:lang w:val="es-US"/>
        </w:rPr>
        <w:t xml:space="preserve"> </w:t>
      </w:r>
    </w:p>
    <w:p w:rsidR="006551F6" w:rsidP="1C9C12CA" w:rsidRDefault="009D04E3" w14:paraId="67E3810E" w14:textId="6C7EC077">
      <w:pPr>
        <w:spacing w:before="0" w:after="240"/>
        <w:jc w:val="center"/>
        <w:rPr>
          <w:i w:val="1"/>
          <w:iCs w:val="1"/>
          <w:lang w:val="es-US"/>
        </w:rPr>
      </w:pPr>
      <w:r w:rsidRPr="1C9C12CA" w:rsidR="009D04E3">
        <w:rPr>
          <w:i w:val="1"/>
          <w:iCs w:val="1"/>
          <w:lang w:val="es-US"/>
        </w:rPr>
        <w:t>Si no dispone de un currículum (</w:t>
      </w:r>
      <w:r w:rsidRPr="1C9C12CA" w:rsidR="3AC5B181">
        <w:rPr>
          <w:i w:val="1"/>
          <w:iCs w:val="1"/>
          <w:lang w:val="es-US"/>
        </w:rPr>
        <w:t xml:space="preserve">Sobre </w:t>
      </w:r>
      <w:r w:rsidRPr="1C9C12CA" w:rsidR="009D04E3">
        <w:rPr>
          <w:i w:val="1"/>
          <w:iCs w:val="1"/>
          <w:lang w:val="es-US"/>
        </w:rPr>
        <w:t>mí), utilice la siguiente guía para crearlo.</w:t>
      </w:r>
      <w:r w:rsidRPr="1C9C12CA" w:rsidR="009D04E3">
        <w:rPr>
          <w:i w:val="1"/>
          <w:iCs w:val="1"/>
          <w:lang w:val="es-US"/>
        </w:rPr>
        <w:t xml:space="preserve"> </w:t>
      </w:r>
    </w:p>
    <w:p w:rsidR="00AD020B" w:rsidP="00CE63D9" w:rsidRDefault="00AD020B" w14:paraId="5AC01288" w14:textId="1593C300">
      <w:pPr>
        <w:spacing w:before="0" w:after="240"/>
        <w:jc w:val="center"/>
        <w:rPr>
          <w:i/>
          <w:iCs/>
          <w:lang w:val="es-US"/>
        </w:rPr>
      </w:pPr>
    </w:p>
    <w:p w:rsidRPr="00AD020B" w:rsidR="00AD020B" w:rsidP="1C9C12CA" w:rsidRDefault="00AD020B" w14:paraId="2B029CBD" w14:textId="2A5176A7" w14:noSpellErr="1">
      <w:pPr>
        <w:spacing w:before="0" w:after="240"/>
        <w:jc w:val="both"/>
        <w:rPr>
          <w:b w:val="1"/>
          <w:bCs w:val="1"/>
          <w:lang w:val="es-US"/>
        </w:rPr>
      </w:pPr>
      <w:r w:rsidRPr="1C9C12CA" w:rsidR="00AD020B">
        <w:rPr>
          <w:b w:val="1"/>
          <w:bCs w:val="1"/>
          <w:lang w:val="es-US"/>
        </w:rPr>
        <w:t>E</w:t>
      </w:r>
      <w:r w:rsidRPr="1C9C12CA" w:rsidR="00AD020B">
        <w:rPr>
          <w:b w:val="1"/>
          <w:bCs w:val="1"/>
          <w:lang w:val="es-US"/>
        </w:rPr>
        <w:t>xperiencia y resumen personal:</w:t>
      </w:r>
    </w:p>
    <w:p w:rsidRPr="00D46EB3" w:rsidR="00AD020B" w:rsidP="1C9C12CA" w:rsidRDefault="00AD020B" w14:paraId="1E43CF36" w14:textId="7D8F4F36" w14:noSpellErr="1">
      <w:pPr>
        <w:pStyle w:val="ListParagraph"/>
        <w:numPr>
          <w:ilvl w:val="0"/>
          <w:numId w:val="13"/>
        </w:numPr>
        <w:spacing w:before="0" w:after="240"/>
        <w:jc w:val="both"/>
        <w:rPr>
          <w:lang w:val="es-US"/>
        </w:rPr>
      </w:pPr>
      <w:r w:rsidRPr="1C9C12CA" w:rsidR="00AD020B">
        <w:rPr>
          <w:lang w:val="es-US"/>
        </w:rPr>
        <w:t>Escrib</w:t>
      </w:r>
      <w:r w:rsidRPr="1C9C12CA" w:rsidR="004D392F">
        <w:rPr>
          <w:lang w:val="es-US"/>
        </w:rPr>
        <w:t>a</w:t>
      </w:r>
      <w:r w:rsidRPr="1C9C12CA" w:rsidR="00AD020B">
        <w:rPr>
          <w:lang w:val="es-US"/>
        </w:rPr>
        <w:t xml:space="preserve"> 1-3 frases sobre quién es. </w:t>
      </w:r>
    </w:p>
    <w:p w:rsidRPr="00D46EB3" w:rsidR="00AD020B" w:rsidP="1C9C12CA" w:rsidRDefault="00AD020B" w14:paraId="2A710836" w14:textId="69175503" w14:noSpellErr="1">
      <w:pPr>
        <w:pStyle w:val="ListParagraph"/>
        <w:numPr>
          <w:ilvl w:val="0"/>
          <w:numId w:val="13"/>
        </w:numPr>
        <w:spacing w:before="0" w:after="240"/>
        <w:jc w:val="both"/>
        <w:rPr>
          <w:lang w:val="es-US"/>
        </w:rPr>
      </w:pPr>
      <w:r w:rsidRPr="1C9C12CA" w:rsidR="00AD020B">
        <w:rPr>
          <w:lang w:val="es-US"/>
        </w:rPr>
        <w:t>Escrib</w:t>
      </w:r>
      <w:r w:rsidRPr="1C9C12CA" w:rsidR="004D392F">
        <w:rPr>
          <w:lang w:val="es-US"/>
        </w:rPr>
        <w:t>a</w:t>
      </w:r>
      <w:r w:rsidRPr="1C9C12CA" w:rsidR="00AD020B">
        <w:rPr>
          <w:lang w:val="es-US"/>
        </w:rPr>
        <w:t xml:space="preserve"> de 5 a 10 frases sobre la experiencia vivida y/o profesional que </w:t>
      </w:r>
      <w:r w:rsidRPr="1C9C12CA" w:rsidR="004D392F">
        <w:rPr>
          <w:lang w:val="es-US"/>
        </w:rPr>
        <w:t>lo</w:t>
      </w:r>
      <w:r w:rsidRPr="1C9C12CA" w:rsidR="00AD020B">
        <w:rPr>
          <w:lang w:val="es-US"/>
        </w:rPr>
        <w:t xml:space="preserve"> hace apto para este puesto.</w:t>
      </w:r>
    </w:p>
    <w:p w:rsidRPr="00AD020B" w:rsidR="00AD020B" w:rsidP="1C9C12CA" w:rsidRDefault="00AD020B" w14:paraId="4D54BEEE" w14:textId="2CA213FD">
      <w:pPr>
        <w:spacing w:before="0" w:after="240"/>
        <w:jc w:val="both"/>
        <w:rPr>
          <w:b w:val="1"/>
          <w:bCs w:val="1"/>
          <w:lang w:val="es-US"/>
        </w:rPr>
      </w:pPr>
      <w:r w:rsidRPr="1C9C12CA" w:rsidR="4AE9A441">
        <w:rPr>
          <w:b w:val="1"/>
          <w:bCs w:val="1"/>
          <w:lang w:val="es-US"/>
        </w:rPr>
        <w:t>Capacidades</w:t>
      </w:r>
      <w:r w:rsidRPr="1C9C12CA" w:rsidR="00AD020B">
        <w:rPr>
          <w:b w:val="1"/>
          <w:bCs w:val="1"/>
          <w:lang w:val="es-US"/>
        </w:rPr>
        <w:t>:</w:t>
      </w:r>
    </w:p>
    <w:p w:rsidRPr="00AD020B" w:rsidR="00AD020B" w:rsidP="1C9C12CA" w:rsidRDefault="00AD020B" w14:paraId="472D9CF5" w14:textId="594C4022">
      <w:pPr>
        <w:spacing w:before="0" w:after="240"/>
        <w:jc w:val="both"/>
        <w:rPr>
          <w:lang w:val="es-US"/>
        </w:rPr>
      </w:pPr>
      <w:r w:rsidRPr="1C9C12CA" w:rsidR="00AD020B">
        <w:rPr>
          <w:lang w:val="es-US"/>
        </w:rPr>
        <w:t xml:space="preserve">Propósito: En esta sección se describen sus </w:t>
      </w:r>
      <w:r w:rsidRPr="1C9C12CA" w:rsidR="202C500D">
        <w:rPr>
          <w:lang w:val="es-US"/>
        </w:rPr>
        <w:t>habilidades</w:t>
      </w:r>
      <w:r w:rsidRPr="1C9C12CA" w:rsidR="00AD020B">
        <w:rPr>
          <w:lang w:val="es-US"/>
        </w:rPr>
        <w:t xml:space="preserve"> específicas en relación con el contrato modelo de </w:t>
      </w:r>
      <w:r w:rsidRPr="1C9C12CA" w:rsidR="6258BA4D">
        <w:rPr>
          <w:lang w:val="es-US"/>
        </w:rPr>
        <w:t xml:space="preserve">participación </w:t>
      </w:r>
      <w:r w:rsidRPr="1C9C12CA" w:rsidR="00AD020B">
        <w:rPr>
          <w:lang w:val="es-US"/>
        </w:rPr>
        <w:t>com</w:t>
      </w:r>
      <w:r w:rsidRPr="1C9C12CA" w:rsidR="59A6F5DE">
        <w:rPr>
          <w:lang w:val="es-US"/>
        </w:rPr>
        <w:t>unitaria</w:t>
      </w:r>
      <w:r w:rsidRPr="1C9C12CA" w:rsidR="00AD020B">
        <w:rPr>
          <w:lang w:val="es-US"/>
        </w:rPr>
        <w:t>.</w:t>
      </w:r>
    </w:p>
    <w:p w:rsidRPr="00D46EB3" w:rsidR="00AD020B" w:rsidP="1C9C12CA" w:rsidRDefault="00AD020B" w14:paraId="3BEB3D71" w14:textId="329ACD33" w14:noSpellErr="1">
      <w:pPr>
        <w:pStyle w:val="ListParagraph"/>
        <w:numPr>
          <w:ilvl w:val="0"/>
          <w:numId w:val="14"/>
        </w:numPr>
        <w:spacing w:before="0" w:after="240"/>
        <w:jc w:val="both"/>
        <w:rPr>
          <w:lang w:val="es-US"/>
        </w:rPr>
      </w:pPr>
      <w:r w:rsidRPr="1C9C12CA" w:rsidR="00AD020B">
        <w:rPr>
          <w:lang w:val="es-US"/>
        </w:rPr>
        <w:t>Enumer</w:t>
      </w:r>
      <w:r w:rsidRPr="1C9C12CA" w:rsidR="001F78D9">
        <w:rPr>
          <w:lang w:val="es-US"/>
        </w:rPr>
        <w:t>e</w:t>
      </w:r>
      <w:r w:rsidRPr="1C9C12CA" w:rsidR="00AD020B">
        <w:rPr>
          <w:lang w:val="es-US"/>
        </w:rPr>
        <w:t xml:space="preserve"> las aptitudes relevantes que cree respaldan las funciones, responsabilidades, expectativas y tareas de este contrato.</w:t>
      </w:r>
    </w:p>
    <w:p w:rsidRPr="00AD020B" w:rsidR="00AD020B" w:rsidP="1C9C12CA" w:rsidRDefault="00AD020B" w14:paraId="4AA0FB1B" w14:textId="77777777" w14:noSpellErr="1">
      <w:pPr>
        <w:spacing w:before="0" w:after="240"/>
        <w:jc w:val="both"/>
        <w:rPr>
          <w:b w:val="1"/>
          <w:bCs w:val="1"/>
          <w:lang w:val="es-US"/>
        </w:rPr>
      </w:pPr>
      <w:r w:rsidRPr="1C9C12CA" w:rsidR="00AD020B">
        <w:rPr>
          <w:b w:val="1"/>
          <w:bCs w:val="1"/>
          <w:lang w:val="es-US"/>
        </w:rPr>
        <w:t>Formación académica:</w:t>
      </w:r>
    </w:p>
    <w:p w:rsidRPr="00AD020B" w:rsidR="00AD020B" w:rsidP="1C9C12CA" w:rsidRDefault="00AD020B" w14:paraId="1CCE1998" w14:textId="4686BDBD" w14:noSpellErr="1">
      <w:pPr>
        <w:spacing w:before="0" w:after="240"/>
        <w:jc w:val="both"/>
        <w:rPr>
          <w:lang w:val="es-US"/>
        </w:rPr>
      </w:pPr>
      <w:r w:rsidRPr="1C9C12CA" w:rsidR="00AD020B">
        <w:rPr>
          <w:lang w:val="es-US"/>
        </w:rPr>
        <w:t xml:space="preserve">Propósito: Esta sección describe su </w:t>
      </w:r>
      <w:r w:rsidRPr="1C9C12CA" w:rsidR="001F78D9">
        <w:rPr>
          <w:lang w:val="es-US"/>
        </w:rPr>
        <w:t>formación y cualquier logro académico</w:t>
      </w:r>
      <w:r w:rsidRPr="1C9C12CA" w:rsidR="00AD020B">
        <w:rPr>
          <w:lang w:val="es-US"/>
        </w:rPr>
        <w:t xml:space="preserve"> o título/certificado que haya recibido.</w:t>
      </w:r>
    </w:p>
    <w:p w:rsidRPr="00D46EB3" w:rsidR="00AD020B" w:rsidP="1C9C12CA" w:rsidRDefault="00D46EB3" w14:paraId="29B8AD71" w14:textId="34E9AC41">
      <w:pPr>
        <w:pStyle w:val="ListParagraph"/>
        <w:numPr>
          <w:ilvl w:val="0"/>
          <w:numId w:val="14"/>
        </w:numPr>
        <w:spacing w:before="0" w:after="240"/>
        <w:jc w:val="both"/>
        <w:rPr>
          <w:lang w:val="es-US"/>
        </w:rPr>
      </w:pPr>
      <w:r w:rsidRPr="1C9C12CA" w:rsidR="00D46EB3">
        <w:rPr>
          <w:lang w:val="es-US"/>
        </w:rPr>
        <w:t>P</w:t>
      </w:r>
      <w:r w:rsidRPr="1C9C12CA" w:rsidR="00AD020B">
        <w:rPr>
          <w:lang w:val="es-US"/>
        </w:rPr>
        <w:t>roporcione información sobre</w:t>
      </w:r>
      <w:r w:rsidRPr="1C9C12CA" w:rsidR="326E7DF1">
        <w:rPr>
          <w:lang w:val="es-US"/>
        </w:rPr>
        <w:t xml:space="preserve"> toda</w:t>
      </w:r>
      <w:r w:rsidRPr="1C9C12CA" w:rsidR="40CC360E">
        <w:rPr>
          <w:lang w:val="es-US"/>
        </w:rPr>
        <w:t xml:space="preserve"> su educación, por ejemplo, si</w:t>
      </w:r>
      <w:r w:rsidRPr="1C9C12CA" w:rsidR="00AD020B">
        <w:rPr>
          <w:lang w:val="es-US"/>
        </w:rPr>
        <w:t xml:space="preserve"> asistió a la escuela secundaria, colegio comunitario, escuela de oficios o universidad y nombre las escuelas.</w:t>
      </w:r>
    </w:p>
    <w:p w:rsidRPr="00D46EB3" w:rsidR="00AD020B" w:rsidP="1C9C12CA" w:rsidRDefault="00AD020B" w14:paraId="2CE29DFF" w14:textId="28C9218A" w14:noSpellErr="1">
      <w:pPr>
        <w:pStyle w:val="ListParagraph"/>
        <w:numPr>
          <w:ilvl w:val="0"/>
          <w:numId w:val="14"/>
        </w:numPr>
        <w:spacing w:before="0" w:after="240"/>
        <w:jc w:val="both"/>
        <w:rPr>
          <w:lang w:val="es-US"/>
        </w:rPr>
      </w:pPr>
      <w:r w:rsidRPr="1C9C12CA" w:rsidR="00AD020B">
        <w:rPr>
          <w:lang w:val="es-US"/>
        </w:rPr>
        <w:t xml:space="preserve">Proporcione información si usted recibió un título(s) como: </w:t>
      </w:r>
      <w:r w:rsidRPr="1C9C12CA" w:rsidR="001577BB">
        <w:rPr>
          <w:lang w:val="es-US"/>
        </w:rPr>
        <w:t>d</w:t>
      </w:r>
      <w:r w:rsidRPr="1C9C12CA" w:rsidR="00AD020B">
        <w:rPr>
          <w:lang w:val="es-US"/>
        </w:rPr>
        <w:t>iploma</w:t>
      </w:r>
      <w:r w:rsidRPr="1C9C12CA" w:rsidR="001577BB">
        <w:rPr>
          <w:lang w:val="es-US"/>
        </w:rPr>
        <w:t xml:space="preserve"> de secundaria</w:t>
      </w:r>
      <w:r w:rsidRPr="1C9C12CA" w:rsidR="00AD020B">
        <w:rPr>
          <w:lang w:val="es-US"/>
        </w:rPr>
        <w:t xml:space="preserve"> o GED, </w:t>
      </w:r>
      <w:r w:rsidRPr="1C9C12CA" w:rsidR="00F65B23">
        <w:rPr>
          <w:lang w:val="es-US"/>
        </w:rPr>
        <w:t>licenciatura</w:t>
      </w:r>
      <w:r w:rsidRPr="1C9C12CA" w:rsidR="00AD020B">
        <w:rPr>
          <w:lang w:val="es-US"/>
        </w:rPr>
        <w:t xml:space="preserve">, </w:t>
      </w:r>
      <w:r w:rsidRPr="1C9C12CA" w:rsidR="00F65B23">
        <w:rPr>
          <w:lang w:val="es-US"/>
        </w:rPr>
        <w:t>maestría</w:t>
      </w:r>
      <w:r w:rsidRPr="1C9C12CA" w:rsidR="00AD020B">
        <w:rPr>
          <w:lang w:val="es-US"/>
        </w:rPr>
        <w:t xml:space="preserve">, o </w:t>
      </w:r>
      <w:r w:rsidRPr="1C9C12CA" w:rsidR="00F65B23">
        <w:rPr>
          <w:lang w:val="es-US"/>
        </w:rPr>
        <w:t>doctorado</w:t>
      </w:r>
      <w:r w:rsidRPr="1C9C12CA" w:rsidR="00AD020B">
        <w:rPr>
          <w:lang w:val="es-US"/>
        </w:rPr>
        <w:t xml:space="preserve"> y explique en qué era ese título. </w:t>
      </w:r>
    </w:p>
    <w:p w:rsidRPr="00D46EB3" w:rsidR="00AD020B" w:rsidP="1C9C12CA" w:rsidRDefault="00AD020B" w14:paraId="0CD4003A" w14:textId="01C9FAA9" w14:noSpellErr="1">
      <w:pPr>
        <w:pStyle w:val="ListParagraph"/>
        <w:numPr>
          <w:ilvl w:val="0"/>
          <w:numId w:val="14"/>
        </w:numPr>
        <w:spacing w:before="0" w:after="240"/>
        <w:jc w:val="both"/>
        <w:rPr>
          <w:lang w:val="es-US"/>
        </w:rPr>
      </w:pPr>
      <w:r w:rsidRPr="1C9C12CA" w:rsidR="00AD020B">
        <w:rPr>
          <w:lang w:val="es-US"/>
        </w:rPr>
        <w:t>Proporcione información si recibió un título(s) de cualquier programa de formación/certificado.</w:t>
      </w:r>
    </w:p>
    <w:p w:rsidRPr="00AD020B" w:rsidR="00AD020B" w:rsidP="00AD020B" w:rsidRDefault="00AD020B" w14:paraId="3C197A93" w14:textId="77777777">
      <w:pPr>
        <w:spacing w:before="0" w:after="240"/>
        <w:rPr>
          <w:lang w:val="es-US"/>
        </w:rPr>
      </w:pPr>
    </w:p>
    <w:p w:rsidRPr="00AD020B" w:rsidR="00AD020B" w:rsidP="00AD020B" w:rsidRDefault="00AD020B" w14:paraId="60AC9770" w14:textId="09C311EC">
      <w:pPr>
        <w:spacing w:before="0" w:after="240"/>
        <w:rPr>
          <w:lang w:val="es-US"/>
        </w:rPr>
      </w:pPr>
    </w:p>
    <w:sectPr w:rsidRPr="00AD020B" w:rsidR="00AD020B" w:rsidSect="003B0994">
      <w:headerReference w:type="even" r:id="rId15"/>
      <w:footerReference w:type="default" r:id="rId16"/>
      <w:type w:val="continuous"/>
      <w:pgSz w:w="12240" w:h="15840" w:orient="portrait"/>
      <w:pgMar w:top="720" w:right="1008" w:bottom="720" w:left="1008" w:header="10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5175AD" w:rsidR="009F4145" w:rsidRDefault="009F4145" w14:paraId="52EFA12B" w14:textId="77777777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:rsidRPr="005175AD" w:rsidR="009F4145" w:rsidRDefault="009F4145" w14:paraId="7678BAB3" w14:textId="77777777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  <w:endnote w:type="continuationNotice" w:id="1">
    <w:p w:rsidR="009F4145" w:rsidRDefault="009F4145" w14:paraId="4B12DB9A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US"/>
      </w:rPr>
      <w:id w:val="1890604824"/>
      <w:docPartObj>
        <w:docPartGallery w:val="Page Numbers (Bottom of Page)"/>
        <w:docPartUnique/>
      </w:docPartObj>
    </w:sdtPr>
    <w:sdtContent>
      <w:sdt>
        <w:sdtPr>
          <w:rPr>
            <w:lang w:val="es-US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8E750A" w:rsidR="00560D25" w:rsidRDefault="00560D25" w14:paraId="74A4BC58" w14:textId="175B5FA8">
            <w:pPr>
              <w:pStyle w:val="Footer"/>
              <w:jc w:val="right"/>
              <w:rPr>
                <w:lang w:val="es-US"/>
              </w:rPr>
            </w:pPr>
            <w:r w:rsidRPr="008E750A">
              <w:rPr>
                <w:lang w:val="es-US"/>
              </w:rPr>
              <w:t>P</w:t>
            </w:r>
            <w:r w:rsidRPr="008E750A" w:rsidR="008E750A">
              <w:rPr>
                <w:lang w:val="es-US"/>
              </w:rPr>
              <w:t>á</w:t>
            </w:r>
            <w:r w:rsidRPr="008E750A">
              <w:rPr>
                <w:lang w:val="es-US"/>
              </w:rPr>
              <w:t>g</w:t>
            </w:r>
            <w:r w:rsidRPr="008E750A" w:rsidR="00124C52">
              <w:rPr>
                <w:lang w:val="es-US"/>
              </w:rPr>
              <w:t>ina</w:t>
            </w:r>
            <w:r w:rsidRPr="008E750A">
              <w:rPr>
                <w:lang w:val="es-US"/>
              </w:rPr>
              <w:t xml:space="preserve"> </w:t>
            </w:r>
            <w:r w:rsidRPr="008E750A">
              <w:rPr>
                <w:b/>
                <w:bCs/>
                <w:sz w:val="24"/>
                <w:lang w:val="es-US"/>
              </w:rPr>
              <w:fldChar w:fldCharType="begin"/>
            </w:r>
            <w:r w:rsidRPr="008E750A">
              <w:rPr>
                <w:b/>
                <w:bCs/>
                <w:lang w:val="es-US"/>
              </w:rPr>
              <w:instrText xml:space="preserve"> PAGE </w:instrText>
            </w:r>
            <w:r w:rsidRPr="008E750A">
              <w:rPr>
                <w:b/>
                <w:bCs/>
                <w:sz w:val="24"/>
                <w:lang w:val="es-US"/>
              </w:rPr>
              <w:fldChar w:fldCharType="separate"/>
            </w:r>
            <w:r w:rsidRPr="008E750A">
              <w:rPr>
                <w:b/>
                <w:bCs/>
                <w:noProof/>
                <w:lang w:val="es-US"/>
              </w:rPr>
              <w:t>2</w:t>
            </w:r>
            <w:r w:rsidRPr="008E750A">
              <w:rPr>
                <w:b/>
                <w:bCs/>
                <w:sz w:val="24"/>
                <w:lang w:val="es-US"/>
              </w:rPr>
              <w:fldChar w:fldCharType="end"/>
            </w:r>
            <w:r w:rsidRPr="008E750A">
              <w:rPr>
                <w:lang w:val="es-US"/>
              </w:rPr>
              <w:t xml:space="preserve"> </w:t>
            </w:r>
            <w:r w:rsidRPr="008E750A" w:rsidR="008E750A">
              <w:rPr>
                <w:lang w:val="es-US"/>
              </w:rPr>
              <w:t>de</w:t>
            </w:r>
            <w:r w:rsidRPr="008E750A">
              <w:rPr>
                <w:lang w:val="es-US"/>
              </w:rPr>
              <w:t xml:space="preserve"> </w:t>
            </w:r>
            <w:r w:rsidRPr="008E750A">
              <w:rPr>
                <w:b/>
                <w:bCs/>
                <w:sz w:val="24"/>
                <w:lang w:val="es-US"/>
              </w:rPr>
              <w:fldChar w:fldCharType="begin"/>
            </w:r>
            <w:r w:rsidRPr="008E750A">
              <w:rPr>
                <w:b/>
                <w:bCs/>
                <w:lang w:val="es-US"/>
              </w:rPr>
              <w:instrText xml:space="preserve"> NUMPAGES  </w:instrText>
            </w:r>
            <w:r w:rsidRPr="008E750A">
              <w:rPr>
                <w:b/>
                <w:bCs/>
                <w:sz w:val="24"/>
                <w:lang w:val="es-US"/>
              </w:rPr>
              <w:fldChar w:fldCharType="separate"/>
            </w:r>
            <w:r w:rsidRPr="008E750A">
              <w:rPr>
                <w:b/>
                <w:bCs/>
                <w:noProof/>
                <w:lang w:val="es-US"/>
              </w:rPr>
              <w:t>2</w:t>
            </w:r>
            <w:r w:rsidRPr="008E750A">
              <w:rPr>
                <w:b/>
                <w:bCs/>
                <w:sz w:val="24"/>
                <w:lang w:val="es-US"/>
              </w:rPr>
              <w:fldChar w:fldCharType="end"/>
            </w:r>
          </w:p>
        </w:sdtContent>
      </w:sdt>
    </w:sdtContent>
  </w:sdt>
  <w:p w:rsidR="00560D25" w:rsidRDefault="00560D25" w14:paraId="37C3CE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5175AD" w:rsidR="009F4145" w:rsidRDefault="009F4145" w14:paraId="300F8286" w14:textId="77777777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:rsidRPr="005175AD" w:rsidR="009F4145" w:rsidRDefault="009F4145" w14:paraId="06CEA547" w14:textId="77777777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type="continuationNotice" w:id="1">
    <w:p w:rsidR="009F4145" w:rsidRDefault="009F4145" w14:paraId="6B028274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75AD" w:rsidR="00D50FD0" w:rsidP="00DC37AA" w:rsidRDefault="00D50FD0" w14:paraId="1A78D1EC" w14:textId="77777777">
    <w:pPr>
      <w:pStyle w:val="Header"/>
      <w:framePr w:wrap="none" w:hAnchor="margin" w:vAnchor="text" w:xAlign="right" w:y="1"/>
      <w:rPr>
        <w:rStyle w:val="PageNumber"/>
        <w:rFonts w:eastAsia="Yu Gothic UI"/>
      </w:rPr>
    </w:pPr>
    <w:r w:rsidRPr="005175AD">
      <w:rPr>
        <w:rStyle w:val="PageNumber"/>
        <w:rFonts w:eastAsia="Yu Gothic UI"/>
      </w:rPr>
      <w:fldChar w:fldCharType="begin"/>
    </w:r>
    <w:r w:rsidRPr="005175AD">
      <w:rPr>
        <w:rStyle w:val="PageNumber"/>
        <w:rFonts w:eastAsia="Yu Gothic UI"/>
      </w:rPr>
      <w:instrText xml:space="preserve"> PAGE </w:instrText>
    </w:r>
    <w:r w:rsidRPr="005175AD">
      <w:rPr>
        <w:rStyle w:val="PageNumber"/>
        <w:rFonts w:eastAsia="Yu Gothic UI"/>
      </w:rPr>
      <w:fldChar w:fldCharType="end"/>
    </w:r>
  </w:p>
  <w:p w:rsidRPr="005175AD" w:rsidR="00D50FD0" w:rsidP="00D50FD0" w:rsidRDefault="00D50FD0" w14:paraId="281A0B19" w14:textId="77777777">
    <w:pPr>
      <w:pStyle w:val="Header"/>
      <w:ind w:right="360"/>
      <w:rPr>
        <w:rFonts w:eastAsia="Yu Gothic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69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A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D4C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0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6B9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158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A1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7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420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C0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0FE5041"/>
    <w:multiLevelType w:val="hybridMultilevel"/>
    <w:tmpl w:val="995E1D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9F6975"/>
    <w:multiLevelType w:val="hybridMultilevel"/>
    <w:tmpl w:val="D1D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7260">
    <w:abstractNumId w:val="0"/>
  </w:num>
  <w:num w:numId="2" w16cid:durableId="1842741273">
    <w:abstractNumId w:val="1"/>
  </w:num>
  <w:num w:numId="3" w16cid:durableId="1170291595">
    <w:abstractNumId w:val="2"/>
  </w:num>
  <w:num w:numId="4" w16cid:durableId="1120563637">
    <w:abstractNumId w:val="3"/>
  </w:num>
  <w:num w:numId="5" w16cid:durableId="256644222">
    <w:abstractNumId w:val="8"/>
  </w:num>
  <w:num w:numId="6" w16cid:durableId="1742366000">
    <w:abstractNumId w:val="4"/>
  </w:num>
  <w:num w:numId="7" w16cid:durableId="2057657601">
    <w:abstractNumId w:val="5"/>
  </w:num>
  <w:num w:numId="8" w16cid:durableId="1626766954">
    <w:abstractNumId w:val="6"/>
  </w:num>
  <w:num w:numId="9" w16cid:durableId="920717885">
    <w:abstractNumId w:val="7"/>
  </w:num>
  <w:num w:numId="10" w16cid:durableId="328564516">
    <w:abstractNumId w:val="9"/>
  </w:num>
  <w:num w:numId="11" w16cid:durableId="1387952464">
    <w:abstractNumId w:val="12"/>
  </w:num>
  <w:num w:numId="12" w16cid:durableId="843590260">
    <w:abstractNumId w:val="13"/>
  </w:num>
  <w:num w:numId="13" w16cid:durableId="1109466508">
    <w:abstractNumId w:val="11"/>
  </w:num>
  <w:num w:numId="14" w16cid:durableId="1698509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C1"/>
    <w:rsid w:val="00015903"/>
    <w:rsid w:val="00026D99"/>
    <w:rsid w:val="000306E6"/>
    <w:rsid w:val="0003659D"/>
    <w:rsid w:val="00040711"/>
    <w:rsid w:val="0004537F"/>
    <w:rsid w:val="00045475"/>
    <w:rsid w:val="000467B2"/>
    <w:rsid w:val="00050083"/>
    <w:rsid w:val="0005432F"/>
    <w:rsid w:val="000569A4"/>
    <w:rsid w:val="00064526"/>
    <w:rsid w:val="000774EE"/>
    <w:rsid w:val="00085A72"/>
    <w:rsid w:val="00092703"/>
    <w:rsid w:val="000C0102"/>
    <w:rsid w:val="000C7A94"/>
    <w:rsid w:val="000D3618"/>
    <w:rsid w:val="000E536C"/>
    <w:rsid w:val="000F3BCC"/>
    <w:rsid w:val="000F3C58"/>
    <w:rsid w:val="00101BC2"/>
    <w:rsid w:val="0011507C"/>
    <w:rsid w:val="00124C52"/>
    <w:rsid w:val="001438BD"/>
    <w:rsid w:val="0014523F"/>
    <w:rsid w:val="001577BB"/>
    <w:rsid w:val="001640ED"/>
    <w:rsid w:val="00171AE2"/>
    <w:rsid w:val="00171F47"/>
    <w:rsid w:val="001722A4"/>
    <w:rsid w:val="001754EA"/>
    <w:rsid w:val="0019178A"/>
    <w:rsid w:val="0019248D"/>
    <w:rsid w:val="001926FE"/>
    <w:rsid w:val="00193FC1"/>
    <w:rsid w:val="00195330"/>
    <w:rsid w:val="00197C57"/>
    <w:rsid w:val="001A39C6"/>
    <w:rsid w:val="001B318E"/>
    <w:rsid w:val="001C41D0"/>
    <w:rsid w:val="001E0DA0"/>
    <w:rsid w:val="001F5C9A"/>
    <w:rsid w:val="001F78D9"/>
    <w:rsid w:val="0021388B"/>
    <w:rsid w:val="00227EDC"/>
    <w:rsid w:val="002520CC"/>
    <w:rsid w:val="00255A13"/>
    <w:rsid w:val="00256BBF"/>
    <w:rsid w:val="00264303"/>
    <w:rsid w:val="002829D6"/>
    <w:rsid w:val="00291851"/>
    <w:rsid w:val="002A192E"/>
    <w:rsid w:val="002B29E5"/>
    <w:rsid w:val="002B2D4B"/>
    <w:rsid w:val="002B3240"/>
    <w:rsid w:val="002B6947"/>
    <w:rsid w:val="002C5231"/>
    <w:rsid w:val="002E7130"/>
    <w:rsid w:val="003064BF"/>
    <w:rsid w:val="00321975"/>
    <w:rsid w:val="00326697"/>
    <w:rsid w:val="00340BD1"/>
    <w:rsid w:val="0034461A"/>
    <w:rsid w:val="0034531C"/>
    <w:rsid w:val="00346C4C"/>
    <w:rsid w:val="0035619B"/>
    <w:rsid w:val="003736A6"/>
    <w:rsid w:val="00373C97"/>
    <w:rsid w:val="003A2406"/>
    <w:rsid w:val="003A2B27"/>
    <w:rsid w:val="003B0994"/>
    <w:rsid w:val="003B4977"/>
    <w:rsid w:val="003D3391"/>
    <w:rsid w:val="003E2900"/>
    <w:rsid w:val="003E7A97"/>
    <w:rsid w:val="003F0C8D"/>
    <w:rsid w:val="003F30F9"/>
    <w:rsid w:val="004123D2"/>
    <w:rsid w:val="00416CBB"/>
    <w:rsid w:val="00427458"/>
    <w:rsid w:val="00437B43"/>
    <w:rsid w:val="00441867"/>
    <w:rsid w:val="00460528"/>
    <w:rsid w:val="00462E1C"/>
    <w:rsid w:val="0046502A"/>
    <w:rsid w:val="004664F6"/>
    <w:rsid w:val="00471879"/>
    <w:rsid w:val="00475EA4"/>
    <w:rsid w:val="00480FA5"/>
    <w:rsid w:val="00486BF9"/>
    <w:rsid w:val="00492494"/>
    <w:rsid w:val="00495F60"/>
    <w:rsid w:val="004975D5"/>
    <w:rsid w:val="00497990"/>
    <w:rsid w:val="004D392F"/>
    <w:rsid w:val="004E0ED8"/>
    <w:rsid w:val="004E1E1E"/>
    <w:rsid w:val="004E57B9"/>
    <w:rsid w:val="005175AD"/>
    <w:rsid w:val="00560D25"/>
    <w:rsid w:val="00561211"/>
    <w:rsid w:val="00561CBE"/>
    <w:rsid w:val="0057085A"/>
    <w:rsid w:val="00590F0B"/>
    <w:rsid w:val="00592668"/>
    <w:rsid w:val="005977FE"/>
    <w:rsid w:val="005B2091"/>
    <w:rsid w:val="005B2B41"/>
    <w:rsid w:val="005B2C61"/>
    <w:rsid w:val="005D4054"/>
    <w:rsid w:val="005D4F17"/>
    <w:rsid w:val="005E252F"/>
    <w:rsid w:val="005E6726"/>
    <w:rsid w:val="005F2CA3"/>
    <w:rsid w:val="005F50BF"/>
    <w:rsid w:val="00617AE6"/>
    <w:rsid w:val="00622CFF"/>
    <w:rsid w:val="00631FB7"/>
    <w:rsid w:val="0064002F"/>
    <w:rsid w:val="00642F00"/>
    <w:rsid w:val="006463F4"/>
    <w:rsid w:val="006551F6"/>
    <w:rsid w:val="006639DC"/>
    <w:rsid w:val="00665338"/>
    <w:rsid w:val="00667019"/>
    <w:rsid w:val="006707A9"/>
    <w:rsid w:val="006709D9"/>
    <w:rsid w:val="00677CAC"/>
    <w:rsid w:val="006811CA"/>
    <w:rsid w:val="0068336F"/>
    <w:rsid w:val="00683D6F"/>
    <w:rsid w:val="00690AC9"/>
    <w:rsid w:val="006A71D8"/>
    <w:rsid w:val="006B1057"/>
    <w:rsid w:val="006B2E9F"/>
    <w:rsid w:val="006C4D38"/>
    <w:rsid w:val="006D0916"/>
    <w:rsid w:val="006D5E0E"/>
    <w:rsid w:val="006F027F"/>
    <w:rsid w:val="00705C6F"/>
    <w:rsid w:val="007106C1"/>
    <w:rsid w:val="0071410A"/>
    <w:rsid w:val="007269ED"/>
    <w:rsid w:val="00740173"/>
    <w:rsid w:val="00742618"/>
    <w:rsid w:val="007456B6"/>
    <w:rsid w:val="00745DD5"/>
    <w:rsid w:val="00754651"/>
    <w:rsid w:val="00755DB2"/>
    <w:rsid w:val="00760382"/>
    <w:rsid w:val="00763567"/>
    <w:rsid w:val="007A271B"/>
    <w:rsid w:val="007A4C88"/>
    <w:rsid w:val="007B03C0"/>
    <w:rsid w:val="007B03DE"/>
    <w:rsid w:val="007B0E2F"/>
    <w:rsid w:val="007B337F"/>
    <w:rsid w:val="007C2472"/>
    <w:rsid w:val="007C28AC"/>
    <w:rsid w:val="007C7891"/>
    <w:rsid w:val="007D2DDE"/>
    <w:rsid w:val="007F796E"/>
    <w:rsid w:val="008078E0"/>
    <w:rsid w:val="00811FCF"/>
    <w:rsid w:val="008124F0"/>
    <w:rsid w:val="00816DDF"/>
    <w:rsid w:val="00831503"/>
    <w:rsid w:val="00847959"/>
    <w:rsid w:val="008628C5"/>
    <w:rsid w:val="0086393F"/>
    <w:rsid w:val="008724C7"/>
    <w:rsid w:val="00877A61"/>
    <w:rsid w:val="00882608"/>
    <w:rsid w:val="008A7D06"/>
    <w:rsid w:val="008B57CF"/>
    <w:rsid w:val="008B6E9F"/>
    <w:rsid w:val="008C246E"/>
    <w:rsid w:val="008C43D7"/>
    <w:rsid w:val="008C4D23"/>
    <w:rsid w:val="008C6B3A"/>
    <w:rsid w:val="008D3CEB"/>
    <w:rsid w:val="008D70F6"/>
    <w:rsid w:val="008E750A"/>
    <w:rsid w:val="0090259E"/>
    <w:rsid w:val="009054D2"/>
    <w:rsid w:val="00910919"/>
    <w:rsid w:val="009173B0"/>
    <w:rsid w:val="00917563"/>
    <w:rsid w:val="0093191C"/>
    <w:rsid w:val="00932314"/>
    <w:rsid w:val="00933DCC"/>
    <w:rsid w:val="00934D02"/>
    <w:rsid w:val="00937153"/>
    <w:rsid w:val="00940FDA"/>
    <w:rsid w:val="00943374"/>
    <w:rsid w:val="00944DE3"/>
    <w:rsid w:val="00970C86"/>
    <w:rsid w:val="009721EF"/>
    <w:rsid w:val="009724FA"/>
    <w:rsid w:val="00991297"/>
    <w:rsid w:val="009920CD"/>
    <w:rsid w:val="009A1654"/>
    <w:rsid w:val="009B1F38"/>
    <w:rsid w:val="009B6442"/>
    <w:rsid w:val="009B6AD9"/>
    <w:rsid w:val="009D04E3"/>
    <w:rsid w:val="009F4145"/>
    <w:rsid w:val="009F5995"/>
    <w:rsid w:val="009F73A9"/>
    <w:rsid w:val="00A01A2D"/>
    <w:rsid w:val="00A10C35"/>
    <w:rsid w:val="00A22B10"/>
    <w:rsid w:val="00A2405D"/>
    <w:rsid w:val="00A24A52"/>
    <w:rsid w:val="00A25874"/>
    <w:rsid w:val="00A425F8"/>
    <w:rsid w:val="00A4316A"/>
    <w:rsid w:val="00A47F04"/>
    <w:rsid w:val="00A52A9D"/>
    <w:rsid w:val="00A706E6"/>
    <w:rsid w:val="00A722D7"/>
    <w:rsid w:val="00A75764"/>
    <w:rsid w:val="00A856E0"/>
    <w:rsid w:val="00A94E53"/>
    <w:rsid w:val="00A975C1"/>
    <w:rsid w:val="00AA616F"/>
    <w:rsid w:val="00AD020B"/>
    <w:rsid w:val="00AE20F0"/>
    <w:rsid w:val="00B02970"/>
    <w:rsid w:val="00B066BE"/>
    <w:rsid w:val="00B1014A"/>
    <w:rsid w:val="00B24C49"/>
    <w:rsid w:val="00B40DC6"/>
    <w:rsid w:val="00B42482"/>
    <w:rsid w:val="00B56E5F"/>
    <w:rsid w:val="00B67B7A"/>
    <w:rsid w:val="00B72ED4"/>
    <w:rsid w:val="00B74CF1"/>
    <w:rsid w:val="00B8161A"/>
    <w:rsid w:val="00B8488D"/>
    <w:rsid w:val="00B91CB1"/>
    <w:rsid w:val="00B92773"/>
    <w:rsid w:val="00B94D63"/>
    <w:rsid w:val="00BA2898"/>
    <w:rsid w:val="00BA2C29"/>
    <w:rsid w:val="00BA3885"/>
    <w:rsid w:val="00BA4C55"/>
    <w:rsid w:val="00BB0D53"/>
    <w:rsid w:val="00BB5A5E"/>
    <w:rsid w:val="00BC2F51"/>
    <w:rsid w:val="00BC36D2"/>
    <w:rsid w:val="00BC7122"/>
    <w:rsid w:val="00BD2239"/>
    <w:rsid w:val="00BD6FC2"/>
    <w:rsid w:val="00BD72BE"/>
    <w:rsid w:val="00BE4A93"/>
    <w:rsid w:val="00BF0B1D"/>
    <w:rsid w:val="00BF34E7"/>
    <w:rsid w:val="00C04D71"/>
    <w:rsid w:val="00C37279"/>
    <w:rsid w:val="00C41379"/>
    <w:rsid w:val="00C50B6C"/>
    <w:rsid w:val="00C704E1"/>
    <w:rsid w:val="00C71AEF"/>
    <w:rsid w:val="00C73C29"/>
    <w:rsid w:val="00C73C82"/>
    <w:rsid w:val="00C836A5"/>
    <w:rsid w:val="00C9278D"/>
    <w:rsid w:val="00C95DAF"/>
    <w:rsid w:val="00CA3EE6"/>
    <w:rsid w:val="00CB3154"/>
    <w:rsid w:val="00CB6DB5"/>
    <w:rsid w:val="00CC04DB"/>
    <w:rsid w:val="00CC3EBE"/>
    <w:rsid w:val="00CC47A0"/>
    <w:rsid w:val="00CD2304"/>
    <w:rsid w:val="00CD6501"/>
    <w:rsid w:val="00CE1BAB"/>
    <w:rsid w:val="00CE52DB"/>
    <w:rsid w:val="00CE63D9"/>
    <w:rsid w:val="00CF1C47"/>
    <w:rsid w:val="00D104CF"/>
    <w:rsid w:val="00D22383"/>
    <w:rsid w:val="00D23835"/>
    <w:rsid w:val="00D27675"/>
    <w:rsid w:val="00D306F2"/>
    <w:rsid w:val="00D30E1A"/>
    <w:rsid w:val="00D3336C"/>
    <w:rsid w:val="00D404BE"/>
    <w:rsid w:val="00D46EB3"/>
    <w:rsid w:val="00D50FD0"/>
    <w:rsid w:val="00D54271"/>
    <w:rsid w:val="00D568C2"/>
    <w:rsid w:val="00D61D47"/>
    <w:rsid w:val="00D71AAA"/>
    <w:rsid w:val="00D74C74"/>
    <w:rsid w:val="00D75227"/>
    <w:rsid w:val="00D75C4E"/>
    <w:rsid w:val="00D801CB"/>
    <w:rsid w:val="00D85394"/>
    <w:rsid w:val="00D86E32"/>
    <w:rsid w:val="00D948E4"/>
    <w:rsid w:val="00DA2B4F"/>
    <w:rsid w:val="00DA5F90"/>
    <w:rsid w:val="00DB0BD0"/>
    <w:rsid w:val="00DB379F"/>
    <w:rsid w:val="00DB7864"/>
    <w:rsid w:val="00DD250F"/>
    <w:rsid w:val="00DD34C4"/>
    <w:rsid w:val="00DD42D1"/>
    <w:rsid w:val="00DD4E54"/>
    <w:rsid w:val="00DF0A9F"/>
    <w:rsid w:val="00E1076E"/>
    <w:rsid w:val="00E32C3C"/>
    <w:rsid w:val="00E3401A"/>
    <w:rsid w:val="00E424E9"/>
    <w:rsid w:val="00E643EB"/>
    <w:rsid w:val="00E71B01"/>
    <w:rsid w:val="00E731D7"/>
    <w:rsid w:val="00E80452"/>
    <w:rsid w:val="00E85527"/>
    <w:rsid w:val="00E85A2F"/>
    <w:rsid w:val="00EA5289"/>
    <w:rsid w:val="00EB15BD"/>
    <w:rsid w:val="00EC078C"/>
    <w:rsid w:val="00EC3883"/>
    <w:rsid w:val="00ED6429"/>
    <w:rsid w:val="00EE3CE4"/>
    <w:rsid w:val="00EF0EB9"/>
    <w:rsid w:val="00EF35DE"/>
    <w:rsid w:val="00EF6205"/>
    <w:rsid w:val="00F26626"/>
    <w:rsid w:val="00F30C41"/>
    <w:rsid w:val="00F42B4F"/>
    <w:rsid w:val="00F51553"/>
    <w:rsid w:val="00F56DEA"/>
    <w:rsid w:val="00F628FC"/>
    <w:rsid w:val="00F65B23"/>
    <w:rsid w:val="00F75DFC"/>
    <w:rsid w:val="00F82AC9"/>
    <w:rsid w:val="00F84DBA"/>
    <w:rsid w:val="00F96F9B"/>
    <w:rsid w:val="00FA3549"/>
    <w:rsid w:val="00FB1FB0"/>
    <w:rsid w:val="00FC62B8"/>
    <w:rsid w:val="00FD74D3"/>
    <w:rsid w:val="00FE0AAE"/>
    <w:rsid w:val="00FE25E6"/>
    <w:rsid w:val="00FF490C"/>
    <w:rsid w:val="00FF7302"/>
    <w:rsid w:val="01F23A33"/>
    <w:rsid w:val="0FB4D8EE"/>
    <w:rsid w:val="10A3EA6E"/>
    <w:rsid w:val="1462C62B"/>
    <w:rsid w:val="14ADCD87"/>
    <w:rsid w:val="19138CE1"/>
    <w:rsid w:val="1C9C12CA"/>
    <w:rsid w:val="1CFB2897"/>
    <w:rsid w:val="202C500D"/>
    <w:rsid w:val="227A0C66"/>
    <w:rsid w:val="22FAD404"/>
    <w:rsid w:val="240C822F"/>
    <w:rsid w:val="2BB2FA46"/>
    <w:rsid w:val="2CDCD636"/>
    <w:rsid w:val="326E7DF1"/>
    <w:rsid w:val="35105392"/>
    <w:rsid w:val="3709F58C"/>
    <w:rsid w:val="38A5C5ED"/>
    <w:rsid w:val="3A900F5B"/>
    <w:rsid w:val="3AC5B181"/>
    <w:rsid w:val="3E8FBAE6"/>
    <w:rsid w:val="3E96B7E7"/>
    <w:rsid w:val="40222215"/>
    <w:rsid w:val="40CC360E"/>
    <w:rsid w:val="45778935"/>
    <w:rsid w:val="4AE9A441"/>
    <w:rsid w:val="53053C5C"/>
    <w:rsid w:val="5550E44D"/>
    <w:rsid w:val="558931E8"/>
    <w:rsid w:val="59A6F5DE"/>
    <w:rsid w:val="5CA82DB7"/>
    <w:rsid w:val="5DF00539"/>
    <w:rsid w:val="6165072E"/>
    <w:rsid w:val="6258BA4D"/>
    <w:rsid w:val="65801BF5"/>
    <w:rsid w:val="7674061A"/>
    <w:rsid w:val="7949654A"/>
    <w:rsid w:val="79816112"/>
    <w:rsid w:val="7E8F9E35"/>
    <w:rsid w:val="7F3AA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A54640"/>
  <w15:docId w15:val="{DDA53AB3-22F1-4936-A8BF-02C25B9C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0F9"/>
    <w:pPr>
      <w:spacing w:before="160" w:after="160"/>
    </w:pPr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32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240"/>
      <w:outlineLvl w:val="0"/>
    </w:pPr>
    <w:rPr>
      <w:rFonts w:eastAsia="Times New Roman"/>
      <w:b/>
      <w:bCs/>
      <w:color w:val="1F8BBF"/>
      <w:sz w:val="32"/>
      <w:szCs w:val="32"/>
      <w:bdr w:val="none" w:color="auto" w:sz="0" w:space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E32"/>
    <w:pPr>
      <w:keepNext/>
      <w:keepLines/>
      <w:spacing w:before="240" w:after="240"/>
      <w:outlineLvl w:val="1"/>
    </w:pPr>
    <w:rPr>
      <w:rFonts w:eastAsia="Times New Roman"/>
      <w:b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6E6"/>
    <w:pPr>
      <w:keepNext/>
      <w:keepLines/>
      <w:outlineLvl w:val="2"/>
    </w:pPr>
    <w:rPr>
      <w:rFonts w:eastAsia="Times New Roman"/>
      <w:b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BF9"/>
    <w:pPr>
      <w:keepNext/>
      <w:keepLines/>
      <w:outlineLvl w:val="3"/>
    </w:pPr>
    <w:rPr>
      <w:rFonts w:eastAsia="Times New Roman"/>
      <w:b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BF9"/>
    <w:pPr>
      <w:keepNext/>
      <w:keepLines/>
      <w:outlineLvl w:val="4"/>
    </w:pPr>
    <w:rPr>
      <w:rFonts w:eastAsia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178A"/>
    <w:pPr>
      <w:keepNext/>
      <w:keepLines/>
      <w:spacing w:before="40"/>
      <w:outlineLvl w:val="5"/>
    </w:pPr>
    <w:rPr>
      <w:rFonts w:eastAsia="Times New Roman"/>
      <w:b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2A4"/>
    <w:pPr>
      <w:keepNext/>
      <w:keepLines/>
      <w:spacing w:before="40" w:after="0"/>
      <w:outlineLvl w:val="6"/>
    </w:pPr>
    <w:rPr>
      <w:rFonts w:ascii="Avenir LT Std 65 Medium" w:hAnsi="Avenir LT Std 65 Medium" w:eastAsia="Times New Roman"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8C6B3A"/>
    <w:rPr>
      <w:rFonts w:ascii="Avenir LT Std 55 Roman" w:hAnsi="Avenir LT Std 55 Roman"/>
      <w:b w:val="0"/>
      <w:i/>
      <w:color w:val="1B74A0"/>
      <w:u w:val="none"/>
    </w:rPr>
  </w:style>
  <w:style w:type="paragraph" w:styleId="Header">
    <w:name w:val="header"/>
    <w:rsid w:val="00D86E32"/>
    <w:pPr>
      <w:tabs>
        <w:tab w:val="center" w:pos="4320"/>
        <w:tab w:val="right" w:pos="8640"/>
      </w:tabs>
      <w:spacing w:before="120" w:after="120"/>
    </w:pPr>
    <w:rPr>
      <w:rFonts w:ascii="Avenir LT Std 55 Roman" w:hAnsi="Avenir LT Std 55 Roman" w:cs="Yu Gothic UI"/>
      <w:b/>
      <w:color w:val="000000"/>
      <w:sz w:val="24"/>
      <w:szCs w:val="24"/>
      <w:u w:color="000000"/>
    </w:rPr>
  </w:style>
  <w:style w:type="paragraph" w:styleId="HeaderFooter" w:customStyle="1">
    <w:name w:val="Header &amp; Footer"/>
    <w:rsid w:val="00D54271"/>
    <w:pPr>
      <w:tabs>
        <w:tab w:val="right" w:pos="9020"/>
      </w:tabs>
    </w:pPr>
    <w:rPr>
      <w:rFonts w:ascii="Avenir LT Std 55 Roman" w:hAnsi="Avenir LT Std 55 Roman" w:cs="Yu Gothic UI"/>
      <w:color w:val="000000"/>
      <w:szCs w:val="24"/>
    </w:rPr>
  </w:style>
  <w:style w:type="paragraph" w:styleId="Default" w:customStyle="1">
    <w:name w:val="Default"/>
    <w:rsid w:val="0057085A"/>
    <w:rPr>
      <w:rFonts w:ascii="Avenir LT Std 55 Roman" w:hAnsi="Avenir LT Std 55 Roman" w:cs="Yu Gothic UI"/>
      <w:color w:val="000000"/>
      <w:sz w:val="22"/>
      <w:szCs w:val="22"/>
    </w:rPr>
  </w:style>
  <w:style w:type="paragraph" w:styleId="BasicParagraph" w:customStyle="1">
    <w:name w:val="[Basic Paragraph]"/>
    <w:basedOn w:val="Normal"/>
    <w:uiPriority w:val="99"/>
    <w:rsid w:val="0057085A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86E32"/>
    <w:rPr>
      <w:rFonts w:ascii="Avenir LT Std 55 Roman" w:hAnsi="Avenir LT Std 55 Roman" w:eastAsia="Times New Roman" w:cs="Times New Roman"/>
      <w:b/>
      <w:bCs/>
      <w:i w:val="0"/>
      <w:color w:val="1F8BBF"/>
      <w:sz w:val="32"/>
      <w:szCs w:val="32"/>
      <w:bdr w:val="none" w:color="auto" w:sz="0" w:space="0"/>
    </w:rPr>
  </w:style>
  <w:style w:type="paragraph" w:styleId="BodyText">
    <w:name w:val="Body Text"/>
    <w:basedOn w:val="Normal"/>
    <w:link w:val="BodyTextChar"/>
    <w:semiHidden/>
    <w:rsid w:val="009173B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Times New Roman" w:hAnsi="Times New Roman" w:eastAsia="Times New Roman"/>
      <w:szCs w:val="20"/>
      <w:bdr w:val="none" w:color="auto" w:sz="0" w:space="0"/>
    </w:rPr>
  </w:style>
  <w:style w:type="character" w:styleId="BodyTextChar" w:customStyle="1">
    <w:name w:val="Body Text Char"/>
    <w:basedOn w:val="DefaultParagraphFont"/>
    <w:link w:val="BodyText"/>
    <w:semiHidden/>
    <w:rsid w:val="009173B0"/>
    <w:rPr>
      <w:rFonts w:ascii="Times New Roman" w:hAnsi="Times New Roman" w:eastAsia="Times New Roman"/>
      <w:sz w:val="24"/>
      <w:bdr w:val="none" w:color="auto" w:sz="0" w:space="0"/>
    </w:rPr>
  </w:style>
  <w:style w:type="character" w:styleId="Heading2Char" w:customStyle="1">
    <w:name w:val="Heading 2 Char"/>
    <w:basedOn w:val="DefaultParagraphFont"/>
    <w:link w:val="Heading2"/>
    <w:uiPriority w:val="9"/>
    <w:rsid w:val="00D86E32"/>
    <w:rPr>
      <w:rFonts w:ascii="Avenir LT Std 55 Roman" w:hAnsi="Avenir LT Std 55 Roman" w:eastAsia="Times New Roman" w:cs="Times New Roman"/>
      <w:b/>
      <w:i w:val="0"/>
      <w:color w:val="36A393"/>
      <w:sz w:val="3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706E6"/>
    <w:rPr>
      <w:rFonts w:ascii="Avenir LT Std 55 Roman" w:hAnsi="Avenir LT Std 55 Roman" w:eastAsia="Times New Roman" w:cs="Times New Roman"/>
      <w:b/>
      <w:i w:val="0"/>
      <w:color w:val="0F5A7C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73C29"/>
    <w:pPr>
      <w:spacing w:before="360" w:after="360"/>
      <w:contextualSpacing/>
    </w:pPr>
    <w:rPr>
      <w:rFonts w:ascii="Avenir LT Std 65 Medium" w:hAnsi="Avenir LT Std 65 Medium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1E1E"/>
    <w:rPr>
      <w:rFonts w:ascii="Avenir LT Std 65 Medium" w:hAnsi="Avenir LT Std 65 Medium" w:eastAsia="Times New Roman" w:cs="Times New Roman"/>
      <w:b/>
      <w:bCs/>
      <w:color w:val="1F8BBF"/>
      <w:spacing w:val="-10"/>
      <w:kern w:val="28"/>
      <w:sz w:val="48"/>
      <w:szCs w:val="56"/>
      <w:bdr w:val="none" w:color="auto" w:sz="0" w:space="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61211"/>
    <w:pPr>
      <w:numPr>
        <w:ilvl w:val="1"/>
      </w:numPr>
    </w:pPr>
    <w:rPr>
      <w:rFonts w:ascii="Avenir LT Std 65 Medium" w:hAnsi="Avenir LT Std 65 Medium"/>
      <w:i/>
      <w:spacing w:val="15"/>
      <w:sz w:val="40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4E1E1E"/>
    <w:rPr>
      <w:rFonts w:ascii="Avenir LT Std 65 Medium" w:hAnsi="Avenir LT Std 65 Medium" w:eastAsia="Times New Roman" w:cs="Times New Roman"/>
      <w:b/>
      <w:i/>
      <w:color w:val="36A393"/>
      <w:spacing w:val="15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styleId="QuoteChar" w:customStyle="1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D4E54"/>
    <w:rPr>
      <w:rFonts w:ascii="Avenir LT Std 65 Medium" w:hAnsi="Avenir LT Std 65 Medium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54271"/>
    <w:rPr>
      <w:rFonts w:ascii="Avenir LT Std 65 Medium" w:hAnsi="Avenir LT Std 65 Medium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57085A"/>
    <w:rPr>
      <w:rFonts w:ascii="Avenir LT Std 65 Medium" w:hAnsi="Avenir LT Std 65 Medium"/>
      <w:b w:val="0"/>
      <w:i/>
    </w:rPr>
  </w:style>
  <w:style w:type="character" w:styleId="Strong">
    <w:name w:val="Strong"/>
    <w:basedOn w:val="IntenseEmphasis"/>
    <w:uiPriority w:val="22"/>
    <w:rsid w:val="00D54271"/>
    <w:rPr>
      <w:rFonts w:ascii="Avenir LT Std 55 Roman" w:hAnsi="Avenir LT Std 55 Roman"/>
      <w:b w:val="0"/>
      <w:i/>
    </w:rPr>
  </w:style>
  <w:style w:type="character" w:styleId="Heading4Char" w:customStyle="1">
    <w:name w:val="Heading 4 Char"/>
    <w:basedOn w:val="DefaultParagraphFont"/>
    <w:link w:val="Heading4"/>
    <w:uiPriority w:val="9"/>
    <w:rsid w:val="00486BF9"/>
    <w:rPr>
      <w:rFonts w:ascii="Avenir LT Std 55 Roman" w:hAnsi="Avenir LT Std 55 Roman" w:eastAsia="Times New Roman" w:cs="Times New Roman"/>
      <w:b/>
      <w:iCs/>
      <w:color w:val="4D4D4F" w:themeColor="accent5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color="1F8BBF" w:themeColor="accent1" w:sz="4" w:space="10"/>
        <w:bottom w:val="single" w:color="1F8BBF" w:themeColor="accent1" w:sz="4" w:space="10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86BF9"/>
    <w:rPr>
      <w:rFonts w:ascii="Avenir LT Std 55 Roman" w:hAnsi="Avenir LT Std 55 Roman" w:eastAsia="Times New Roman" w:cs="Times New Roman"/>
      <w:b/>
      <w:color w:val="000000" w:themeColor="text1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9178A"/>
    <w:rPr>
      <w:rFonts w:ascii="Avenir LT Std 55 Roman" w:hAnsi="Avenir LT Std 55 Roman" w:eastAsia="Times New Roman" w:cs="Times New Roman"/>
      <w:b/>
      <w:i w:val="0"/>
      <w:color w:val="1A1918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22A4"/>
    <w:rPr>
      <w:rFonts w:ascii="Avenir LT Std 65 Medium" w:hAnsi="Avenir LT Std 65 Medium" w:eastAsia="Times New Roman" w:cs="Times New Roman"/>
      <w:b w:val="0"/>
      <w:i w:val="0"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C3C"/>
    <w:pPr>
      <w:tabs>
        <w:tab w:val="left" w:pos="180"/>
      </w:tabs>
      <w:spacing w:before="0" w:after="20"/>
      <w:mirrorIndents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2C3C"/>
    <w:rPr>
      <w:rFonts w:ascii="Avenir LT Std 55 Roman" w:hAnsi="Avenir LT Std 55 Roman"/>
      <w:b w:val="0"/>
      <w:i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C7A94"/>
    <w:rPr>
      <w:rFonts w:ascii="Avenir LT Std 55 Roman" w:hAnsi="Avenir LT Std 55 Roman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E80452"/>
    <w:pPr>
      <w:pBdr>
        <w:top w:val="single" w:color="1F8BBF" w:themeColor="accent1" w:sz="2" w:space="10"/>
        <w:left w:val="single" w:color="1F8BBF" w:themeColor="accent1" w:sz="2" w:space="10"/>
        <w:bottom w:val="single" w:color="1F8BBF" w:themeColor="accent1" w:sz="2" w:space="10"/>
        <w:right w:val="single" w:color="1F8BBF" w:themeColor="accent1" w:sz="2" w:space="10"/>
      </w:pBdr>
      <w:ind w:left="1152" w:right="1152"/>
    </w:pPr>
    <w:rPr>
      <w:rFonts w:eastAsia="Times New Roman"/>
      <w:b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452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rFonts w:ascii="Times New Roman" w:hAnsi="Times New Roman"/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86BF9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7085A"/>
    <w:rPr>
      <w:rFonts w:ascii="Avenir LT Std 35 Light" w:hAnsi="Avenir LT Std 35 Light"/>
      <w:b w:val="0"/>
      <w:i/>
      <w:iCs/>
    </w:rPr>
  </w:style>
  <w:style w:type="character" w:styleId="BookTitle">
    <w:name w:val="Book Title"/>
    <w:basedOn w:val="DefaultParagraphFont"/>
    <w:uiPriority w:val="33"/>
    <w:rsid w:val="0057085A"/>
    <w:rPr>
      <w:rFonts w:ascii="Avenir LT Std 55 Roman" w:hAnsi="Avenir LT Std 55 Roman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460528"/>
    <w:pPr>
      <w:ind w:left="90" w:hanging="90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60528"/>
    <w:rPr>
      <w:rFonts w:ascii="Avenir LT Std 55 Roman" w:hAnsi="Avenir LT Std 55 Roman"/>
      <w:b w:val="0"/>
      <w:i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B0D53"/>
    <w:rPr>
      <w:rFonts w:ascii="Avenir LT Std 55 Roman" w:hAnsi="Avenir LT Std 55 Roman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Space="180" w:wrap="auto" w:hAnchor="page" w:xAlign="center" w:yAlign="bottom" w:hRule="exact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5338"/>
    <w:rPr>
      <w:rFonts w:ascii="Avenir LT Std 65 Medium" w:hAnsi="Avenir LT Std 65 Medium" w:eastAsia="Times New Roman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65338"/>
    <w:rPr>
      <w:rFonts w:ascii="Avenir LT Std 55 Roman" w:hAnsi="Avenir LT Std 55 Roman" w:eastAsia="Times New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30"/>
    <w:pPr>
      <w:spacing w:before="0" w:after="0"/>
    </w:pPr>
    <w:rPr>
      <w:rFonts w:ascii="Times New Roman" w:hAnsi="Times New Roman"/>
      <w:sz w:val="20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7130"/>
    <w:rPr>
      <w:rFonts w:ascii="Times New Roman" w:hAnsi="Times New Roman"/>
      <w:szCs w:val="18"/>
    </w:rPr>
  </w:style>
  <w:style w:type="character" w:styleId="Hashtag1" w:customStyle="1">
    <w:name w:val="Hashtag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styleId="Mention1" w:customStyle="1">
    <w:name w:val="Mention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styleId="SmartLink1" w:customStyle="1">
    <w:name w:val="SmartLink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F3F2F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styleId="SmartHyperlink1" w:customStyle="1">
    <w:name w:val="Smart Hyperlink1"/>
    <w:basedOn w:val="Hyperlink"/>
    <w:uiPriority w:val="99"/>
    <w:semiHidden/>
    <w:unhideWhenUsed/>
    <w:rsid w:val="00BB0D53"/>
    <w:rPr>
      <w:rFonts w:ascii="Avenir LT Std 55 Roman" w:hAnsi="Avenir LT Std 55 Roman"/>
      <w:b w:val="0"/>
      <w:i/>
      <w:color w:val="1B74A0"/>
      <w:u w:val="none"/>
    </w:rPr>
  </w:style>
  <w:style w:type="character" w:styleId="PlaceholderText">
    <w:name w:val="Placeholder Text"/>
    <w:basedOn w:val="DefaultParagraphFont"/>
    <w:uiPriority w:val="99"/>
    <w:semiHidden/>
    <w:rsid w:val="004E1E1E"/>
    <w:rPr>
      <w:rFonts w:ascii="Times New Roman" w:hAnsi="Times New Roman"/>
      <w:color w:val="808080"/>
    </w:rPr>
  </w:style>
  <w:style w:type="paragraph" w:styleId="NoSpacing">
    <w:name w:val="No Spacing"/>
    <w:uiPriority w:val="1"/>
    <w:rsid w:val="00A52A9D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styleId="BodyText2Char" w:customStyle="1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0D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48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2482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4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2482"/>
    <w:rPr>
      <w:rFonts w:ascii="Avenir LT Std 55 Roman" w:hAnsi="Avenir LT Std 55 Roman"/>
      <w:b/>
      <w:bCs/>
    </w:rPr>
  </w:style>
  <w:style w:type="paragraph" w:styleId="Revision">
    <w:name w:val="Revision"/>
    <w:hidden/>
    <w:uiPriority w:val="99"/>
    <w:semiHidden/>
    <w:rsid w:val="00A975C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venir LT Std 55 Roman" w:hAnsi="Avenir LT Std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ebmaps.arb.ca.gov/PriorityPopulations/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ommunityengagement@arb.ca.gov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ebmaps.arb.ca.gov/PriorityPopulations/" TargetMode="External" Id="rId14" /><Relationship Type="http://schemas.openxmlformats.org/officeDocument/2006/relationships/hyperlink" Target="https://ww2.arb.ca.gov/es/modelo-de-participacion-comunitaria" TargetMode="External" Id="R5721c11dfadb483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document_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15A353A0E14BC58848CA74DA27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8EE3-CE66-4997-AED8-B5F7D472B002}"/>
      </w:docPartPr>
      <w:docPartBody>
        <w:p w:rsidR="004E64CC" w:rsidRDefault="00BB5DA2" w:rsidP="00BB5DA2">
          <w:pPr>
            <w:pStyle w:val="AF15A353A0E14BC58848CA74DA27057B2"/>
          </w:pPr>
          <w:r>
            <w:rPr>
              <w:rFonts w:eastAsia="Calibri"/>
              <w:bdr w:val="none" w:sz="0" w:space="0" w:color="auto"/>
              <w:lang w:val="es-US"/>
            </w:rPr>
            <w:t>Entre su respuesta aquí</w:t>
          </w:r>
          <w:r w:rsidRPr="00171AE2">
            <w:rPr>
              <w:rFonts w:eastAsia="Calibri"/>
              <w:bdr w:val="none" w:sz="0" w:space="0" w:color="auto"/>
              <w:lang w:val="es-US"/>
            </w:rPr>
            <w:t>.</w:t>
          </w:r>
        </w:p>
      </w:docPartBody>
    </w:docPart>
    <w:docPart>
      <w:docPartPr>
        <w:name w:val="3A4E52D615DD47D2ADC2B76C4CC6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0DFD-37EA-4737-923F-BB926F00AFE3}"/>
      </w:docPartPr>
      <w:docPartBody>
        <w:p w:rsidR="004E64CC" w:rsidRDefault="00BB5DA2" w:rsidP="00BB5DA2">
          <w:pPr>
            <w:pStyle w:val="3A4E52D615DD47D2ADC2B76C4CC6AB472"/>
          </w:pPr>
          <w:r>
            <w:rPr>
              <w:rFonts w:eastAsia="Calibri"/>
              <w:bdr w:val="none" w:sz="0" w:space="0" w:color="auto"/>
              <w:lang w:val="es-US"/>
            </w:rPr>
            <w:t>Entre su respuesta aquí</w:t>
          </w:r>
          <w:r w:rsidRPr="00171AE2">
            <w:rPr>
              <w:rFonts w:eastAsia="Calibri"/>
              <w:bdr w:val="none" w:sz="0" w:space="0" w:color="auto"/>
              <w:lang w:val="es-US"/>
            </w:rPr>
            <w:t>.</w:t>
          </w:r>
        </w:p>
      </w:docPartBody>
    </w:docPart>
    <w:docPart>
      <w:docPartPr>
        <w:name w:val="B7118E09208B4F1AAFCBA1EF5C63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D670-26F8-428C-B6C3-695B0B37E039}"/>
      </w:docPartPr>
      <w:docPartBody>
        <w:p w:rsidR="004E64CC" w:rsidRDefault="00BB5DA2" w:rsidP="00BB5DA2">
          <w:pPr>
            <w:pStyle w:val="B7118E09208B4F1AAFCBA1EF5C6306942"/>
          </w:pPr>
          <w:r>
            <w:rPr>
              <w:rFonts w:eastAsia="Calibri"/>
              <w:bdr w:val="none" w:sz="0" w:space="0" w:color="auto"/>
              <w:lang w:val="es-US"/>
            </w:rPr>
            <w:t>Entre su respuesta aquí</w:t>
          </w:r>
          <w:r w:rsidRPr="00171AE2">
            <w:rPr>
              <w:rFonts w:eastAsia="Calibri"/>
              <w:bdr w:val="none" w:sz="0" w:space="0" w:color="auto"/>
              <w:lang w:val="es-US"/>
            </w:rPr>
            <w:t>.</w:t>
          </w:r>
        </w:p>
      </w:docPartBody>
    </w:docPart>
    <w:docPart>
      <w:docPartPr>
        <w:name w:val="96925384ECA5469D899D5B81E754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5612-8A67-4F9B-95DB-8F29454AB123}"/>
      </w:docPartPr>
      <w:docPartBody>
        <w:p w:rsidR="004E64CC" w:rsidRDefault="00BB5DA2" w:rsidP="00BB5DA2">
          <w:pPr>
            <w:pStyle w:val="96925384ECA5469D899D5B81E754B6502"/>
          </w:pPr>
          <w:r>
            <w:rPr>
              <w:rFonts w:eastAsia="Calibri"/>
              <w:bdr w:val="none" w:sz="0" w:space="0" w:color="auto"/>
              <w:lang w:val="es-US"/>
            </w:rPr>
            <w:t>Entre su respuesta aquí</w:t>
          </w:r>
          <w:r w:rsidRPr="00171AE2">
            <w:rPr>
              <w:rFonts w:eastAsia="Calibri"/>
              <w:bdr w:val="none" w:sz="0" w:space="0" w:color="auto"/>
              <w:lang w:val="es-US"/>
            </w:rPr>
            <w:t>.</w:t>
          </w:r>
        </w:p>
      </w:docPartBody>
    </w:docPart>
    <w:docPart>
      <w:docPartPr>
        <w:name w:val="69AA489566874C258491B34EB38C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2B02-0485-433A-B0B6-502E2C182599}"/>
      </w:docPartPr>
      <w:docPartBody>
        <w:p w:rsidR="004E64CC" w:rsidRDefault="00BB5DA2" w:rsidP="00BB5DA2">
          <w:pPr>
            <w:pStyle w:val="69AA489566874C258491B34EB38C30132"/>
          </w:pPr>
          <w:r>
            <w:rPr>
              <w:rFonts w:eastAsia="Calibri"/>
              <w:bdr w:val="none" w:sz="0" w:space="0" w:color="auto"/>
              <w:lang w:val="es-US"/>
            </w:rPr>
            <w:t>Entre su respuesta aquí</w:t>
          </w:r>
          <w:r w:rsidRPr="00171AE2">
            <w:rPr>
              <w:rFonts w:eastAsia="Calibri"/>
              <w:bdr w:val="none" w:sz="0" w:space="0" w:color="auto"/>
              <w:lang w:val="es-US"/>
            </w:rPr>
            <w:t>.</w:t>
          </w:r>
        </w:p>
      </w:docPartBody>
    </w:docPart>
    <w:docPart>
      <w:docPartPr>
        <w:name w:val="7EC3FBE52F8B4E668247A483E249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BF79-F325-4FD4-BD92-AE9ED1364F16}"/>
      </w:docPartPr>
      <w:docPartBody>
        <w:p w:rsidR="004E64CC" w:rsidRDefault="00BB5DA2" w:rsidP="00BB5DA2">
          <w:pPr>
            <w:pStyle w:val="7EC3FBE52F8B4E668247A483E249E6F62"/>
          </w:pPr>
          <w:r>
            <w:rPr>
              <w:rFonts w:eastAsia="Calibri"/>
              <w:bdr w:val="none" w:sz="0" w:space="0" w:color="auto"/>
              <w:lang w:val="es-US"/>
            </w:rPr>
            <w:t>Entre su respuesta aquí</w:t>
          </w:r>
          <w:r w:rsidRPr="00171AE2">
            <w:rPr>
              <w:rFonts w:eastAsia="Calibri"/>
              <w:bdr w:val="none" w:sz="0" w:space="0" w:color="auto"/>
              <w:lang w:val="es-US"/>
            </w:rPr>
            <w:t>.</w:t>
          </w:r>
        </w:p>
      </w:docPartBody>
    </w:docPart>
    <w:docPart>
      <w:docPartPr>
        <w:name w:val="833A48C5C856471E866CE6897D48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243F-E7AD-4CCF-A4EF-577844A2DE7D}"/>
      </w:docPartPr>
      <w:docPartBody>
        <w:p w:rsidR="004E64CC" w:rsidRDefault="00BB5DA2" w:rsidP="00BB5DA2">
          <w:pPr>
            <w:pStyle w:val="833A48C5C856471E866CE6897D4883062"/>
          </w:pPr>
          <w:r>
            <w:rPr>
              <w:rFonts w:eastAsia="Calibri"/>
              <w:bdr w:val="none" w:sz="0" w:space="0" w:color="auto"/>
              <w:lang w:val="es-US"/>
            </w:rPr>
            <w:t>Entre su respuesta aquí</w:t>
          </w:r>
          <w:r w:rsidRPr="00171AE2">
            <w:rPr>
              <w:rFonts w:eastAsia="Calibri"/>
              <w:bdr w:val="none" w:sz="0" w:space="0" w:color="auto"/>
              <w:lang w:val="es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D8"/>
    <w:rsid w:val="001969B6"/>
    <w:rsid w:val="0022522E"/>
    <w:rsid w:val="004E420C"/>
    <w:rsid w:val="004E64CC"/>
    <w:rsid w:val="005B32AE"/>
    <w:rsid w:val="006A71D8"/>
    <w:rsid w:val="007F0DCC"/>
    <w:rsid w:val="00BB5DA2"/>
    <w:rsid w:val="00DA0E68"/>
    <w:rsid w:val="00FB2F33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DA2"/>
    <w:rPr>
      <w:rFonts w:ascii="Times New Roman" w:hAnsi="Times New Roman"/>
      <w:color w:val="808080"/>
    </w:rPr>
  </w:style>
  <w:style w:type="paragraph" w:customStyle="1" w:styleId="AF15A353A0E14BC58848CA74DA27057B2">
    <w:name w:val="AF15A353A0E14BC58848CA74DA27057B2"/>
    <w:rsid w:val="00BB5DA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Avenir LT Std 55 Roman" w:eastAsia="Arial Unicode MS" w:hAnsi="Avenir LT Std 55 Roman" w:cs="Times New Roman"/>
      <w:sz w:val="24"/>
      <w:szCs w:val="24"/>
      <w:bdr w:val="nil"/>
    </w:rPr>
  </w:style>
  <w:style w:type="paragraph" w:customStyle="1" w:styleId="3A4E52D615DD47D2ADC2B76C4CC6AB472">
    <w:name w:val="3A4E52D615DD47D2ADC2B76C4CC6AB472"/>
    <w:rsid w:val="00BB5DA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Avenir LT Std 55 Roman" w:eastAsia="Arial Unicode MS" w:hAnsi="Avenir LT Std 55 Roman" w:cs="Times New Roman"/>
      <w:sz w:val="24"/>
      <w:szCs w:val="24"/>
      <w:bdr w:val="nil"/>
    </w:rPr>
  </w:style>
  <w:style w:type="paragraph" w:customStyle="1" w:styleId="B7118E09208B4F1AAFCBA1EF5C6306942">
    <w:name w:val="B7118E09208B4F1AAFCBA1EF5C6306942"/>
    <w:rsid w:val="00BB5DA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Avenir LT Std 55 Roman" w:eastAsia="Arial Unicode MS" w:hAnsi="Avenir LT Std 55 Roman" w:cs="Times New Roman"/>
      <w:sz w:val="24"/>
      <w:szCs w:val="24"/>
      <w:bdr w:val="nil"/>
    </w:rPr>
  </w:style>
  <w:style w:type="paragraph" w:customStyle="1" w:styleId="96925384ECA5469D899D5B81E754B6502">
    <w:name w:val="96925384ECA5469D899D5B81E754B6502"/>
    <w:rsid w:val="00BB5DA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Avenir LT Std 55 Roman" w:eastAsia="Arial Unicode MS" w:hAnsi="Avenir LT Std 55 Roman" w:cs="Times New Roman"/>
      <w:sz w:val="24"/>
      <w:szCs w:val="24"/>
      <w:bdr w:val="nil"/>
    </w:rPr>
  </w:style>
  <w:style w:type="paragraph" w:customStyle="1" w:styleId="69AA489566874C258491B34EB38C30132">
    <w:name w:val="69AA489566874C258491B34EB38C30132"/>
    <w:rsid w:val="00BB5DA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Avenir LT Std 55 Roman" w:eastAsia="Arial Unicode MS" w:hAnsi="Avenir LT Std 55 Roman" w:cs="Times New Roman"/>
      <w:sz w:val="24"/>
      <w:szCs w:val="24"/>
      <w:bdr w:val="nil"/>
    </w:rPr>
  </w:style>
  <w:style w:type="paragraph" w:customStyle="1" w:styleId="7EC3FBE52F8B4E668247A483E249E6F62">
    <w:name w:val="7EC3FBE52F8B4E668247A483E249E6F62"/>
    <w:rsid w:val="00BB5DA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Avenir LT Std 55 Roman" w:eastAsia="Arial Unicode MS" w:hAnsi="Avenir LT Std 55 Roman" w:cs="Times New Roman"/>
      <w:sz w:val="24"/>
      <w:szCs w:val="24"/>
      <w:bdr w:val="nil"/>
    </w:rPr>
  </w:style>
  <w:style w:type="paragraph" w:customStyle="1" w:styleId="833A48C5C856471E866CE6897D4883062">
    <w:name w:val="833A48C5C856471E866CE6897D4883062"/>
    <w:rsid w:val="00BB5DA2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Avenir LT Std 55 Roman" w:eastAsia="Arial Unicode MS" w:hAnsi="Avenir LT Std 55 Roman" w:cs="Times New Roman"/>
      <w:sz w:val="24"/>
      <w:szCs w:val="24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ustom 1">
      <a:majorFont>
        <a:latin typeface="Avenir LT Std 55 Roman"/>
        <a:ea typeface="Helvetica"/>
        <a:cs typeface="Helvetica"/>
      </a:majorFont>
      <a:minorFont>
        <a:latin typeface="Avenir LT Std 55 Roman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88F0262094245BE322A778C5A9D9A" ma:contentTypeVersion="13" ma:contentTypeDescription="Create a new document." ma:contentTypeScope="" ma:versionID="2c8af1f2b5eb98dace66888cf8f7e76a">
  <xsd:schema xmlns:xsd="http://www.w3.org/2001/XMLSchema" xmlns:xs="http://www.w3.org/2001/XMLSchema" xmlns:p="http://schemas.microsoft.com/office/2006/metadata/properties" xmlns:ns2="c7498907-4de4-4c54-82b1-cc34eeca1fea" xmlns:ns3="0b014487-68b3-40a7-b60d-1494a6971e2f" targetNamespace="http://schemas.microsoft.com/office/2006/metadata/properties" ma:root="true" ma:fieldsID="00273a6b7b61dfed1877f1059d45977d" ns2:_="" ns3:_="">
    <xsd:import namespace="c7498907-4de4-4c54-82b1-cc34eeca1fea"/>
    <xsd:import namespace="0b014487-68b3-40a7-b60d-1494a697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8907-4de4-4c54-82b1-cc34eeca1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4487-68b3-40a7-b60d-1494a697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71ef9a-3cad-4578-8250-d8e78955e844}" ma:internalName="TaxCatchAll" ma:showField="CatchAllData" ma:web="0b014487-68b3-40a7-b60d-1494a697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98907-4de4-4c54-82b1-cc34eeca1fea">
      <Terms xmlns="http://schemas.microsoft.com/office/infopath/2007/PartnerControls"/>
    </lcf76f155ced4ddcb4097134ff3c332f>
    <TaxCatchAll xmlns="0b014487-68b3-40a7-b60d-1494a6971e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5A9E4-3B3A-43B4-BD1B-ACB9BE1AA688}"/>
</file>

<file path=customXml/itemProps2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2C023-F3E9-4DC6-972E-CA08219C279E}">
  <ds:schemaRefs>
    <ds:schemaRef ds:uri="http://schemas.microsoft.com/office/2006/metadata/properties"/>
    <ds:schemaRef ds:uri="http://schemas.microsoft.com/office/infopath/2007/PartnerControls"/>
    <ds:schemaRef ds:uri="c7498907-4de4-4c54-82b1-cc34eeca1fea"/>
    <ds:schemaRef ds:uri="0b014487-68b3-40a7-b60d-1494a6971e2f"/>
  </ds:schemaRefs>
</ds:datastoreItem>
</file>

<file path=customXml/itemProps4.xml><?xml version="1.0" encoding="utf-8"?>
<ds:datastoreItem xmlns:ds="http://schemas.openxmlformats.org/officeDocument/2006/customXml" ds:itemID="{5029CC2A-29ED-4814-85A5-96ABC81B2A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document_publication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Lopez-Perez, Jose@ARB</dc:creator>
  <lastModifiedBy>Lopez-Perez, Jose@ARB</lastModifiedBy>
  <revision>40</revision>
  <dcterms:created xsi:type="dcterms:W3CDTF">2023-01-09T19:18:00.0000000Z</dcterms:created>
  <dcterms:modified xsi:type="dcterms:W3CDTF">2023-02-21T17:59:36.4282406Z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0x010100C8488F0262094245BE322A778C5A9D9A</vt:lpwstr>
  </property>
  <property fmtid="{D5CDD505-2E9C-101B-9397-08002B2CF9AE}" pid="3" name="MediaServiceImageTags">
    <vt:lpwstr/>
  </property>
</Properties>
</file>